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4A" w:rsidRDefault="00265BB9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Предложения исполнительных органов государственной власти Свердловской области и подведомственных </w:t>
      </w:r>
    </w:p>
    <w:p w:rsidR="003C174A" w:rsidRDefault="00265BB9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им учреждений по организации </w:t>
      </w:r>
      <w:r>
        <w:rPr>
          <w:rFonts w:ascii="Liberation Serif" w:hAnsi="Liberation Serif"/>
          <w:b/>
          <w:sz w:val="28"/>
          <w:szCs w:val="28"/>
        </w:rPr>
        <w:t xml:space="preserve">Всероссийской недели правовой помощи по вопросам защиты </w:t>
      </w:r>
      <w:r>
        <w:rPr>
          <w:rFonts w:ascii="Liberation Serif" w:hAnsi="Liberation Serif"/>
          <w:b/>
          <w:sz w:val="28"/>
          <w:szCs w:val="28"/>
        </w:rPr>
        <w:t>интересов семьи</w:t>
      </w:r>
    </w:p>
    <w:p w:rsidR="003C174A" w:rsidRDefault="003C174A">
      <w:pPr>
        <w:spacing w:after="0"/>
        <w:jc w:val="center"/>
        <w:rPr>
          <w:rFonts w:ascii="Liberation Serif" w:hAnsi="Liberation Serif" w:cs="Liberation Serif"/>
          <w:b/>
        </w:rPr>
      </w:pPr>
    </w:p>
    <w:tbl>
      <w:tblPr>
        <w:tblW w:w="1545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41"/>
        <w:gridCol w:w="1872"/>
        <w:gridCol w:w="2239"/>
        <w:gridCol w:w="1559"/>
        <w:gridCol w:w="1701"/>
        <w:gridCol w:w="1276"/>
        <w:gridCol w:w="2410"/>
        <w:gridCol w:w="169"/>
        <w:gridCol w:w="1674"/>
        <w:gridCol w:w="1843"/>
      </w:tblGrid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Мероприятие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Направленность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Продолжи-</w:t>
            </w:r>
          </w:p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тельность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Состав участников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Время проведения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Место проведения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Целевая аудитория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Ответственный исполнитель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образования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правовая помощь, консультации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10.00–15.00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«Екатеринбургская школа № 3»,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С. Ковалевской, д. 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</w:t>
            </w:r>
            <w:r>
              <w:rPr>
                <w:rFonts w:ascii="Liberation Serif" w:hAnsi="Liberation Serif" w:cs="Liberation Serif"/>
              </w:rPr>
              <w:t>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Терешина Н.Г.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консультирование.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Информационная встреча с адвокатом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1–2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адвокатская контора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г. Кировграда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09.07.2025–11.07.2025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d"/>
              <w:shd w:val="clear" w:color="auto" w:fill="FFFFFF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адвокатская контора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г. Кировграда, </w:t>
            </w:r>
          </w:p>
          <w:p w:rsidR="003C174A" w:rsidRDefault="00265BB9">
            <w:pPr>
              <w:pStyle w:val="ad"/>
              <w:shd w:val="clear" w:color="auto" w:fill="FFFFFF"/>
              <w:spacing w:before="0"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г. Кировград, ул.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Гагарина, д. 1, каб. 309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семьи, воспитывающие детей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color w:val="000000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заместитель директора по воспитательной работе ГБОУ СО «Кировградская школа-интернат»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Матусявичус С.Е.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День консультационной помощи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дети и </w:t>
            </w: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«Ирбитская школа»,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Ирбит ул. Елизарьевых, д. 31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дети и 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директор ГБОУ СО «Ирбитская школа»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Вилисова В.Н.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Встреча с замещающими семьями на тему: «Права и </w:t>
            </w:r>
            <w:r>
              <w:rPr>
                <w:rFonts w:ascii="Liberation Serif" w:hAnsi="Liberation Serif" w:cs="Liberation Serif"/>
              </w:rPr>
              <w:t>обязанности, меры социальной поддержки»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опекуны, приемные родители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«Ирбитская школа»,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Ирбит ул. Елизарьевых, д. 31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директор ГБОУ СО «Ирбитская школа»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Вилисова В.Н.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Индивидуальные консультации по правовым </w:t>
            </w:r>
            <w:r>
              <w:rPr>
                <w:rFonts w:ascii="Liberation Serif" w:hAnsi="Liberation Serif" w:cs="Liberation Serif"/>
              </w:rPr>
              <w:lastRenderedPageBreak/>
              <w:t>вопросам продолжения образования и жизнеустройства выпускников 2025 года с нарушением слуха (по запросу)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правовая помощь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10.00–16.00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«Екатеринбургская школа-интернат № </w:t>
            </w:r>
            <w:r>
              <w:rPr>
                <w:rFonts w:ascii="Liberation Serif" w:hAnsi="Liberation Serif" w:cs="Liberation Serif"/>
              </w:rPr>
              <w:lastRenderedPageBreak/>
              <w:t xml:space="preserve">13»,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г. </w:t>
            </w:r>
            <w:r>
              <w:rPr>
                <w:rFonts w:ascii="Liberation Serif" w:hAnsi="Liberation Serif" w:cs="Liberation Serif"/>
              </w:rPr>
              <w:t xml:space="preserve">Екатеринбург,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ул. Республиканская, д.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родители (законные представители) </w:t>
            </w:r>
            <w:r>
              <w:rPr>
                <w:rFonts w:ascii="Liberation Serif" w:hAnsi="Liberation Serif" w:cs="Liberation Serif"/>
              </w:rPr>
              <w:lastRenderedPageBreak/>
              <w:t>выпускников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Маслова И.Л.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 родителей (законных представителей) выпускников с нарушением слуха о правилах приема в образовательные организации СПО в 2025 году через ра</w:t>
            </w:r>
            <w:r>
              <w:rPr>
                <w:rFonts w:ascii="Liberation Serif" w:hAnsi="Liberation Serif" w:cs="Liberation Serif"/>
              </w:rPr>
              <w:t>змещение материалов на странице образовательной организации ВКонтакте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информационная поддержка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«Екатеринбургская школа-интернат № 13»,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г. Екатеринбург,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ул. Республиканская, д.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выпускников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Хазова Е.А, Цыганова Н.Н.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 w:line="240" w:lineRule="auto"/>
              <w:ind w:right="145"/>
              <w:textAlignment w:val="auto"/>
            </w:pPr>
            <w:r>
              <w:rPr>
                <w:rFonts w:ascii="Liberation Serif" w:hAnsi="Liberation Serif" w:cs="Liberation Serif"/>
                <w:color w:val="000000"/>
              </w:rPr>
              <w:t>Размещение информации о проведении «Всероссийской недели правовой помощи по вопросам защиты интересов семьи» на официальном сайте учреждения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ConsPlusTitle"/>
              <w:tabs>
                <w:tab w:val="left" w:pos="709"/>
              </w:tabs>
              <w:ind w:right="-1"/>
              <w:jc w:val="left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sz w:val="22"/>
                <w:szCs w:val="22"/>
              </w:rPr>
              <w:t xml:space="preserve">информирование родителей и обучающихся </w:t>
            </w:r>
            <w:r>
              <w:rPr>
                <w:rFonts w:ascii="Liberation Serif" w:hAnsi="Liberation Serif" w:cs="Liberation Serif"/>
                <w:b w:val="0"/>
                <w:sz w:val="22"/>
                <w:szCs w:val="22"/>
              </w:rPr>
              <w:t>образовательной организации о проведении мероприятия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8.00–15.00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ГБОУ СО «Краснотурьин-ская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«Краснотурьинская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Краснотурьинск,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Железнодорожная,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д. 46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</w:t>
            </w:r>
            <w:r>
              <w:rPr>
                <w:rFonts w:ascii="Liberation Serif" w:hAnsi="Liberation Serif" w:cs="Liberation Serif"/>
              </w:rPr>
              <w:t>авители) и обучающиеся ГБОУ СО «Краснотурьин-ская школа-интернат»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Родгамель Ю.Г.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Style w:val="a7"/>
                <w:rFonts w:ascii="Liberation Serif" w:hAnsi="Liberation Serif" w:cs="Liberation Serif"/>
                <w:color w:val="000000"/>
                <w:u w:val="none"/>
              </w:rPr>
              <w:t xml:space="preserve">Консультирование </w:t>
            </w:r>
            <w:r>
              <w:rPr>
                <w:rStyle w:val="a7"/>
                <w:rFonts w:ascii="Liberation Serif" w:hAnsi="Liberation Serif" w:cs="Liberation Serif"/>
                <w:color w:val="000000"/>
                <w:u w:val="none"/>
              </w:rPr>
              <w:lastRenderedPageBreak/>
              <w:t>по правовым вопросам</w:t>
            </w:r>
          </w:p>
          <w:p w:rsidR="003C174A" w:rsidRDefault="003C174A">
            <w:pPr>
              <w:spacing w:after="0" w:line="240" w:lineRule="auto"/>
              <w:ind w:right="145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ind w:right="145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ind w:right="145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ind w:right="145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ind w:right="145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ind w:right="145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ind w:right="145"/>
              <w:textAlignment w:val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оказание правовой</w:t>
            </w:r>
          </w:p>
          <w:p w:rsidR="003C174A" w:rsidRDefault="00265BB9">
            <w:pPr>
              <w:pStyle w:val="ConsPlusTitle"/>
              <w:tabs>
                <w:tab w:val="left" w:pos="709"/>
              </w:tabs>
              <w:ind w:right="-1"/>
              <w:jc w:val="left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sz w:val="22"/>
                <w:szCs w:val="22"/>
              </w:rPr>
              <w:lastRenderedPageBreak/>
              <w:t>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8.00–15.00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сотрудники </w:t>
            </w:r>
            <w:r>
              <w:rPr>
                <w:rFonts w:ascii="Liberation Serif" w:hAnsi="Liberation Serif" w:cs="Liberation Serif"/>
              </w:rPr>
              <w:lastRenderedPageBreak/>
              <w:t>ГБОУ СО «Краснотурьин-ская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07.07.2025</w:t>
            </w:r>
            <w:r>
              <w:rPr>
                <w:rFonts w:ascii="Liberation Serif" w:hAnsi="Liberation Serif" w:cs="Liberation Serif"/>
              </w:rPr>
              <w:lastRenderedPageBreak/>
              <w:t>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ГБОУ СО </w:t>
            </w:r>
            <w:r>
              <w:rPr>
                <w:rFonts w:ascii="Liberation Serif" w:hAnsi="Liberation Serif" w:cs="Liberation Serif"/>
              </w:rPr>
              <w:lastRenderedPageBreak/>
              <w:t>«Краснотурьинская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Краснотурьинск,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Железнодорожная,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д. 46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родители </w:t>
            </w:r>
            <w:r>
              <w:rPr>
                <w:rFonts w:ascii="Liberation Serif" w:hAnsi="Liberation Serif" w:cs="Liberation Serif"/>
              </w:rPr>
              <w:lastRenderedPageBreak/>
              <w:t>(законные представители) и обучающиеся ГБОУ СО «Краснотурьин-ская школа-интернат»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социальный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педагог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Родгамель Ю.Г.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33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Посещение по </w:t>
            </w:r>
            <w:r>
              <w:rPr>
                <w:rFonts w:ascii="Liberation Serif" w:hAnsi="Liberation Serif" w:cs="Liberation Serif"/>
              </w:rPr>
              <w:t>месту жительства семей, состоящих на различных видах профилактических учетов</w:t>
            </w:r>
          </w:p>
          <w:p w:rsidR="003C174A" w:rsidRDefault="003C174A">
            <w:pPr>
              <w:spacing w:after="0" w:line="240" w:lineRule="auto"/>
              <w:ind w:right="145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ind w:right="145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правовой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помощи</w:t>
            </w: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08.00–15.00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ГБОУ СО «Краснотурьин-ская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«Краснотурьинская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</w:t>
            </w:r>
            <w:r>
              <w:rPr>
                <w:rFonts w:ascii="Liberation Serif" w:hAnsi="Liberation Serif" w:cs="Liberation Serif"/>
              </w:rPr>
              <w:t>Краснотурьинск,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Железнодорожная,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д. 46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32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и обучающиеся ГБОУ СО «Краснотурьин-ская школа-интернат»</w:t>
            </w:r>
          </w:p>
          <w:p w:rsidR="003C174A" w:rsidRDefault="003C174A">
            <w:pPr>
              <w:spacing w:after="0" w:line="240" w:lineRule="auto"/>
              <w:ind w:right="32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педагог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Родгамель Ю.Г.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Размещение информации на официальном сайте образовательной организации и </w:t>
            </w:r>
            <w:r>
              <w:rPr>
                <w:rFonts w:ascii="Liberation Serif" w:hAnsi="Liberation Serif" w:cs="Liberation Serif"/>
              </w:rPr>
              <w:t xml:space="preserve">странице ВКонтакте о проведении Всероссийской недели правовой помощи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информационная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 и семьи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ГБОУ СО «Харловская школа-интернат», Ирбитский район, 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br/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с. 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>Харловское, ул. Школьная, д.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администратор официального сайта образовательной организации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Размещение информации о местах получения консультативной помощи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информационная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представители) </w:t>
            </w:r>
            <w:r>
              <w:rPr>
                <w:rFonts w:ascii="Liberation Serif" w:hAnsi="Liberation Serif" w:cs="Liberation Serif"/>
              </w:rPr>
              <w:t>обучающихся и семьи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ГБОУ СО «Харловская школа-интернат», Ирбитский район, 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br/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с. Харловское, 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ул. Школьная, д.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администратор официального сайта образовательной организации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Телефон горячей линии образовательной </w:t>
            </w:r>
            <w:r>
              <w:rPr>
                <w:rFonts w:ascii="Liberation Serif" w:hAnsi="Liberation Serif" w:cs="Liberation Serif"/>
              </w:rPr>
              <w:t xml:space="preserve">организации по консультированию семей по вопросам воспитания и мерам социальной поддержки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консультационная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9.00–12.00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 и семьи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ГБОУ СО «Харловская школа-интернат», Ирбитский район, 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br/>
            </w:r>
            <w:r>
              <w:rPr>
                <w:rFonts w:ascii="Liberation Serif" w:hAnsi="Liberation Serif" w:cs="Liberation Serif"/>
                <w:shd w:val="clear" w:color="auto" w:fill="FFFFFF"/>
              </w:rPr>
              <w:t>с.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Харловское, ул. Школьная, д.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администрация, педагог-психолог ГБОУ СО «Харловская школа-интернат»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Фотоконкурс «Семейное счастье», посвященный традиционным семейным ценностям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сохранение традиций семьи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 и семьи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ГБОУ СО «Харловская школа-интернат», Ирбитский район, 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br/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с. Харловское, 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ул. Школьная, д.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классные руководители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Консультирование </w:t>
            </w:r>
            <w:r>
              <w:rPr>
                <w:rFonts w:ascii="Liberation Serif" w:hAnsi="Liberation Serif" w:cs="Liberation Serif"/>
              </w:rPr>
              <w:t>родителей по защите семейных ценностей, соблюдению прав и интересов детей и подростков, сохранению детско-родительских взаимоотношений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консультирование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10.00–12.00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11.07.2025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caps/>
              </w:rPr>
              <w:t xml:space="preserve">гбоу со </w:t>
            </w:r>
            <w:r>
              <w:rPr>
                <w:rFonts w:ascii="Liberation Serif" w:hAnsi="Liberation Serif" w:cs="Liberation Serif"/>
              </w:rPr>
              <w:t xml:space="preserve">«Екатеринбургская школа </w:t>
            </w:r>
            <w:r>
              <w:rPr>
                <w:rFonts w:ascii="Liberation Serif" w:hAnsi="Liberation Serif" w:cs="Liberation Serif"/>
              </w:rPr>
              <w:t xml:space="preserve">№ 5»,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Караванная, стр. 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  <w:caps/>
              </w:rPr>
              <w:t>гбоу со</w:t>
            </w:r>
            <w:r>
              <w:rPr>
                <w:rFonts w:ascii="Liberation Serif" w:hAnsi="Liberation Serif" w:cs="Liberation Serif"/>
              </w:rPr>
              <w:t xml:space="preserve"> «Екатеринбургс-кая школа № 5»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t>Круглый стол «Семья – центр Вселенной»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предоставление информации о возможностях и инструментах защиты </w:t>
            </w:r>
            <w:r>
              <w:rPr>
                <w:rFonts w:ascii="Liberation Serif" w:hAnsi="Liberation Serif" w:cs="Liberation Serif"/>
              </w:rPr>
              <w:t>интересов семьи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10.00–12.00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представители отдела ЗАГС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ЗАГС Тавдинского района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члены многодетных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color w:val="242B2D"/>
                <w:shd w:val="clear" w:color="auto" w:fill="FFFFFF"/>
              </w:rPr>
              <w:t xml:space="preserve">отдел ЗАГС </w:t>
            </w:r>
            <w:r>
              <w:rPr>
                <w:rFonts w:ascii="Liberation Serif" w:hAnsi="Liberation Serif" w:cs="Liberation Serif"/>
                <w:color w:val="242B2D"/>
                <w:shd w:val="clear" w:color="auto" w:fill="FFFFFF"/>
              </w:rPr>
              <w:br/>
            </w:r>
            <w:r>
              <w:rPr>
                <w:rFonts w:ascii="Liberation Serif" w:hAnsi="Liberation Serif" w:cs="Liberation Serif"/>
              </w:rPr>
              <w:t>Тавдинского района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t>Подготовка и распространение брошюр, памяток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просвещение семей по семейному праву и защите их прав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10.00–12.00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педагогический коллектив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</w:rPr>
              <w:t>ГБОУ СО «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Тавдинская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г. Тавда, ул. Лесная, д. 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и (законные представители)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color w:val="242B2D"/>
                <w:shd w:val="clear" w:color="auto" w:fill="FFFFFF"/>
              </w:rPr>
              <w:t xml:space="preserve">директор </w:t>
            </w:r>
            <w:r>
              <w:rPr>
                <w:rFonts w:ascii="Liberation Serif" w:hAnsi="Liberation Serif" w:cs="Liberation Serif"/>
              </w:rPr>
              <w:t>ГБОУ СО «Тавдинская школа-интернат»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t xml:space="preserve">Размещение информации на сайте образовательной </w:t>
            </w: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t>организации о проведении Недели правовой помощи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ознакомление с планом мероприятий, привлечение внимания к соблюдению прав человека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администратор сайта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</w:rPr>
              <w:t>ГБОУ СО «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Тавдинская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г. Тавда, ул.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Лесная, д. 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педагоги,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color w:val="242B2D"/>
                <w:shd w:val="clear" w:color="auto" w:fill="FFFFFF"/>
              </w:rPr>
              <w:t xml:space="preserve">директор </w:t>
            </w:r>
            <w:r>
              <w:rPr>
                <w:rFonts w:ascii="Liberation Serif" w:hAnsi="Liberation Serif" w:cs="Liberation Serif"/>
              </w:rPr>
              <w:t>ГБОУ СО «Тавдинская школа-интернат»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Совещание с сотрудниками образовательной организации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профилактика социального сиротства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сотрудники ГБОУ СО «ЕШИ для детей, нуждающихся в </w:t>
            </w:r>
            <w:r>
              <w:rPr>
                <w:rFonts w:ascii="Liberation Serif" w:hAnsi="Liberation Serif" w:cs="Liberation Serif"/>
              </w:rPr>
              <w:t>длительном лечении»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«ЕШИ для детей, нуждающихся в длительном лечении»,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Ферганская, д. 22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ГБОУ СО «ЕШИ для детей, нуждающихся в длительном лечении»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Гонта С.А.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Публикация инфографик на официальном </w:t>
            </w:r>
            <w:r>
              <w:rPr>
                <w:rFonts w:ascii="Liberation Serif" w:hAnsi="Liberation Serif" w:cs="Liberation Serif"/>
              </w:rPr>
              <w:t>сайте и в социальных сетях образовательной организации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основы семейного права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представители), обучающиеся, сотрудники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«ЕШИ для детей, нуждающихся в длительном лечении»,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</w:t>
            </w:r>
            <w:r>
              <w:rPr>
                <w:rFonts w:ascii="Liberation Serif" w:hAnsi="Liberation Serif" w:cs="Liberation Serif"/>
              </w:rPr>
              <w:t xml:space="preserve">нбург,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Ферганская, д. 22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представители), обучающиеся, сотрудники ГБОУ СО «ЕШИ для детей, нуждающихся в длительном лечении»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Дзиваковская М.Ч.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Рассылка памяток по семейному праву в чаты классов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основы семейного права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07.07.2025– </w:t>
            </w:r>
            <w:r>
              <w:rPr>
                <w:rFonts w:ascii="Liberation Serif" w:hAnsi="Liberation Serif" w:cs="Liberation Serif"/>
              </w:rPr>
              <w:t>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и обучающиеся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«ЕШИ для детей, нуждающихся в длительном лечении»,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Ферганская, д. 22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представители), обучающиеся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Дзиваковская М.Ч.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Летняя прогулка «Мое безопасное лето»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 по вопросам защиты интересов семьи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обучающиеся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5–9-х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МБУ НГО «Новолялинский центр культуры»,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«Новолялинская школа»,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Новая Ляля, 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ул. Островского, д.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родители (з</w:t>
            </w:r>
            <w:r>
              <w:rPr>
                <w:rFonts w:ascii="Liberation Serif" w:hAnsi="Liberation Serif" w:cs="Liberation Serif"/>
              </w:rPr>
              <w:t xml:space="preserve">аконные представители) обучающихся и обучающиеся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классные руководители ГБОУ СО «Новолялинская школа»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</w:pPr>
            <w:r>
              <w:rPr>
                <w:rFonts w:ascii="Liberation Serif" w:hAnsi="Liberation Serif" w:cs="Liberation Serif"/>
                <w:color w:val="000000"/>
              </w:rPr>
              <w:t xml:space="preserve">Размещение информации о проведении Всероссийской недели правовой помощи по вопросам защиты интересов семьи на официальном сайте образовательной </w:t>
            </w:r>
            <w:r>
              <w:rPr>
                <w:rFonts w:ascii="Liberation Serif" w:hAnsi="Liberation Serif" w:cs="Liberation Serif"/>
                <w:color w:val="000000"/>
              </w:rPr>
              <w:t>организации и в социальных сетях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ConsPlusTitle"/>
              <w:tabs>
                <w:tab w:val="left" w:pos="709"/>
              </w:tabs>
              <w:ind w:right="-1"/>
              <w:jc w:val="left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sz w:val="22"/>
                <w:szCs w:val="22"/>
              </w:rPr>
              <w:t>информирование о проведении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Всероссийской недели правовой помощи по вопросам защиты интересов семьи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обучающиеся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1–9-х классов совместно с родителями (законными представителями)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07.07.2025– </w:t>
            </w:r>
            <w:r>
              <w:rPr>
                <w:rFonts w:ascii="Liberation Serif" w:hAnsi="Liberation Serif" w:cs="Liberation Serif"/>
              </w:rPr>
              <w:t>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«Новолялинская школа»,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Новая Ляля, 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Островского, д.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 и обучающиеся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ответственный за размещение информации на сайте </w:t>
            </w:r>
            <w:r>
              <w:rPr>
                <w:rFonts w:ascii="Liberation Serif" w:hAnsi="Liberation Serif" w:cs="Liberation Serif"/>
                <w:color w:val="000000"/>
              </w:rPr>
              <w:t>образовательной организации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Консультация для родителей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«Безопасное лето»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14.00–15.00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07.07.2025–11.07.2025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«Новолялинская школа»,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Новая Ляля, 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Островского, д.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директор ГБОУ СО «Новолялинская </w:t>
            </w:r>
            <w:r>
              <w:rPr>
                <w:rFonts w:ascii="Liberation Serif" w:hAnsi="Liberation Serif" w:cs="Liberation Serif"/>
              </w:rPr>
              <w:t>школа»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western"/>
              <w:shd w:val="clear" w:color="auto" w:fill="FFFFFF"/>
              <w:rPr>
                <w:rFonts w:ascii="Liberation Serif" w:hAnsi="Liberation Serif" w:cs="Liberation Serif"/>
                <w:color w:val="222222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222222"/>
                <w:sz w:val="22"/>
                <w:szCs w:val="22"/>
              </w:rPr>
              <w:t>Профилактические рейды с проведением беседы «Что такое права ребенка»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разъяснительная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летних каникул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летних каникул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«Новолялинская школа», семьи обучающихся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 в возрасте 7–17 лет и их родители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педагог, классные руководители ГБОУ СО «Новолялинская школа»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1"/>
              <w:shd w:val="clear" w:color="auto" w:fill="FFFFFF"/>
              <w:spacing w:before="0" w:line="240" w:lineRule="auto"/>
              <w:textAlignment w:val="auto"/>
            </w:pPr>
            <w:r>
              <w:rPr>
                <w:rStyle w:val="a7"/>
                <w:rFonts w:ascii="Liberation Serif" w:hAnsi="Liberation Serif" w:cs="Liberation Serif"/>
                <w:color w:val="000000"/>
                <w:sz w:val="22"/>
                <w:szCs w:val="22"/>
                <w:u w:val="none"/>
              </w:rPr>
              <w:t>Семейные традиции в день памяти святых Петра и Февронии Муромских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ConsPlusNormal"/>
              <w:jc w:val="left"/>
            </w:pPr>
            <w:r>
              <w:rPr>
                <w:rStyle w:val="a7"/>
                <w:rFonts w:ascii="Liberation Serif" w:hAnsi="Liberation Serif" w:cs="Liberation Serif"/>
                <w:color w:val="000000"/>
                <w:szCs w:val="22"/>
                <w:u w:val="none"/>
              </w:rPr>
              <w:t xml:space="preserve">игровой час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40 минут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представители) и </w:t>
            </w:r>
            <w:r>
              <w:rPr>
                <w:rFonts w:ascii="Liberation Serif" w:hAnsi="Liberation Serif" w:cs="Liberation Serif"/>
              </w:rPr>
              <w:t xml:space="preserve">обучающиеся 5–9 классов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«Новолялинская школа»,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Новая Ляля, 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Островского, д.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 в возрасте 7–17 лет и их родители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классные руководители, заместитель директора ГБОУ СО «Новолялинская школа»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western"/>
              <w:shd w:val="clear" w:color="auto" w:fill="FFFFFF"/>
            </w:pPr>
            <w:r>
              <w:rPr>
                <w:rFonts w:ascii="Liberation Serif" w:hAnsi="Liberation Serif" w:cs="Liberation Serif"/>
                <w:color w:val="222222"/>
                <w:sz w:val="22"/>
                <w:szCs w:val="22"/>
                <w:shd w:val="clear" w:color="auto" w:fill="FFFFFF"/>
              </w:rPr>
              <w:t xml:space="preserve">Распространение </w:t>
            </w:r>
            <w:r>
              <w:rPr>
                <w:rFonts w:ascii="Liberation Serif" w:hAnsi="Liberation Serif" w:cs="Liberation Serif"/>
                <w:color w:val="222222"/>
                <w:sz w:val="22"/>
                <w:szCs w:val="22"/>
                <w:shd w:val="clear" w:color="auto" w:fill="FFFFFF"/>
              </w:rPr>
              <w:t xml:space="preserve">буклетов на тему профилактики насилия, методических </w:t>
            </w:r>
            <w:r>
              <w:rPr>
                <w:rFonts w:ascii="Liberation Serif" w:hAnsi="Liberation Serif" w:cs="Liberation Serif"/>
                <w:color w:val="222222"/>
                <w:sz w:val="22"/>
                <w:szCs w:val="22"/>
                <w:shd w:val="clear" w:color="auto" w:fill="FFFFFF"/>
              </w:rPr>
              <w:lastRenderedPageBreak/>
              <w:t>материалов по профилактике жестокого обращения с детьми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разъяснительная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«Новолялинская школа», </w:t>
            </w:r>
            <w:r>
              <w:rPr>
                <w:rFonts w:ascii="Liberation Serif" w:hAnsi="Liberation Serif" w:cs="Liberation Serif"/>
              </w:rPr>
              <w:t xml:space="preserve">семьи обучающихся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 в возрасте 7–17 лет и их родители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социальный педагог, классные руководители ГБОУ СО </w:t>
            </w:r>
            <w:r>
              <w:rPr>
                <w:rFonts w:ascii="Liberation Serif" w:hAnsi="Liberation Serif" w:cs="Liberation Serif"/>
              </w:rPr>
              <w:lastRenderedPageBreak/>
              <w:t>«Новолялинская школа»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Размещение информационных материалов на официальном сайте образовательной организации, на официальной </w:t>
            </w:r>
            <w:r>
              <w:rPr>
                <w:rFonts w:ascii="Liberation Serif" w:hAnsi="Liberation Serif" w:cs="Liberation Serif"/>
              </w:rPr>
              <w:t>странице образовательной организации в социальной сети ВКонтакте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просветительская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посетители официального сайта, официальной страницы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</w:rPr>
              <w:t>официальный сайт ГБОУ СО «Качканарская школа» в сети Интернет, официальная стр</w:t>
            </w:r>
            <w:r>
              <w:rPr>
                <w:rFonts w:ascii="Liberation Serif" w:hAnsi="Liberation Serif" w:cs="Liberation Serif"/>
              </w:rPr>
              <w:t>аница в социальной сети ВКонтакте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ГБОУ СО «Качканарская школа» и их родители (законные представители), посетители сайта и страницы ВКонтакте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«Мобильная приемная»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просветительская, </w:t>
            </w:r>
            <w:r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10.00–15.00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образовательной организации, инспектор ОДН ОП № 16 МУ МВД России «Нижнетагильс-кое»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08.07.2025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10.00–15.00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«Нижнетагильская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Аганичева, д. 16а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</w:t>
            </w:r>
            <w:r>
              <w:rPr>
                <w:rFonts w:ascii="Liberation Serif" w:hAnsi="Liberation Serif" w:cs="Liberation Serif"/>
              </w:rPr>
              <w:t>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Посещение семей, находящихся в социально опасном положении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консультационная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10.00–13.00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педагоги образовательной организации, инспектор ОДН ОП № 16 МУ МВД России «Нижнетагильское»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09.07.2025 </w:t>
            </w:r>
            <w:r>
              <w:rPr>
                <w:rFonts w:ascii="Liberation Serif" w:hAnsi="Liberation Serif" w:cs="Liberation Serif"/>
              </w:rPr>
              <w:t xml:space="preserve"> 10.00–13.00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выход по месту жительства семей,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«Нижнетагильская школа-интернат»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семьи, состоящие на внутришколь-ном учете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Размещение </w:t>
            </w:r>
            <w:r>
              <w:rPr>
                <w:rFonts w:ascii="Liberation Serif" w:hAnsi="Liberation Serif" w:cs="Liberation Serif"/>
              </w:rPr>
              <w:lastRenderedPageBreak/>
              <w:t>информации на сайте образовательной организации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информация об </w:t>
            </w:r>
            <w:r>
              <w:rPr>
                <w:rFonts w:ascii="Liberation Serif" w:hAnsi="Liberation Serif" w:cs="Liberation Serif"/>
              </w:rPr>
              <w:lastRenderedPageBreak/>
              <w:t>ответственности родителей (законных представителей) за ненадлежащее исполнение обязанностей по воспитанию, обучению, содержанию и защите прав и интересов несовершеннолетних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07.07.2025–</w:t>
            </w:r>
            <w:r>
              <w:rPr>
                <w:rFonts w:ascii="Liberation Serif" w:hAnsi="Liberation Serif" w:cs="Liberation Serif"/>
              </w:rPr>
              <w:lastRenderedPageBreak/>
              <w:t>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посетители </w:t>
            </w:r>
            <w:r>
              <w:rPr>
                <w:rFonts w:ascii="Liberation Serif" w:hAnsi="Liberation Serif" w:cs="Liberation Serif"/>
              </w:rPr>
              <w:lastRenderedPageBreak/>
              <w:t>официального сайта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07.07.2025–</w:t>
            </w:r>
            <w:r>
              <w:rPr>
                <w:rFonts w:ascii="Liberation Serif" w:hAnsi="Liberation Serif" w:cs="Liberation Serif"/>
              </w:rPr>
              <w:lastRenderedPageBreak/>
              <w:t>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сайт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ГБОУ СО «Нижнетагильская школа-интернат»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родители </w:t>
            </w:r>
            <w:r>
              <w:rPr>
                <w:rFonts w:ascii="Liberation Serif" w:hAnsi="Liberation Serif" w:cs="Liberation Serif"/>
              </w:rPr>
              <w:lastRenderedPageBreak/>
              <w:t>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заместитель </w:t>
            </w:r>
            <w:r>
              <w:rPr>
                <w:rFonts w:ascii="Liberation Serif" w:hAnsi="Liberation Serif" w:cs="Liberation Serif"/>
              </w:rPr>
              <w:lastRenderedPageBreak/>
              <w:t>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Размещение информации о проводимых мероприятиях на сайте образовательной организации, в социальных сетях, родительских чатах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 родители (законные представители), пользователи сети Интернет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«Сухоложская школа»,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Сухой Лог, ул. Кирова, 3а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директор ГБОУ СО </w:t>
            </w:r>
            <w:r>
              <w:rPr>
                <w:rFonts w:ascii="Liberation Serif" w:hAnsi="Liberation Serif" w:cs="Liberation Serif"/>
              </w:rPr>
              <w:t>«Сухоложская школа»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Информационный буклет </w:t>
            </w:r>
            <w:r>
              <w:rPr>
                <w:rFonts w:ascii="Liberation Serif" w:hAnsi="Liberation Serif" w:cs="Liberation Serif"/>
              </w:rPr>
              <w:t>«Правовые сайты в помощь семье»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образовательных отношений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«Сухоложская школа»,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Сухой Лог, ул. Кирова, 3а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зам. </w:t>
            </w:r>
            <w:r>
              <w:rPr>
                <w:rFonts w:ascii="Liberation Serif" w:hAnsi="Liberation Serif" w:cs="Liberation Serif"/>
              </w:rPr>
              <w:t>директора по УВР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Видео-лекция «Как выстраивать диалог с ребенком, учитывая его возраст»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информационно-просветительское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образовательных отношений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12.00</w:t>
            </w: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«Сухоложская школа»,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Сухой Лог, ул. Кирова, 3а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</w:t>
            </w:r>
            <w:r>
              <w:rPr>
                <w:rFonts w:ascii="Liberation Serif" w:hAnsi="Liberation Serif" w:cs="Liberation Serif"/>
              </w:rPr>
              <w:t>(законные представители)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зам. директора по УВР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«Горячая линия»: обучение и воспитание детей с ОВЗ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09.00–12.00</w:t>
            </w: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образователь-ных отношений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«Сухоложская школа»,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Сухой Лог, ул. Кирова, 3а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с ОВЗ, их 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руководитель ТПМПК, директор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ГБОУ СО «Сухоложская школа»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Публикация серии постов «Права и обязанности несовершеннолетних»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информационно-правовое сопровождение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группа ГБОУ СО </w:t>
            </w:r>
            <w:r>
              <w:rPr>
                <w:rFonts w:ascii="Liberation Serif" w:hAnsi="Liberation Serif" w:cs="Liberation Serif"/>
              </w:rPr>
              <w:t>«Екатеринбургская школа № 9» ВКонтакте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«Екатеринбургская школа № 9»,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Восстания, д. 34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несовершеннолетних, обучающиеся от 14 до 18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Почмина И.А. администратор госпаблика ГБОУ СО</w:t>
            </w:r>
            <w:r>
              <w:rPr>
                <w:rFonts w:ascii="Liberation Serif" w:hAnsi="Liberation Serif" w:cs="Liberation Serif"/>
              </w:rPr>
              <w:t xml:space="preserve"> «Екатеринбургская школа № 9»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Консультация для родителей (законных представителей) «Безопасное лето»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педагоги ГБОУ СО «Екатеринбургская школа № 9»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09.07.2025 10.00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«Екатеринбургская школа № 9»,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Восстания, д. 34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семьи, состоящие на профилактичес-ком учете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Зайцева О.С. заместитель 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«Правовая помощь семье»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сотрудники Свердловской областной общественной организации «Детский </w:t>
            </w:r>
            <w:r>
              <w:rPr>
                <w:rFonts w:ascii="Liberation Serif" w:hAnsi="Liberation Serif" w:cs="Liberation Serif"/>
              </w:rPr>
              <w:t>правозащитный фонд «Шанс»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12.07.2025 11.00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«Екатеринбургская школа № 9»,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Восстания, д. 34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представители), обучающиеся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Зайцева О.С. заместитель 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Беседа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</w:t>
            </w:r>
            <w:r>
              <w:rPr>
                <w:rFonts w:ascii="Liberation Serif" w:hAnsi="Liberation Serif" w:cs="Liberation Serif"/>
              </w:rPr>
              <w:t>информирование и просвещение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10.00–13.00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администрация, педагогические работники, обучающиеся, родители (законные представители)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07.07.2025–09.07.2025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«Школа города Лесного»,</w:t>
            </w:r>
          </w:p>
          <w:p w:rsidR="003C174A" w:rsidRDefault="00265BB9">
            <w:pPr>
              <w:tabs>
                <w:tab w:val="left" w:pos="915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Лесной, ул. Ленина, д. 30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представители) </w:t>
            </w:r>
            <w:r>
              <w:rPr>
                <w:rFonts w:ascii="Liberation Serif" w:hAnsi="Liberation Serif" w:cs="Liberation Serif"/>
              </w:rPr>
              <w:t>первоклассни-ков, семьи «группы риска»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 ГБОУ СО «Школа города Лесного»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«Мой дом – моя крепость»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единый день безопасности для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9.00–14.00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классные руководители, обучающиеся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«Школа города Лесного»,</w:t>
            </w:r>
          </w:p>
          <w:p w:rsidR="003C174A" w:rsidRDefault="00265BB9">
            <w:pPr>
              <w:tabs>
                <w:tab w:val="left" w:pos="915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посещение семей </w:t>
            </w:r>
            <w:r>
              <w:rPr>
                <w:rFonts w:ascii="Liberation Serif" w:hAnsi="Liberation Serif" w:cs="Liberation Serif"/>
              </w:rPr>
              <w:t>по месту проживания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семьи, состоящие на различных видах учета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 ГБОУ СО «Школа города Лесного»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10.00–14.00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специалисты ГАУ «СРЦН </w:t>
            </w:r>
          </w:p>
          <w:p w:rsidR="003C174A" w:rsidRDefault="00265BB9">
            <w:pPr>
              <w:tabs>
                <w:tab w:val="left" w:pos="915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Лесной»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«Школа города Лесного»,</w:t>
            </w:r>
          </w:p>
          <w:p w:rsidR="003C174A" w:rsidRDefault="00265BB9">
            <w:pPr>
              <w:tabs>
                <w:tab w:val="left" w:pos="915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Лесной,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ул. Орджоникидзе, </w:t>
            </w:r>
          </w:p>
          <w:p w:rsidR="003C174A" w:rsidRDefault="00265BB9">
            <w:pPr>
              <w:tabs>
                <w:tab w:val="left" w:pos="915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д. 16а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родители (законные представители), </w:t>
            </w:r>
            <w:r>
              <w:rPr>
                <w:rFonts w:ascii="Liberation Serif" w:hAnsi="Liberation Serif" w:cs="Liberation Serif"/>
              </w:rPr>
              <w:lastRenderedPageBreak/>
              <w:t xml:space="preserve">обучающиеся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социальный педагог ГБОУ СО «Школа </w:t>
            </w:r>
            <w:r>
              <w:rPr>
                <w:rFonts w:ascii="Liberation Serif" w:hAnsi="Liberation Serif" w:cs="Liberation Serif"/>
              </w:rPr>
              <w:lastRenderedPageBreak/>
              <w:t>города Лесного»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widowControl w:val="0"/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Дни консультативной помощи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widowControl w:val="0"/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widowControl w:val="0"/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дети-сироты и дети, оставшиеся без попечения </w:t>
            </w:r>
            <w:r>
              <w:rPr>
                <w:rFonts w:ascii="Liberation Serif" w:hAnsi="Liberation Serif" w:cs="Liberation Serif"/>
              </w:rPr>
              <w:t>родителей, их законные представители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«Первоуральская школа»,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Первоуральск,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ул. Папанинцев, д. 8;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п. Новоуткинск,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ул. Партизан, д. 67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законные представители (опекуны), опекаемые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«Главные ценности нашей</w:t>
            </w:r>
            <w:r>
              <w:rPr>
                <w:rFonts w:ascii="Liberation Serif" w:hAnsi="Liberation Serif" w:cs="Liberation Serif"/>
              </w:rPr>
              <w:t xml:space="preserve"> жизни: дом, семья, Родина»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беседа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обучающихся филиала ГБОУ СО «Первоуральская школа»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«Первоуральская школа»,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п. Новоуткинск,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ул. Партизан, д. 67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филиалу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«Ты и твои права»,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«Жизнь без насилия»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изготовление и распространение буклетов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ГБОУ СО «Первоуральская школа»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«Первоуральская школа»,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Первоуральск, ул. Папанинцев, д. 8;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п. Новоуткинск,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ул. Партизан, д. 67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руководители ШМО учителей и воспитателей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Круглый стол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вопросы поддержки семей участников СВО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участников СВО  филиала ГБОУ СО «Первоуральская школа»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«Первоуральская школа»,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п. Новоуткинск,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ул. Партизан, д. 67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участников СВО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филиала ГБОУ СО «Первоуральская школа»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Онлайн-викторина «Что ты знаешь о праве?»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познавательное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и родители (законные представители)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«Алапаевская школа»,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Алапаевск,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Р.Люксембург, д. 28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подписчики официальной страницы образовательной организации в социальной сети ВКонтакте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Пшеничная П.А., заместитель 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</w:t>
            </w:r>
            <w:r>
              <w:rPr>
                <w:rFonts w:ascii="Liberation Serif" w:hAnsi="Liberation Serif" w:cs="Liberation Serif"/>
              </w:rPr>
              <w:t xml:space="preserve">работы горячей </w:t>
            </w:r>
            <w:r>
              <w:rPr>
                <w:rFonts w:ascii="Liberation Serif" w:hAnsi="Liberation Serif" w:cs="Liberation Serif"/>
              </w:rPr>
              <w:lastRenderedPageBreak/>
              <w:t>линии по вопросам правовой помощи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консультативное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ежедневно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с 8.00 до </w:t>
            </w:r>
            <w:r>
              <w:rPr>
                <w:rFonts w:ascii="Liberation Serif" w:hAnsi="Liberation Serif" w:cs="Liberation Serif"/>
              </w:rPr>
              <w:lastRenderedPageBreak/>
              <w:t>16.00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обучающиеся и родители </w:t>
            </w:r>
            <w:r>
              <w:rPr>
                <w:rFonts w:ascii="Liberation Serif" w:hAnsi="Liberation Serif" w:cs="Liberation Serif"/>
              </w:rPr>
              <w:lastRenderedPageBreak/>
              <w:t>(законные представители)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07.07.2025–</w:t>
            </w:r>
            <w:r>
              <w:rPr>
                <w:rFonts w:ascii="Liberation Serif" w:hAnsi="Liberation Serif" w:cs="Liberation Serif"/>
              </w:rPr>
              <w:lastRenderedPageBreak/>
              <w:t>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ГБОУ СО «Алапаевская школа»,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г. Алапаевск,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Р.Люксембург, д. 28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обучающиеся и </w:t>
            </w:r>
            <w:r>
              <w:rPr>
                <w:rFonts w:ascii="Liberation Serif" w:hAnsi="Liberation Serif" w:cs="Liberation Serif"/>
              </w:rPr>
              <w:t xml:space="preserve">родители </w:t>
            </w:r>
            <w:r>
              <w:rPr>
                <w:rFonts w:ascii="Liberation Serif" w:hAnsi="Liberation Serif" w:cs="Liberation Serif"/>
              </w:rPr>
              <w:lastRenderedPageBreak/>
              <w:t>(законные представители)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Федорова Ю.В., заместитель </w:t>
            </w:r>
            <w:r>
              <w:rPr>
                <w:rFonts w:ascii="Liberation Serif" w:hAnsi="Liberation Serif" w:cs="Liberation Serif"/>
              </w:rPr>
              <w:lastRenderedPageBreak/>
              <w:t>директора по УВР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Информирование с привлечением  специалистов ГАУСО СО «КЦСОН города Полевского»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f1"/>
              <w:ind w:left="0"/>
              <w:jc w:val="left"/>
              <w:textAlignment w:val="auto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беседа с обучающимися по безопасности и правилам поведения в период летних каникул. О</w:t>
            </w:r>
            <w:r>
              <w:rPr>
                <w:rFonts w:ascii="Liberation Serif" w:hAnsi="Liberation Serif" w:cs="Liberation Serif"/>
                <w:sz w:val="22"/>
                <w:szCs w:val="22"/>
                <w:shd w:val="clear" w:color="auto" w:fill="FFFFFF"/>
              </w:rPr>
              <w:t xml:space="preserve">бсуждение </w:t>
            </w:r>
            <w:r>
              <w:rPr>
                <w:rFonts w:ascii="Liberation Serif" w:hAnsi="Liberation Serif" w:cs="Liberation Serif"/>
                <w:sz w:val="22"/>
                <w:szCs w:val="22"/>
                <w:shd w:val="clear" w:color="auto" w:fill="FFFFFF"/>
              </w:rPr>
              <w:t>вопросов профилактики вовлечения несовершеннолетних в совершение преступлений, связанных с террористическими, экстремистскими и мошенническими действиями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30 минут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color w:val="1A1A1A"/>
                <w:lang w:eastAsia="ru-RU"/>
              </w:rPr>
              <w:t>обучающиеся с 6 по 9 классы (37 детей)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10.00–13.00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адресу проживания семей обучающихся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ГБОУ СО «Полевская школа»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color w:val="1A1A1A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lang w:eastAsia="ru-RU"/>
              </w:rPr>
              <w:t>родители (законные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color w:val="1A1A1A"/>
                <w:lang w:eastAsia="ru-RU"/>
              </w:rPr>
              <w:t>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социальный педагог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Шахурина Ю.В.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Консультирование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консультация и просвещение обучающихся по правам и обязанностям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30 минут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10.00–13.00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по адресу </w:t>
            </w:r>
            <w:r>
              <w:rPr>
                <w:rFonts w:ascii="Liberation Serif" w:hAnsi="Liberation Serif" w:cs="Liberation Serif"/>
              </w:rPr>
              <w:t>проживания семей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обучающихся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«Полевская школа»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социальный педагог </w:t>
            </w:r>
            <w:r>
              <w:rPr>
                <w:rFonts w:ascii="Liberation Serif" w:hAnsi="Liberation Serif" w:cs="Liberation Serif"/>
              </w:rPr>
              <w:br/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 по вопросам защиты интересов детей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консультационная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 родители (законные представители) обучающихся «группы риска»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07.07.2025–10.07.2025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«Байкаловская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с. Байкалово, 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br/>
            </w:r>
            <w:r>
              <w:rPr>
                <w:rFonts w:ascii="Liberation Serif" w:hAnsi="Liberation Serif" w:cs="Liberation Serif"/>
                <w:shd w:val="clear" w:color="auto" w:fill="FFFFFF"/>
              </w:rPr>
              <w:t>ул. Советская, д. 7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 родители (законные представители) обучающихся «группы риска»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заместитель директора по воспитательной работе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Просмотр мультфильма </w:t>
            </w:r>
            <w:r>
              <w:rPr>
                <w:rFonts w:ascii="Liberation Serif" w:hAnsi="Liberation Serif" w:cs="Liberation Serif"/>
              </w:rPr>
              <w:t xml:space="preserve">«Сказ о Петре и </w:t>
            </w:r>
            <w:r>
              <w:rPr>
                <w:rFonts w:ascii="Liberation Serif" w:hAnsi="Liberation Serif" w:cs="Liberation Serif"/>
              </w:rPr>
              <w:lastRenderedPageBreak/>
              <w:t>Февронье»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просветительская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«Байкаловская </w:t>
            </w:r>
            <w:r>
              <w:rPr>
                <w:rFonts w:ascii="Liberation Serif" w:hAnsi="Liberation Serif" w:cs="Liberation Serif"/>
              </w:rPr>
              <w:lastRenderedPageBreak/>
              <w:t xml:space="preserve">школа-интернат»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08.07.2025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«Байкаловская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 xml:space="preserve">с. Байкалово, 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br/>
            </w:r>
            <w:r>
              <w:rPr>
                <w:rFonts w:ascii="Liberation Serif" w:hAnsi="Liberation Serif" w:cs="Liberation Serif"/>
                <w:shd w:val="clear" w:color="auto" w:fill="FFFFFF"/>
              </w:rPr>
              <w:t>ул. Советская, д. 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обучающиеся 7–15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классные руководители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Распространение </w:t>
            </w:r>
            <w:r>
              <w:rPr>
                <w:rFonts w:ascii="Liberation Serif" w:hAnsi="Liberation Serif" w:cs="Liberation Serif"/>
              </w:rPr>
              <w:t>буклета «День семьи, любви и верности»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просветительская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представители), обучающиеся 8–9-х классов ГБОУ СО «Байкаловская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родительские чаты,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чаты школьников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8–9-х классов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«Байкаловская школ</w:t>
            </w:r>
            <w:r>
              <w:rPr>
                <w:rFonts w:ascii="Liberation Serif" w:hAnsi="Liberation Serif" w:cs="Liberation Serif"/>
              </w:rPr>
              <w:t>а-интернат»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14–15 лет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классные руководители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Акция «Букет ромашек для мамы»,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фотоконкурс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духовно-нравственная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07.07.2025–11.07.2025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ГБОУ СО «Байкаловская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07.07.2025–11.07.2025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«Байкаловская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с. Байкалово, 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br/>
            </w:r>
            <w:r>
              <w:rPr>
                <w:rFonts w:ascii="Liberation Serif" w:hAnsi="Liberation Serif" w:cs="Liberation Serif"/>
                <w:shd w:val="clear" w:color="auto" w:fill="FFFFFF"/>
              </w:rPr>
              <w:t>ул. Советская, д. 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7–15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классные руководители,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педагог-библиотекарь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Размещение информации о запланированных мероприятиях на сайте образовательной организации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просветительская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ГБОУ СО «Байкаловская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«Байкаловская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с. Байкалово, 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br/>
            </w:r>
            <w:r>
              <w:rPr>
                <w:rFonts w:ascii="Liberation Serif" w:hAnsi="Liberation Serif" w:cs="Liberation Serif"/>
                <w:shd w:val="clear" w:color="auto" w:fill="FFFFFF"/>
              </w:rPr>
              <w:t>ул. Советская, д. 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ГБОУ СО «Байкаловская школа-интернат»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воспитатель</w:t>
            </w:r>
            <w:r>
              <w:rPr>
                <w:rFonts w:ascii="Liberation Serif" w:hAnsi="Liberation Serif" w:cs="Liberation Serif"/>
              </w:rPr>
              <w:t>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Размещение информации на сайте образовательной организации о проведении Всероссийской недели правовой помощи по вопросам защиты семьи, с указанием номеров горячей линии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информационная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 ГБОУ «Центр «Дар»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«Центр «Дар»,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г. Реж, 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br/>
            </w:r>
            <w:r>
              <w:rPr>
                <w:rFonts w:ascii="Liberation Serif" w:hAnsi="Liberation Serif" w:cs="Liberation Serif"/>
              </w:rPr>
              <w:t>ул. Черняховского, д. 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представление)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заместитель директора по воспитательной работе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Кузнецова Е.И.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Размещение </w:t>
            </w:r>
            <w:r>
              <w:rPr>
                <w:rFonts w:ascii="Liberation Serif" w:hAnsi="Liberation Serif" w:cs="Liberation Serif"/>
              </w:rPr>
              <w:lastRenderedPageBreak/>
              <w:t xml:space="preserve">памяток и буклетов в родительских и детских чатах: «Права и </w:t>
            </w:r>
            <w:r>
              <w:rPr>
                <w:rFonts w:ascii="Liberation Serif" w:hAnsi="Liberation Serif" w:cs="Liberation Serif"/>
              </w:rPr>
              <w:t>обязанности семьи», «Профилактика жестокого обращения с детьми», «Рекомендация детям»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информационная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</w:t>
            </w:r>
            <w:r>
              <w:rPr>
                <w:rFonts w:ascii="Liberation Serif" w:hAnsi="Liberation Serif" w:cs="Liberation Serif"/>
              </w:rPr>
              <w:lastRenderedPageBreak/>
              <w:t>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администрация</w:t>
            </w:r>
            <w:r>
              <w:rPr>
                <w:rFonts w:ascii="Liberation Serif" w:hAnsi="Liberation Serif" w:cs="Liberation Serif"/>
              </w:rPr>
              <w:lastRenderedPageBreak/>
              <w:t>, классные руководители ГБОУ «Центр «Дар»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07.07.2025</w:t>
            </w:r>
            <w:r>
              <w:rPr>
                <w:rFonts w:ascii="Liberation Serif" w:hAnsi="Liberation Serif" w:cs="Liberation Serif"/>
              </w:rPr>
              <w:lastRenderedPageBreak/>
              <w:t>–13.07.2025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ГБОУ «Центр «Дар»,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 xml:space="preserve">г. Реж, 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br/>
            </w:r>
            <w:r>
              <w:rPr>
                <w:rFonts w:ascii="Liberation Serif" w:hAnsi="Liberation Serif" w:cs="Liberation Serif"/>
              </w:rPr>
              <w:t>ул. Черняховского, д. 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р</w:t>
            </w:r>
            <w:r>
              <w:rPr>
                <w:rFonts w:ascii="Liberation Serif" w:hAnsi="Liberation Serif" w:cs="Liberation Serif"/>
              </w:rPr>
              <w:t xml:space="preserve">одители </w:t>
            </w:r>
            <w:r>
              <w:rPr>
                <w:rFonts w:ascii="Liberation Serif" w:hAnsi="Liberation Serif" w:cs="Liberation Serif"/>
              </w:rPr>
              <w:lastRenderedPageBreak/>
              <w:t>(законные представление)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заместитель </w:t>
            </w:r>
            <w:r>
              <w:rPr>
                <w:rFonts w:ascii="Liberation Serif" w:hAnsi="Liberation Serif" w:cs="Liberation Serif"/>
              </w:rPr>
              <w:lastRenderedPageBreak/>
              <w:t xml:space="preserve">директора по воспитательной работе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Кузнецова Е.И.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Размещение информации о проведении Всероссийской недели правовой помощи по вопросам защиты интересов семьи на официальном сайте образовательной организации и </w:t>
            </w:r>
            <w:r>
              <w:rPr>
                <w:rFonts w:ascii="Liberation Serif" w:hAnsi="Liberation Serif" w:cs="Liberation Serif"/>
              </w:rPr>
              <w:t xml:space="preserve">в группе ВКонтакте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ГБОУ СО «ЦПМСС «Эхо»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официальный сайт и группа ВКонтакте ГБОУ СО «ЦПМСС «Эхо»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подписчики социальных сетей, заинтере-сованные 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социальный педагог ГБОУ СО «ЦПМСС </w:t>
            </w:r>
            <w:r>
              <w:rPr>
                <w:rFonts w:ascii="Liberation Serif" w:hAnsi="Liberation Serif" w:cs="Liberation Serif"/>
              </w:rPr>
              <w:t>«Эхо»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Журавлева Е.И.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consplustitle0"/>
              <w:shd w:val="clear" w:color="auto" w:fill="FFFFFF"/>
              <w:spacing w:before="0"/>
              <w:ind w:right="-1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Правовое просвещение в области семейного права. Оказание правовой помощи в виде устных и письменных консультаций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 по вопросам защиты интересов членов семьи и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юрист ООО «АКБ-Мост», </w:t>
            </w:r>
            <w:r>
              <w:rPr>
                <w:rFonts w:ascii="Liberation Serif" w:hAnsi="Liberation Serif" w:cs="Liberation Serif"/>
              </w:rPr>
              <w:t>представители администрации ГБОУ СО «ЦПМСС «Эхо»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«ЦПМСС «Эхо»,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ул. Белинского, д. 163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представители) обучающихся, обучающиеся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ГБОУ СО «ЦПМСС «Эхо»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</w:pPr>
            <w:r>
              <w:rPr>
                <w:rFonts w:ascii="Liberation Serif" w:hAnsi="Liberation Serif" w:cs="Liberation Serif"/>
                <w:color w:val="333333"/>
                <w:shd w:val="clear" w:color="auto" w:fill="FFFFFF"/>
              </w:rPr>
              <w:t xml:space="preserve">Консультация по вопросам защиты семейных </w:t>
            </w:r>
            <w:r>
              <w:rPr>
                <w:rFonts w:ascii="Liberation Serif" w:hAnsi="Liberation Serif" w:cs="Liberation Serif"/>
                <w:color w:val="333333"/>
                <w:shd w:val="clear" w:color="auto" w:fill="FFFFFF"/>
              </w:rPr>
              <w:lastRenderedPageBreak/>
              <w:t>ценностей, прав детей, опеки, попечительства и детско-родительских отношений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9.00–14.00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исполняющий обязанности директора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ГБОУ СО «Ивдельская школа-интернат», 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Ивдель, ул. 50 лет </w:t>
            </w:r>
            <w:r>
              <w:rPr>
                <w:rFonts w:ascii="Liberation Serif" w:hAnsi="Liberation Serif" w:cs="Liberation Serif"/>
              </w:rPr>
              <w:lastRenderedPageBreak/>
              <w:t>Октября, д. 24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родители (законные</w:t>
            </w:r>
            <w:r>
              <w:rPr>
                <w:rFonts w:ascii="Liberation Serif" w:hAnsi="Liberation Serif" w:cs="Liberation Serif"/>
              </w:rPr>
              <w:t xml:space="preserve"> представители)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ГБОУ СО «Ивдельская школа-интернат»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исполняющий обязанности  директора </w:t>
            </w:r>
            <w:r>
              <w:rPr>
                <w:rFonts w:ascii="Liberation Serif" w:hAnsi="Liberation Serif" w:cs="Liberation Serif"/>
              </w:rPr>
              <w:lastRenderedPageBreak/>
              <w:t>Ефремова Н.А.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Беседа «Права знай, обязанности соблюдай»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10.00-11.00</w:t>
            </w: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классные руководители, обучающиеся ГБОУ СО «Ивдельская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</w:pPr>
            <w:r>
              <w:rPr>
                <w:rFonts w:ascii="Liberation Serif" w:hAnsi="Liberation Serif" w:cs="Liberation Serif"/>
                <w:bCs/>
              </w:rPr>
              <w:t>09.07.2025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</w:t>
            </w:r>
            <w:r>
              <w:rPr>
                <w:rFonts w:ascii="Liberation Serif" w:hAnsi="Liberation Serif" w:cs="Liberation Serif"/>
              </w:rPr>
              <w:t xml:space="preserve">«Ивдельская школа-интернат», 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Ивдель, ул. 50 лет Октября, д. 24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ГБОУ СО «Ивдельская школа-интернат»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исполняющий обязанности  директора Ефремова Н.А.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Распространение информационных буклетов для родителей и обучающихся («Семейное право </w:t>
            </w:r>
            <w:r>
              <w:rPr>
                <w:rFonts w:ascii="Liberation Serif" w:hAnsi="Liberation Serif" w:cs="Liberation Serif"/>
              </w:rPr>
              <w:t>простыми словами», «Семья с позиции права»,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 т.д.)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классные руководители ГБОУ СО «Ивдельская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«Ивдельская школа-интернат», 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Ивдель, ул. 50 лет Октября, д. 24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</w:t>
            </w:r>
            <w:r>
              <w:rPr>
                <w:rFonts w:ascii="Liberation Serif" w:hAnsi="Liberation Serif" w:cs="Liberation Serif"/>
              </w:rPr>
              <w:t xml:space="preserve"> (законные представители), обучающиеся ГБОУ СО «Ивдельская школа-интернат»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исполняющий обязанности  директора Ефремова Н.А.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бесплатной юридической помощи гражданам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юрист, родители (законные представители)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07.07.2025–11.07.2025</w:t>
            </w: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«Речевой центр»,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П.Тольятти, д. 26а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АХР Тараканова Е.А.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Рассылка в родительские чаты ВК-мессенджер памятки по вопросам бесплатной юридической </w:t>
            </w:r>
            <w:r>
              <w:rPr>
                <w:rFonts w:ascii="Liberation Serif" w:hAnsi="Liberation Serif" w:cs="Liberation Serif"/>
              </w:rPr>
              <w:t xml:space="preserve">консультации по Свердловской </w:t>
            </w:r>
            <w:r>
              <w:rPr>
                <w:rFonts w:ascii="Liberation Serif" w:hAnsi="Liberation Serif" w:cs="Liberation Serif"/>
              </w:rPr>
              <w:lastRenderedPageBreak/>
              <w:t>области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информирование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07.07.2025–11.07.2025</w:t>
            </w: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07.07.2025–11.07.2025</w:t>
            </w: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«Речевой центр»,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П. Тольятти, д. 26а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методист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Заплатина К.В.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Рассылка в родительские чаты ВК-мессенджер актуального списка адвокатов, осуществляющих бесплатные юридические консультации по Свердловской области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07.07.2025–11.07.2025</w:t>
            </w: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07.07.2025–11.07.2025</w:t>
            </w: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</w:t>
            </w:r>
            <w:r>
              <w:rPr>
                <w:rFonts w:ascii="Liberation Serif" w:hAnsi="Liberation Serif" w:cs="Liberation Serif"/>
              </w:rPr>
              <w:t xml:space="preserve">«Речевой центр»,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П. Тольятти, д. 26а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методист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Заплатина К.В.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Флешмоб «Моё право»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спортивно-развлекательная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педагоги физической культуры, обучающиеся ГБОУ «Речевой центр»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</w:t>
            </w:r>
            <w:r>
              <w:rPr>
                <w:rFonts w:ascii="Liberation Serif" w:hAnsi="Liberation Serif" w:cs="Liberation Serif"/>
              </w:rPr>
              <w:t xml:space="preserve">«Речевой центр»,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П.Тольятти, д. 26а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учитель физической культуры Балакирева А.А.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Семинар-лекция для сотрудников учреждения по вопросам прав и обязанностей в системе образования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информационно-просветительское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работники учреждения, юрист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09.07.2025,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10.00–11.30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«Центр психолого-педагогической, медицинской и социальной помощи «Ресурс»,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Машинная, д. 31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работники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ГБОУ СО «Центр психолого-педагогиче</w:t>
            </w:r>
            <w:r>
              <w:rPr>
                <w:rFonts w:ascii="Liberation Serif" w:hAnsi="Liberation Serif" w:cs="Liberation Serif"/>
              </w:rPr>
              <w:t>ской, медицинской и социальной помощи «Ресурс»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Прием и консультирование граждан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консультация по правовым и организационным вопросам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09.00–10.00</w:t>
            </w: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директор, социальный педагог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07.07.2025–08.07.2025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«Школа № 1 города Лесного»,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Лесной, ул. </w:t>
            </w:r>
            <w:r>
              <w:rPr>
                <w:rFonts w:ascii="Liberation Serif" w:hAnsi="Liberation Serif" w:cs="Liberation Serif"/>
              </w:rPr>
              <w:t xml:space="preserve">Белинского,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д. 34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ГБОУ СО «Школа № 1 города Лесного»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Посещение семей и обучающихся группы риска и состоящих на различных видах </w:t>
            </w:r>
            <w:r>
              <w:rPr>
                <w:rFonts w:ascii="Liberation Serif" w:hAnsi="Liberation Serif" w:cs="Liberation Serif"/>
              </w:rPr>
              <w:lastRenderedPageBreak/>
              <w:t>учета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обследование жилищно-бытовых условий, проведение бесед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07.07.2025–11.07.2025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«Школа № 1 города Лесного»,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адреса проживания обучающихся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представители), обучающиеся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Размещение в социальных сетях информационного материала «Роль семьи в воспитании</w:t>
            </w:r>
            <w:r>
              <w:rPr>
                <w:rFonts w:ascii="Liberation Serif" w:hAnsi="Liberation Serif" w:cs="Liberation Serif"/>
              </w:rPr>
              <w:t xml:space="preserve"> и обучении ребенка», «Ребенок имеет право!»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07.07.2025–10.07.2025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педагог, ответственный за ведение сайта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07.07.2025–10.07.2025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«Школа № 1 города Лесного»,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Лесной, ул. Белинского,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д. 34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Размещение в социальных сетях памяток «Права и обязанности родителей»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10.07.2025–11.07.2025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педагог, ответственный за ведение сайта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10.07.2025–11.07.2025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«Школа № 1 города Лесного»,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Лесной, ул. Белинского,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д. 34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конкурса рисунка «Моя семья»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формирование семейных ценностей у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20.06.2025–20.07.2025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ГБОУ СО «Березовская школа»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20.06.2025–20.07.2025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«Березовская школа»,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Березовский,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ул. М. Горького, 2а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 родители ГБОУ СО «Березовская школа»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Бакирова О.Р.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Публикация серии постов «Права и обязанности </w:t>
            </w:r>
            <w:r>
              <w:rPr>
                <w:rFonts w:ascii="Liberation Serif" w:hAnsi="Liberation Serif" w:cs="Liberation Serif"/>
              </w:rPr>
              <w:t>несовершеннолетних»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информационное сопровождение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01.07.2025–31.07.2025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педагогический состав ГБОУ СО «Березовская школа»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01.07.2025–31.07.2025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официальный сайт ГБОУ СО «Березовская школа»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 родители ГБОУ СО «Березовская школа»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Ачимова Л.В.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консультирования по вопросам соблюдения прав несовершеннолет-них в сфере получения образования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10.00–12.00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10.00–12.00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«Березовская школа»,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Березовский,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ул. </w:t>
            </w:r>
            <w:r>
              <w:rPr>
                <w:rFonts w:ascii="Liberation Serif" w:hAnsi="Liberation Serif" w:cs="Liberation Serif"/>
              </w:rPr>
              <w:t>М. Горького, 2а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Ачимова Л.В.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Консультации для родителей (законных представителей) обучающихся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правовая помощь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9.00–12.00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юрист,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</w:t>
            </w:r>
            <w:r>
              <w:rPr>
                <w:rFonts w:ascii="Liberation Serif" w:hAnsi="Liberation Serif" w:cs="Liberation Serif"/>
              </w:rPr>
              <w:t>«Верхнетагильский центр ППМСП»,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Верхний Тагил,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Островского, д. 60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Шаманаева А.Ю.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Информационный буклет (размещение в родительских чатах классов)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правовая помощь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классные </w:t>
            </w:r>
            <w:r>
              <w:rPr>
                <w:rFonts w:ascii="Liberation Serif" w:hAnsi="Liberation Serif" w:cs="Liberation Serif"/>
              </w:rPr>
              <w:t>руководители, родители (законные представители)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«Верхнетагильский центр ППМСП»,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Верхний Тагил,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Островского, д. 60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Шаманаева А.Ю.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Размещение информации на </w:t>
            </w:r>
            <w:r>
              <w:rPr>
                <w:rFonts w:ascii="Liberation Serif" w:hAnsi="Liberation Serif" w:cs="Liberation Serif"/>
              </w:rPr>
              <w:t>официальном сайте образовательной организации, в родительских чатах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информационная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обучающихся, социальные педагоги, классные руководители ГБОУ СО «Карпинская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«Карпинская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Карпинск,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пер. Школьный, д. 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социальные педагоги, классные руководители ГБОУ СО «Карпинская школа-интернат»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Консультирование по правовым вопросам родителей (законных </w:t>
            </w:r>
            <w:r>
              <w:rPr>
                <w:rFonts w:ascii="Liberation Serif" w:hAnsi="Liberation Serif" w:cs="Liberation Serif"/>
              </w:rPr>
              <w:t xml:space="preserve">представителей)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консультативная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10.00–13.00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обучающихся, администрация, социальные педагоги ГБОУ СО «Карпинская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10.00–13.00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«Карпинская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Карпинск,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пер. Шк</w:t>
            </w:r>
            <w:r>
              <w:rPr>
                <w:rFonts w:ascii="Liberation Serif" w:hAnsi="Liberation Serif" w:cs="Liberation Serif"/>
              </w:rPr>
              <w:t>ольный, д. 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администрация, социальные педагоги ГБОУ СО «Карпинская школа-интернат»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Распространение тематических памяток и информационных материалов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информационная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</w:t>
            </w:r>
            <w:r>
              <w:rPr>
                <w:rFonts w:ascii="Liberation Serif" w:hAnsi="Liberation Serif" w:cs="Liberation Serif"/>
              </w:rPr>
              <w:t xml:space="preserve">представители), социальные педагоги, классные руководители ГБОУ СО </w:t>
            </w:r>
            <w:r>
              <w:rPr>
                <w:rFonts w:ascii="Liberation Serif" w:hAnsi="Liberation Serif" w:cs="Liberation Serif"/>
              </w:rPr>
              <w:lastRenderedPageBreak/>
              <w:t>«Карпинская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«Карпинская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Карпинск,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пер. Школьный, д. 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социальные педагоги, </w:t>
            </w:r>
            <w:r>
              <w:rPr>
                <w:rFonts w:ascii="Liberation Serif" w:hAnsi="Liberation Serif" w:cs="Liberation Serif"/>
              </w:rPr>
              <w:t>классные руководители ГБОУ СО «Карпинская школа-интернат»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День бесплатных правовых консультаций. 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Праздничное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мероприятие,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посвященное Дню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любви, семьи и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верности для семей, находящихся в социально опасном положении и трудной жизненной ситуации, в том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числе для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замещающих семей,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семей,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воспитывающих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детей-инвалидов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правовое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консультирование граждан</w:t>
            </w:r>
          </w:p>
          <w:p w:rsidR="003C174A" w:rsidRDefault="003C174A">
            <w:pPr>
              <w:pStyle w:val="consplustitle0"/>
              <w:shd w:val="clear" w:color="auto" w:fill="FFFFFF"/>
              <w:spacing w:before="0" w:after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1,5–2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семьи, состоящие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на персонифициро-ванном учете как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находящиеся в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социально опасном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положении, находящиеся в трудной жизненной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ситуации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ГБОУ СО «Екатеринбургская школа-интернат»,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г. Екатеринбург,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ул. Даниловская, д. 16а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семьи,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состоящие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на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персонифицированном учете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как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находящиеся в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социально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опасном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положении, находящиеся в трудной жизненной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ситуации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ГАУ КЦСОН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«Ма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лахит»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Орджоникидзевского района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г. Екатеринбурга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b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Организация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Консультационно-го пункта для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семей,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находящихся в социально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опасном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положении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правовое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консультирование граждан</w:t>
            </w:r>
          </w:p>
          <w:p w:rsidR="003C174A" w:rsidRDefault="003C174A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1,5–2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семьи, состоящие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на персонифицированном учете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как находящиеся в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социально опасном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положении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ГБОУ СО «Екатеринбургская школа-интернат», 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г. Екатеринбург,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пер. Калиновский, д. 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семьи,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состоящие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на персонифициро-ванном учете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как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находящиеся в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социально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опасном</w:t>
            </w:r>
          </w:p>
          <w:p w:rsidR="003C174A" w:rsidRDefault="003C174A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Территориальная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комиссия Орджоникид-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зевского района по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делам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несовершеннолет-них и защите их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прав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 xml:space="preserve">Круглый стол </w:t>
            </w:r>
            <w:r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lastRenderedPageBreak/>
              <w:t>«Родительская ответственность за воспитание детей»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consplustitle0"/>
              <w:shd w:val="clear" w:color="auto" w:fill="FFFFFF"/>
              <w:spacing w:before="0" w:after="0"/>
              <w:ind w:right="-1"/>
            </w:pPr>
            <w:r>
              <w:rPr>
                <w:rFonts w:ascii="Liberation Serif" w:hAnsi="Liberation Serif" w:cs="Liberation Serif"/>
                <w:color w:val="212529"/>
                <w:sz w:val="22"/>
                <w:szCs w:val="22"/>
                <w:shd w:val="clear" w:color="auto" w:fill="FFFFFF"/>
              </w:rPr>
              <w:lastRenderedPageBreak/>
              <w:t xml:space="preserve">консультации, </w:t>
            </w:r>
            <w:r>
              <w:rPr>
                <w:rFonts w:ascii="Liberation Serif" w:hAnsi="Liberation Serif" w:cs="Liberation Serif"/>
                <w:color w:val="212529"/>
                <w:sz w:val="22"/>
                <w:szCs w:val="22"/>
                <w:shd w:val="clear" w:color="auto" w:fill="FFFFFF"/>
              </w:rPr>
              <w:lastRenderedPageBreak/>
              <w:t>открытый диалог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социальный </w:t>
            </w:r>
            <w:r>
              <w:rPr>
                <w:rFonts w:ascii="Liberation Serif" w:hAnsi="Liberation Serif" w:cs="Liberation Serif"/>
                <w:color w:val="000000"/>
              </w:rPr>
              <w:lastRenderedPageBreak/>
              <w:t>педагог, педагог-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психолог, родители (законные представители)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07.07.2025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10.00–11.00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ГБОУ СО </w:t>
            </w:r>
            <w:r>
              <w:rPr>
                <w:rFonts w:ascii="Liberation Serif" w:hAnsi="Liberation Serif" w:cs="Liberation Serif"/>
              </w:rPr>
              <w:lastRenderedPageBreak/>
              <w:t xml:space="preserve">«Екатеринбургская школа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2»,</w:t>
            </w:r>
          </w:p>
          <w:p w:rsidR="003C174A" w:rsidRDefault="00265BB9">
            <w:pPr>
              <w:shd w:val="clear" w:color="auto" w:fill="FFFFFF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г. Екатеринбург,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пр. Седова, д. 54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родители </w:t>
            </w:r>
            <w:r>
              <w:rPr>
                <w:rFonts w:ascii="Liberation Serif" w:hAnsi="Liberation Serif" w:cs="Liberation Serif"/>
              </w:rPr>
              <w:lastRenderedPageBreak/>
              <w:t>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</w:rPr>
              <w:lastRenderedPageBreak/>
              <w:t>Аракчеева О.В</w:t>
            </w:r>
            <w:r>
              <w:rPr>
                <w:rFonts w:ascii="Liberation Serif" w:hAnsi="Liberation Serif" w:cs="Liberation Serif"/>
                <w:b/>
              </w:rPr>
              <w:t>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Изготовление и распространение буклетов,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«Ты и твои права – будьте знакомы»,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«Право на жизнь без насилия».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Повышение </w:t>
            </w:r>
            <w:r>
              <w:rPr>
                <w:rFonts w:ascii="Liberation Serif" w:hAnsi="Liberation Serif" w:cs="Liberation Serif"/>
              </w:rPr>
              <w:t>уровня правовой грамотности среди целевой аудитории (дети, подростки, родители, педагоги).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Формирование знаний о правах и свободах личности, закрепленных в Конституции Российской Федерации и международном праве.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Пропаганда ненасилия и мирного </w:t>
            </w:r>
            <w:r>
              <w:rPr>
                <w:rFonts w:ascii="Liberation Serif" w:hAnsi="Liberation Serif" w:cs="Liberation Serif"/>
              </w:rPr>
              <w:t>сосуществования в обществе.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Формирование </w:t>
            </w:r>
            <w:r>
              <w:rPr>
                <w:rFonts w:ascii="Liberation Serif" w:hAnsi="Liberation Serif" w:cs="Liberation Serif"/>
              </w:rPr>
              <w:lastRenderedPageBreak/>
              <w:t>положительного отношения к правам человека, повышение уважения к законам и нормам общества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информирование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разработчики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буклетов,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 их родители (законные представители)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</w:t>
            </w:r>
            <w:r>
              <w:rPr>
                <w:rFonts w:ascii="Liberation Serif" w:hAnsi="Liberation Serif" w:cs="Liberation Serif"/>
              </w:rPr>
              <w:t>1.07.2025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«НТШИ № 2»,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Газетная, д. 71,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Пархоменко, д. 31а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воспитательной работе, социальный педагог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Встреча с подростками-выпускниками </w:t>
            </w:r>
            <w:r>
              <w:rPr>
                <w:rFonts w:ascii="Liberation Serif" w:hAnsi="Liberation Serif" w:cs="Liberation Serif"/>
              </w:rPr>
              <w:t>на тему: «Понимаем семью: законы и твои права».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Формирование у подростков знаний о правах и обязанностях членов семьи, предусмотренных российским законодательством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выпускники школы и подростки старшего возраста, классные руководители, </w:t>
            </w:r>
            <w:r>
              <w:rPr>
                <w:rFonts w:ascii="Liberation Serif" w:hAnsi="Liberation Serif" w:cs="Liberation Serif"/>
              </w:rPr>
              <w:t xml:space="preserve">заместитель директора по воспитательной работе, школьные психологи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«НТШИ № 2»,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Газетная, д. 71,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Пархоменко, д. 31а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выпускники школы и подростки старшего возраста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Написание писем участникам СВО «Знай, солдат! С тобой твоя семья».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воспитание патриотизма, чести и мужества молодого поколения, а также разъяснение семейного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школы-интерната, родители (законные представители), классные</w:t>
            </w:r>
            <w:r>
              <w:rPr>
                <w:rFonts w:ascii="Liberation Serif" w:hAnsi="Liberation Serif" w:cs="Liberation Serif"/>
              </w:rPr>
              <w:t xml:space="preserve"> руководители, воспитатели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07.07.2025–08.07.2025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«НТШИ № 2»,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Газетная, д. 71,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Пархоменко, д. 31а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обучающиеся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Раздача информационных материалов членам семей участников СВО</w:t>
            </w:r>
            <w:r>
              <w:rPr>
                <w:rFonts w:ascii="Liberation Serif" w:hAnsi="Liberation Serif" w:cs="Liberation Serif"/>
              </w:rPr>
              <w:t xml:space="preserve"> о положенных мерах социальной </w:t>
            </w:r>
            <w:r>
              <w:rPr>
                <w:rFonts w:ascii="Liberation Serif" w:hAnsi="Liberation Serif" w:cs="Liberation Serif"/>
              </w:rPr>
              <w:lastRenderedPageBreak/>
              <w:t>поддержки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повышение правовой грамотности обучающихся и их родителей – членов семей участников СВО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обучающиеся школы-интерната, родители (законные представители), социальный </w:t>
            </w:r>
            <w:r>
              <w:rPr>
                <w:rFonts w:ascii="Liberation Serif" w:hAnsi="Liberation Serif" w:cs="Liberation Serif"/>
              </w:rPr>
              <w:lastRenderedPageBreak/>
              <w:t>педагог, классные руководител</w:t>
            </w:r>
            <w:r>
              <w:rPr>
                <w:rFonts w:ascii="Liberation Serif" w:hAnsi="Liberation Serif" w:cs="Liberation Serif"/>
              </w:rPr>
              <w:t>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«НТШИ № 2»,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Газетная, д. 71,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Пархоменко, д. 31а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Правовая помощь в виде информационных памяток 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>семьям, в которых проживают инвалиды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повышение правовой грамотности семей, в которых проживают инвалиды (взрослые и дети)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школы-интерната, родители (законные представители), социальный педагог, 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</w:t>
            </w:r>
            <w:r>
              <w:rPr>
                <w:rFonts w:ascii="Liberation Serif" w:hAnsi="Liberation Serif" w:cs="Liberation Serif"/>
              </w:rPr>
              <w:t>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«НТШИ № 2»,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Газетная, д. 71,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Пархоменко, д. 31а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Размещение информации об оказании бесплатной юридической </w:t>
            </w:r>
            <w:r>
              <w:rPr>
                <w:rFonts w:ascii="Liberation Serif" w:hAnsi="Liberation Serif" w:cs="Liberation Serif"/>
              </w:rPr>
              <w:t>помощи на официальном сайте образовательной организации, на странице ВКонтакте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предоставление гражданам достоверной и доступной информации о порядке и условиях получения бесплатной юридической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подписчики социальных сетей, специ</w:t>
            </w:r>
            <w:r>
              <w:rPr>
                <w:rFonts w:ascii="Liberation Serif" w:hAnsi="Liberation Serif" w:cs="Liberation Serif"/>
              </w:rPr>
              <w:t>а-листы по социальной работе, граждан, имеющие право на бесплатную юридическую помощь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«НТШИ № 2»,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Газетная, д. 71,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Пархоменко, д. 31а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заместитель </w:t>
            </w:r>
            <w:r>
              <w:rPr>
                <w:rFonts w:ascii="Liberation Serif" w:hAnsi="Liberation Serif" w:cs="Liberation Serif"/>
              </w:rPr>
              <w:t>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Консультативный пункт по оказанию бесплатной юридической помощи и правовому просвещению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предоставление гражданам бесплатных юридических консультаций и правовой помощи по актуальным вопросам.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Формирование правовой </w:t>
            </w:r>
            <w:r>
              <w:rPr>
                <w:rFonts w:ascii="Liberation Serif" w:hAnsi="Liberation Serif" w:cs="Liberation Serif"/>
              </w:rPr>
              <w:t>грамотности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18.00–20.00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с детьми, находящиеся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трудной жизненной ситуации, юрист, администрация школы-интерната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«НТШИ № 2»,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Газетная, д. 71,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Пархоменко, д. 31а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с детьми, находящиеся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</w:t>
            </w:r>
            <w:r>
              <w:rPr>
                <w:rFonts w:ascii="Liberation Serif" w:hAnsi="Liberation Serif" w:cs="Liberation Serif"/>
              </w:rPr>
              <w:t>трудной жизненной ситуации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Консультация на тему: «Ответственность родителей за неисполнение обязанностей по содержанию и воспитанию несовершеннолетних»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формирование правовой грамотности родителей (законных </w:t>
            </w:r>
            <w:r>
              <w:rPr>
                <w:rFonts w:ascii="Liberation Serif" w:hAnsi="Liberation Serif" w:cs="Liberation Serif"/>
              </w:rPr>
              <w:t>представителей)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с детьми, находящиеся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трудной жизненной ситуации, социальный педагог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«НТШИ № 2»,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Газетная, д. 71,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Пархоменко, д. 31а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с детьми, находящиеся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трудной жизненной </w:t>
            </w:r>
            <w:r>
              <w:rPr>
                <w:rFonts w:ascii="Liberation Serif" w:hAnsi="Liberation Serif" w:cs="Liberation Serif"/>
              </w:rPr>
              <w:t>ситуации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Информационно-правовой час «Мы разные – в этом наше богатство, мы вместе – в этом наша сила»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повышение уровня правовой грамотности и правового сознания среди участников, раскрытие принципов </w:t>
            </w:r>
            <w:r>
              <w:rPr>
                <w:rFonts w:ascii="Liberation Serif" w:hAnsi="Liberation Serif" w:cs="Liberation Serif"/>
              </w:rPr>
              <w:t>равенства и справедливости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 психологи, социальный педагог, 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«НТШИ № 2»,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Газетная, д. 71,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Пархоменко, д. 31а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обучающиеся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Образовательный маршрут сопровождения ребенка с ограниченными возможностями здоровья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«Екатеринбургская школа № 4»,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Байкальская, д. 55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</w:t>
            </w:r>
            <w:r>
              <w:rPr>
                <w:rFonts w:ascii="Liberation Serif" w:hAnsi="Liberation Serif" w:cs="Liberation Serif"/>
              </w:rPr>
              <w:t>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ГБОУ СО «Екатеринбург-ская школа № 4»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Распространение через классные родительские чаты буклетов,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«Ты и твои права – будьте знакомы»,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«Право на жизнь без насилия»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просвещение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представители), </w:t>
            </w:r>
            <w:r>
              <w:rPr>
                <w:rFonts w:ascii="Liberation Serif" w:hAnsi="Liberation Serif" w:cs="Liberation Serif"/>
              </w:rPr>
              <w:t>несовершеннолетние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«Екатеринбургская школа № 4»,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Байкальская, д. 55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представители), несовершеннолетние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ГБОУ СО «Екатеринбург-ская школа № 4»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Соблюдение прав и интересов </w:t>
            </w:r>
            <w:r>
              <w:rPr>
                <w:rFonts w:ascii="Liberation Serif" w:hAnsi="Liberation Serif" w:cs="Liberation Serif"/>
              </w:rPr>
              <w:t>несовершеннолет-</w:t>
            </w:r>
            <w:r>
              <w:rPr>
                <w:rFonts w:ascii="Liberation Serif" w:hAnsi="Liberation Serif" w:cs="Liberation Serif"/>
              </w:rPr>
              <w:lastRenderedPageBreak/>
              <w:t>них, сохранение детско-родительских взаимоотношений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10.07.2025–11.07.2025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ГБОУ СО «Екатеринбургская школа № 4»,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г. Екатеринбург,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Байкальская, д. 55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родители (законные </w:t>
            </w:r>
            <w:r>
              <w:rPr>
                <w:rFonts w:ascii="Liberation Serif" w:hAnsi="Liberation Serif" w:cs="Liberation Serif"/>
              </w:rPr>
              <w:t>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ГБОУ СО «Екатеринбург-</w:t>
            </w:r>
            <w:r>
              <w:rPr>
                <w:rFonts w:ascii="Liberation Serif" w:hAnsi="Liberation Serif" w:cs="Liberation Serif"/>
              </w:rPr>
              <w:lastRenderedPageBreak/>
              <w:t>ская школа № 4»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Всеобуч «Права и обязанности родителей»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 родителей об их правах и обязанностях при воспитании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 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 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официальный сайт ГБОУ СО «Североуральская школа-интернат»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 на тему «Семейные ценности и традиции в воспитании ребенка»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 родителей (законных представителей) о важности семейных ценностей в воспитании ребенка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 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 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официальный сайт ГБОУ СО «Североуральская школа-интернат»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</w:t>
            </w:r>
            <w:r>
              <w:rPr>
                <w:rFonts w:ascii="Liberation Serif" w:hAnsi="Liberation Serif" w:cs="Liberation Serif"/>
              </w:rPr>
              <w:t>(законные представители)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Распространение памятки «Права ребенка в семье»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информирование обучающихся и их родителей (законных представителей) о правах ребенка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 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</w:t>
            </w:r>
            <w:r>
              <w:rPr>
                <w:rFonts w:ascii="Liberation Serif" w:hAnsi="Liberation Serif" w:cs="Liberation Serif"/>
              </w:rPr>
              <w:t xml:space="preserve"> родители (законные представители)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  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официальный сайт ГБОУ СО «Североуральская школа-интернат»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Информационная рассылка: «Права и </w:t>
            </w:r>
            <w:r>
              <w:rPr>
                <w:rFonts w:ascii="Liberation Serif" w:hAnsi="Liberation Serif" w:cs="Liberation Serif"/>
              </w:rPr>
              <w:t>обязанности в семье»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информационно-правовое просвещение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педагоги, родители (законные представители), администрация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«Екатеринбургская школа № 1», ул. Готвальда, 19а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Дегтерева А.А.,</w:t>
            </w:r>
            <w:r>
              <w:rPr>
                <w:rFonts w:ascii="Liberation Serif" w:hAnsi="Liberation Serif" w:cs="Liberation Serif"/>
              </w:rPr>
              <w:t xml:space="preserve"> Суворов Д.А.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Конкурс рисунков «Семья – это дом, семья – это мир!»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культурно-образовательное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обучающиеся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«Екатеринбургская школа № 1», 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Татищева, д. 78,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Готвальда, д. 19а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обучающиеся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Дегтерева А.А., Антонова И.А.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Суворова О.В.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Просмотр российского полнометражного </w:t>
            </w:r>
            <w:r>
              <w:rPr>
                <w:rFonts w:ascii="Liberation Serif" w:hAnsi="Liberation Serif" w:cs="Liberation Serif"/>
              </w:rPr>
              <w:lastRenderedPageBreak/>
              <w:t>анимационного фильма «Сказ о Петре и Февронии», созданного по мотивам жития святых (онлайн)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культурно-просветительское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обучающиеся, родители </w:t>
            </w:r>
            <w:r>
              <w:rPr>
                <w:rFonts w:ascii="Liberation Serif" w:hAnsi="Liberation Serif" w:cs="Liberation Serif"/>
              </w:rPr>
              <w:t xml:space="preserve">(законные </w:t>
            </w:r>
            <w:r>
              <w:rPr>
                <w:rFonts w:ascii="Liberation Serif" w:hAnsi="Liberation Serif" w:cs="Liberation Serif"/>
              </w:rPr>
              <w:lastRenderedPageBreak/>
              <w:t>представители)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08.07.2025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«Екатеринбургская школа № 1», 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г. Екатеринбург, 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Татищева, д. 78,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Готвальда, д. 19а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обучающиеся, родители (законные </w:t>
            </w:r>
            <w:r>
              <w:rPr>
                <w:rFonts w:ascii="Liberation Serif" w:hAnsi="Liberation Serif" w:cs="Liberation Serif"/>
              </w:rPr>
              <w:lastRenderedPageBreak/>
              <w:t>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Дегтерева А.А.. Антонова И.А.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Распространение инфографики «Дом </w:t>
            </w:r>
            <w:r>
              <w:rPr>
                <w:rFonts w:ascii="Liberation Serif" w:hAnsi="Liberation Serif" w:cs="Liberation Serif"/>
              </w:rPr>
              <w:t>счастливой семьи»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информационно-просветительское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«Екатеринбургская школа № 1», 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Готвальда, д. 19а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Дегтерева А.А.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Суворова О.В.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Фотомарафон онлайн: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«В объективе – семья!»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культурно-образовательное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обучающиеся, педагоги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«Екатеринбургская школа № 1», 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Готвальда, д. 19а,</w:t>
            </w:r>
          </w:p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</w:t>
            </w:r>
            <w:r>
              <w:rPr>
                <w:rFonts w:ascii="Liberation Serif" w:hAnsi="Liberation Serif" w:cs="Liberation Serif"/>
              </w:rPr>
              <w:t>Татищева, д. 78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обучающиеся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Дегтерева А.А.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Виртуальная выставка детских рисунков «Моя семья – мое богатство»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творческое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1–9-х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«Новоуральская школа № 1»,</w:t>
            </w:r>
          </w:p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г. </w:t>
            </w:r>
            <w:r>
              <w:rPr>
                <w:rFonts w:ascii="Liberation Serif" w:hAnsi="Liberation Serif" w:cs="Liberation Serif"/>
                <w:bCs/>
              </w:rPr>
              <w:t xml:space="preserve">Новоуральск, </w:t>
            </w:r>
            <w:r>
              <w:rPr>
                <w:rFonts w:ascii="Liberation Serif" w:hAnsi="Liberation Serif" w:cs="Liberation Serif"/>
                <w:bCs/>
              </w:rPr>
              <w:br/>
            </w:r>
            <w:r>
              <w:rPr>
                <w:rFonts w:ascii="Liberation Serif" w:hAnsi="Liberation Serif" w:cs="Liberation Serif"/>
              </w:rPr>
              <w:t>ул. Ленина,</w:t>
            </w:r>
            <w:r>
              <w:rPr>
                <w:rFonts w:ascii="Liberation Serif" w:hAnsi="Liberation Serif" w:cs="Liberation Serif"/>
              </w:rPr>
              <w:t xml:space="preserve"> д. 52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1–9-х классов, 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 Смирнова Е.С.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Консультативная помощь по вопросам воспитания детей (работа телефона «горячей линии»)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педагог, педагог-психолог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09.07.2025 </w:t>
            </w:r>
          </w:p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9.00–13.00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«Новоуральская школа № 1»,</w:t>
            </w:r>
          </w:p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г. </w:t>
            </w:r>
            <w:r>
              <w:rPr>
                <w:rFonts w:ascii="Liberation Serif" w:hAnsi="Liberation Serif" w:cs="Liberation Serif"/>
                <w:bCs/>
              </w:rPr>
              <w:t xml:space="preserve">Новоуральск, </w:t>
            </w:r>
            <w:r>
              <w:rPr>
                <w:rFonts w:ascii="Liberation Serif" w:hAnsi="Liberation Serif" w:cs="Liberation Serif"/>
                <w:bCs/>
              </w:rPr>
              <w:br/>
            </w:r>
            <w:r>
              <w:rPr>
                <w:rFonts w:ascii="Liberation Serif" w:hAnsi="Liberation Serif" w:cs="Liberation Serif"/>
              </w:rPr>
              <w:t>ул. Ленина, д. 52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 Смирнова Е.С.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Информационная рассылка родителям (законным представителям методических материалов по профилактике </w:t>
            </w:r>
            <w:r>
              <w:rPr>
                <w:rFonts w:ascii="Liberation Serif" w:hAnsi="Liberation Serif" w:cs="Liberation Serif"/>
              </w:rPr>
              <w:lastRenderedPageBreak/>
              <w:t>домашнего насилия через групповые чаты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правовое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«Новоуральская школа № 1»,</w:t>
            </w:r>
          </w:p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г. </w:t>
            </w:r>
            <w:r>
              <w:rPr>
                <w:rFonts w:ascii="Liberation Serif" w:hAnsi="Liberation Serif" w:cs="Liberation Serif"/>
                <w:bCs/>
              </w:rPr>
              <w:t xml:space="preserve">Новоуральск, </w:t>
            </w:r>
            <w:r>
              <w:rPr>
                <w:rFonts w:ascii="Liberation Serif" w:hAnsi="Liberation Serif" w:cs="Liberation Serif"/>
                <w:bCs/>
              </w:rPr>
              <w:br/>
            </w:r>
            <w:r>
              <w:rPr>
                <w:rFonts w:ascii="Liberation Serif" w:hAnsi="Liberation Serif" w:cs="Liberation Serif"/>
              </w:rPr>
              <w:t>ул. Ленина, д. 52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 Смирнова Е.С.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Распространение буклетов </w:t>
            </w:r>
            <w:r>
              <w:rPr>
                <w:rFonts w:ascii="Liberation Serif" w:hAnsi="Liberation Serif" w:cs="Liberation Serif"/>
              </w:rPr>
              <w:t>и памяток среди обучающихся и законных представителей по правовым вопросам, в том числе: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«Куда обратиться за помощью» (телефоны доверия);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«Административ-ная и уголовная ответственность»;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«Права обучающихся»;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«Гражданская позиция»;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«Меры социальной </w:t>
            </w:r>
          </w:p>
          <w:p w:rsidR="003C174A" w:rsidRDefault="00265BB9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поддерж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ки семей мобилизованных»;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«Секреты счастливой семьи»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информационно - просветительская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воспитательной работе, обучающиеся – группа волонтеров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«Новоуральская ш</w:t>
            </w:r>
            <w:r>
              <w:rPr>
                <w:rFonts w:ascii="Liberation Serif" w:hAnsi="Liberation Serif" w:cs="Liberation Serif"/>
              </w:rPr>
              <w:t xml:space="preserve">кола № 2»,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Новоуральск,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Ленина, д. 34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воспитательной работе, социальный педагог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Индивидуальные консультации для обучающихся и родителей (законных представителей) с участием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администрации и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специалистов учреждения, врача-терапевта, невролога, психиатра, логопеда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информационно-просветительская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заместитель </w:t>
            </w:r>
          </w:p>
          <w:p w:rsidR="003C174A" w:rsidRDefault="00265BB9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директора по УВР, ВР, директор ОО, социальный педагог, педагог-психолог, врач-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педиатр, </w:t>
            </w:r>
          </w:p>
          <w:p w:rsidR="003C174A" w:rsidRDefault="00265BB9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учитель-логопед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09.07.2025–13.07.2025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«Новоуральская школа № 2»,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Новоуральск,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Ленина, д. 34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обучающиеся, родители (законные представители)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заместитель директора по воспитательной работе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Оформление школьного стенда </w:t>
            </w:r>
          </w:p>
          <w:p w:rsidR="003C174A" w:rsidRDefault="00265BB9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Недели правовой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помощи, </w:t>
            </w:r>
          </w:p>
          <w:p w:rsidR="003C174A" w:rsidRDefault="00265BB9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приуроченной ко дню памяти святых Петра и Февронии Муромских (День семьи, любви и верности)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информационно - просветительская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заместитель директора по воспитательной работе, педагог-библиотекарь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</w:t>
            </w:r>
            <w:r>
              <w:rPr>
                <w:rFonts w:ascii="Liberation Serif" w:hAnsi="Liberation Serif" w:cs="Liberation Serif"/>
              </w:rPr>
              <w:t xml:space="preserve">СО «Новоуральская школа № 2»,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Новоуральск,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Ленина, д. 34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обучающиеся, родители (законные представители)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заместитель директора по </w:t>
            </w:r>
          </w:p>
          <w:p w:rsidR="003C174A" w:rsidRDefault="00265BB9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Вебинар «Безопасность ребенка онлайн: правовые инструменты защиты».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Защита персональных </w:t>
            </w:r>
            <w:r>
              <w:rPr>
                <w:rFonts w:ascii="Liberation Serif" w:hAnsi="Liberation Serif" w:cs="Liberation Serif"/>
              </w:rPr>
              <w:t xml:space="preserve">данных детей в сети. Ответственность за кибербуллинг. Как действовать при столкновении с опасным контентом или мошенничеством. Родительский контроль: правомерность и </w:t>
            </w:r>
            <w:r>
              <w:rPr>
                <w:rFonts w:ascii="Liberation Serif" w:hAnsi="Liberation Serif" w:cs="Liberation Serif"/>
              </w:rPr>
              <w:lastRenderedPageBreak/>
              <w:t>эффективность. Законодательство о защите детей от вредной информации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консультирование</w:t>
            </w:r>
          </w:p>
          <w:p w:rsidR="003C174A" w:rsidRDefault="003C174A">
            <w:pPr>
              <w:spacing w:after="16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 </w:t>
            </w:r>
            <w:r>
              <w:rPr>
                <w:rFonts w:ascii="Liberation Serif" w:hAnsi="Liberation Serif" w:cs="Liberation Serif"/>
              </w:rPr>
              <w:t>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детей дошкольного и школьного возраста, специалисты учреждения, работающие с детьми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ГБУ СО «Ирбитский ЦППМСП», вебинарная платформа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детей дошкольного и школьного возраста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старший методист Фомичева С.В.,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</w:t>
            </w:r>
            <w:r>
              <w:rPr>
                <w:rFonts w:ascii="Liberation Serif" w:hAnsi="Liberation Serif" w:cs="Liberation Serif"/>
              </w:rPr>
              <w:t>а Голотина Л.А.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Консультации родителей</w:t>
            </w:r>
            <w:r>
              <w:rPr>
                <w:rFonts w:ascii="Liberation Serif" w:hAnsi="Liberation Serif" w:cs="Liberation Serif"/>
              </w:rPr>
              <w:br/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iCs/>
              </w:rPr>
              <w:t>социально-правовое консультирование по защите интересов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детей дошкольного и школьного возраста, специалисты учреждения, работающие с детьми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08.00–12.00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ГБУ СО «Ирбитский ЦППМСП»,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</w:t>
            </w:r>
            <w:r>
              <w:rPr>
                <w:rFonts w:ascii="Liberation Serif" w:hAnsi="Liberation Serif" w:cs="Liberation Serif"/>
              </w:rPr>
              <w:t xml:space="preserve">Ирбит,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ул. Пролетарская, д. 16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детей дошкольного и школьного возраста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Голотина Л.А.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онлайн-конкурса рисунка «Моя семья», посвященного Дню любви, семьи и верности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формирование семейных </w:t>
            </w:r>
            <w:r>
              <w:rPr>
                <w:rFonts w:ascii="Liberation Serif" w:hAnsi="Liberation Serif" w:cs="Liberation Serif"/>
              </w:rPr>
              <w:t>ценностей у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обучающиеся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bCs/>
              </w:rPr>
              <w:t xml:space="preserve">страница </w:t>
            </w:r>
            <w:r>
              <w:rPr>
                <w:rFonts w:ascii="Liberation Serif" w:hAnsi="Liberation Serif" w:cs="Liberation Serif"/>
              </w:rPr>
              <w:t xml:space="preserve">ГБОУ СО «ЕШИ № 6» в </w:t>
            </w:r>
            <w:r>
              <w:rPr>
                <w:rFonts w:ascii="Liberation Serif" w:hAnsi="Liberation Serif" w:cs="Liberation Serif"/>
                <w:bCs/>
              </w:rPr>
              <w:t>социальной сети ВК</w:t>
            </w:r>
            <w:r>
              <w:rPr>
                <w:rFonts w:ascii="Liberation Serif" w:hAnsi="Liberation Serif" w:cs="Liberation Serif"/>
              </w:rPr>
              <w:t>онтакте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обучающиеся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педагог-организатор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Тушакова Е.Е.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color w:val="000000"/>
                <w:spacing w:val="-2"/>
                <w:shd w:val="clear" w:color="auto" w:fill="FFFFFF"/>
              </w:rPr>
              <w:t>Правовое консультирование в дистанционной форме по телефону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обеспечение </w:t>
            </w:r>
            <w:r>
              <w:rPr>
                <w:rFonts w:ascii="Liberation Serif" w:hAnsi="Liberation Serif" w:cs="Liberation Serif"/>
              </w:rPr>
              <w:t>юридической помощью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представители), сотрудники образовательной организации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color w:val="000000"/>
                <w:spacing w:val="-2"/>
                <w:shd w:val="clear" w:color="auto" w:fill="FFFFFF"/>
              </w:rPr>
              <w:t>14.00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color w:val="000000"/>
                <w:spacing w:val="-2"/>
                <w:shd w:val="clear" w:color="auto" w:fill="FFFFFF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«ЕШИ № 6»,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 ул. Дарвина, д. 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представители), сотрудники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адвокат Свердловской областной коллегии адвокатов адвокатской конторы № 7 Ганьжин Е.В.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b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color w:val="000000"/>
                <w:spacing w:val="-2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pacing w:val="-2"/>
                <w:shd w:val="clear" w:color="auto" w:fill="FFFFFF"/>
              </w:rPr>
              <w:t xml:space="preserve">Размещение информации на сайте образовательной организации и школьном стенде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представители), сотрудники </w:t>
            </w:r>
            <w:r>
              <w:rPr>
                <w:rFonts w:ascii="Liberation Serif" w:hAnsi="Liberation Serif" w:cs="Liberation Serif"/>
              </w:rPr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«ЕШИ № 6»,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 ул. Дарвина, д. 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представители), сотрудники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УВР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Зелик Л.А.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Размещение информации о </w:t>
            </w:r>
            <w:r>
              <w:rPr>
                <w:rFonts w:ascii="Liberation Serif" w:hAnsi="Liberation Serif" w:cs="Liberation Serif"/>
              </w:rPr>
              <w:lastRenderedPageBreak/>
              <w:t xml:space="preserve">проведении </w:t>
            </w:r>
            <w:r>
              <w:rPr>
                <w:rFonts w:ascii="Liberation Serif" w:hAnsi="Liberation Serif" w:cs="Liberation Serif"/>
              </w:rPr>
              <w:t xml:space="preserve">Всероссийской недели правовой помощи                                       по вопросам защиты интересов семьи на сайте </w:t>
            </w:r>
            <w:r>
              <w:rPr>
                <w:rFonts w:ascii="Liberation Serif" w:hAnsi="Liberation Serif" w:cs="Liberation Serif"/>
                <w:color w:val="000000"/>
                <w:spacing w:val="-2"/>
                <w:shd w:val="clear" w:color="auto" w:fill="FFFFFF"/>
              </w:rPr>
              <w:t>образовательной организации</w:t>
            </w:r>
            <w:r>
              <w:rPr>
                <w:rFonts w:ascii="Liberation Serif" w:hAnsi="Liberation Serif" w:cs="Liberation Serif"/>
              </w:rPr>
              <w:t xml:space="preserve"> и в родительских чатах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информационная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</w:t>
            </w:r>
            <w:r>
              <w:rPr>
                <w:rFonts w:ascii="Liberation Serif" w:hAnsi="Liberation Serif" w:cs="Liberation Serif"/>
              </w:rPr>
              <w:lastRenderedPageBreak/>
              <w:t xml:space="preserve">представители), педагоги, </w:t>
            </w:r>
            <w:r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07.07.2025–</w:t>
            </w:r>
            <w:r>
              <w:rPr>
                <w:rFonts w:ascii="Liberation Serif" w:hAnsi="Liberation Serif" w:cs="Liberation Serif"/>
              </w:rPr>
              <w:lastRenderedPageBreak/>
              <w:t>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color w:val="22262A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22262A"/>
                <w:shd w:val="clear" w:color="auto" w:fill="FFFFFF"/>
              </w:rPr>
              <w:lastRenderedPageBreak/>
              <w:t xml:space="preserve">ГБОУ СО «Серовская ШИ, реализующая </w:t>
            </w:r>
            <w:r>
              <w:rPr>
                <w:rFonts w:ascii="Liberation Serif" w:hAnsi="Liberation Serif" w:cs="Liberation Serif"/>
                <w:color w:val="22262A"/>
                <w:shd w:val="clear" w:color="auto" w:fill="FFFFFF"/>
              </w:rPr>
              <w:lastRenderedPageBreak/>
              <w:t>АООП»,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color w:val="22262A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22262A"/>
                <w:shd w:val="clear" w:color="auto" w:fill="FFFFFF"/>
              </w:rPr>
              <w:t xml:space="preserve">г. Серов, ул. Малыгина, 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color w:val="22262A"/>
                <w:shd w:val="clear" w:color="auto" w:fill="FFFFFF"/>
              </w:rPr>
              <w:t>д.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родители (законные </w:t>
            </w:r>
            <w:r>
              <w:rPr>
                <w:rFonts w:ascii="Liberation Serif" w:hAnsi="Liberation Serif" w:cs="Liberation Serif"/>
              </w:rPr>
              <w:lastRenderedPageBreak/>
              <w:t>представители), обучающиеся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заместитель директора по ВР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Консультирование родителей по защите семейных ценностей, соблюдению прав </w:t>
            </w:r>
            <w:r>
              <w:rPr>
                <w:rFonts w:ascii="Liberation Serif" w:hAnsi="Liberation Serif" w:cs="Liberation Serif"/>
              </w:rPr>
              <w:t>и интересов детей и подростков, сохранению детско-родительских взаимоотношений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информационная, образовательная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представители), педагоги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color w:val="22262A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22262A"/>
                <w:shd w:val="clear" w:color="auto" w:fill="FFFFFF"/>
              </w:rPr>
              <w:t>ГБОУ СО «Серовская ШИ, реализующая АООП»,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color w:val="22262A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22262A"/>
                <w:shd w:val="clear" w:color="auto" w:fill="FFFFFF"/>
              </w:rPr>
              <w:t xml:space="preserve">г. Серов, ул. </w:t>
            </w:r>
            <w:r>
              <w:rPr>
                <w:rFonts w:ascii="Liberation Serif" w:hAnsi="Liberation Serif" w:cs="Liberation Serif"/>
                <w:color w:val="22262A"/>
                <w:shd w:val="clear" w:color="auto" w:fill="FFFFFF"/>
              </w:rPr>
              <w:t xml:space="preserve">Малыгина, 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color w:val="22262A"/>
                <w:shd w:val="clear" w:color="auto" w:fill="FFFFFF"/>
              </w:rPr>
              <w:t>д.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администрация, социальный педагог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Размещение памяток и буклетов в родительских и детских чатах: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«Права и обязанности семьи»;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«Профилактика жестокого обращения с детьми»;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«Телефоны доверия»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информационная, образовательная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представители), педагоги, обучающиеся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color w:val="22262A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22262A"/>
                <w:shd w:val="clear" w:color="auto" w:fill="FFFFFF"/>
              </w:rPr>
              <w:t>ГБОУ СО «Серовская ШИ, реализующая АООП»,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color w:val="22262A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22262A"/>
                <w:shd w:val="clear" w:color="auto" w:fill="FFFFFF"/>
              </w:rPr>
              <w:t xml:space="preserve">г. Серов, ул. Малыгина, 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color w:val="22262A"/>
                <w:shd w:val="clear" w:color="auto" w:fill="FFFFFF"/>
              </w:rPr>
              <w:t>д.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представители), обучающиеся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ВР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Онлайн конкурс </w:t>
            </w:r>
            <w:r>
              <w:rPr>
                <w:rFonts w:ascii="Liberation Serif" w:hAnsi="Liberation Serif" w:cs="Liberation Serif"/>
              </w:rPr>
              <w:lastRenderedPageBreak/>
              <w:t>творческих работ «Моя семья»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культурно-</w:t>
            </w:r>
            <w:r>
              <w:rPr>
                <w:rFonts w:ascii="Liberation Serif" w:hAnsi="Liberation Serif" w:cs="Liberation Serif"/>
              </w:rPr>
              <w:lastRenderedPageBreak/>
              <w:t>развлекательная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07.07.2025–</w:t>
            </w:r>
            <w:r>
              <w:rPr>
                <w:rFonts w:ascii="Liberation Serif" w:hAnsi="Liberation Serif" w:cs="Liberation Serif"/>
              </w:rPr>
              <w:lastRenderedPageBreak/>
              <w:t>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родители </w:t>
            </w:r>
            <w:r>
              <w:rPr>
                <w:rFonts w:ascii="Liberation Serif" w:hAnsi="Liberation Serif" w:cs="Liberation Serif"/>
              </w:rPr>
              <w:lastRenderedPageBreak/>
              <w:t>(законные представители), педагоги, обучающиеся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07.07.2025</w:t>
            </w:r>
            <w:r>
              <w:rPr>
                <w:rFonts w:ascii="Liberation Serif" w:hAnsi="Liberation Serif" w:cs="Liberation Serif"/>
              </w:rPr>
              <w:lastRenderedPageBreak/>
              <w:t>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color w:val="22262A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22262A"/>
                <w:shd w:val="clear" w:color="auto" w:fill="FFFFFF"/>
              </w:rPr>
              <w:lastRenderedPageBreak/>
              <w:t xml:space="preserve">ГБОУ СО «Серовская </w:t>
            </w:r>
            <w:r>
              <w:rPr>
                <w:rFonts w:ascii="Liberation Serif" w:hAnsi="Liberation Serif" w:cs="Liberation Serif"/>
                <w:color w:val="22262A"/>
                <w:shd w:val="clear" w:color="auto" w:fill="FFFFFF"/>
              </w:rPr>
              <w:lastRenderedPageBreak/>
              <w:t>ШИ, реализующая АООП»,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color w:val="22262A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22262A"/>
                <w:shd w:val="clear" w:color="auto" w:fill="FFFFFF"/>
              </w:rPr>
              <w:t>г. Серов, ул.</w:t>
            </w:r>
            <w:r>
              <w:rPr>
                <w:rFonts w:ascii="Liberation Serif" w:hAnsi="Liberation Serif" w:cs="Liberation Serif"/>
                <w:color w:val="22262A"/>
                <w:shd w:val="clear" w:color="auto" w:fill="FFFFFF"/>
              </w:rPr>
              <w:t xml:space="preserve"> Малыгина, 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color w:val="22262A"/>
                <w:shd w:val="clear" w:color="auto" w:fill="FFFFFF"/>
              </w:rPr>
              <w:t>д.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родители </w:t>
            </w:r>
            <w:r>
              <w:rPr>
                <w:rFonts w:ascii="Liberation Serif" w:hAnsi="Liberation Serif" w:cs="Liberation Serif"/>
              </w:rPr>
              <w:lastRenderedPageBreak/>
              <w:t>(законные представители), обучающиеся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заместитель </w:t>
            </w:r>
            <w:r>
              <w:rPr>
                <w:rFonts w:ascii="Liberation Serif" w:hAnsi="Liberation Serif" w:cs="Liberation Serif"/>
              </w:rPr>
              <w:lastRenderedPageBreak/>
              <w:t>директора по ВР, педагог-организатор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«Родительская ответственность за воспитание детей»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просветительская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представители), педагогические работники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12.00–12.30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родительские чаты в ВК-мессенджере ГБОУ СО «Михайловская школа-интернат»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классные руководители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Консультация для родителей: «Меры защиты и ответственность в семейном праве»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консультирование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социальные педагоги, классные руководители, педагог-психолог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bCs/>
              </w:rPr>
              <w:t>ГБОУ СО «Красноуфимская школа-интернат»</w:t>
            </w:r>
            <w:r>
              <w:rPr>
                <w:rFonts w:ascii="Liberation Serif" w:hAnsi="Liberation Serif" w:cs="Liberation Serif"/>
              </w:rPr>
              <w:t>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Красноуфимский район,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д. Озерки, ул. Новая, 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д.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родители (законные представители) детей с ОВЗ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</w:t>
            </w:r>
            <w:r>
              <w:rPr>
                <w:rFonts w:ascii="Liberation Serif" w:hAnsi="Liberation Serif" w:cs="Liberation Serif"/>
              </w:rPr>
              <w:t xml:space="preserve">дагог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Салтанова О.А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Консультация для родителей: «Роль семейных традиций в жизни ребёнка»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bCs/>
              </w:rPr>
              <w:t xml:space="preserve">консультирование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социальные педагоги, классные руководители, педагог-психолог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bCs/>
              </w:rPr>
              <w:t>ГБОУ СО «Красноуфимская школа-интернат»</w:t>
            </w:r>
            <w:r>
              <w:rPr>
                <w:rFonts w:ascii="Liberation Serif" w:hAnsi="Liberation Serif" w:cs="Liberation Serif"/>
              </w:rPr>
              <w:t>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Красноуфимский район,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д. Озерки, ул. Новая, 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д.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родители (законные представители) детей с ОВЗ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педагог-психолог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Ширяева Е.В.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Буклет для родителей: «Ребенок может поехать без родителей в лагерь, на соревнования или в гости к родственникам. Позаботьтесь </w:t>
            </w:r>
            <w:r>
              <w:rPr>
                <w:rFonts w:ascii="Liberation Serif" w:hAnsi="Liberation Serif" w:cs="Liberation Serif"/>
              </w:rPr>
              <w:t>о документах»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bCs/>
              </w:rPr>
              <w:t xml:space="preserve">консультирование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социальные педагоги, классные руководители, педагог-психолог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bCs/>
              </w:rPr>
              <w:t>ГБОУ СО «Красноуфимская школа-интернат»</w:t>
            </w:r>
            <w:r>
              <w:rPr>
                <w:rFonts w:ascii="Liberation Serif" w:hAnsi="Liberation Serif" w:cs="Liberation Serif"/>
              </w:rPr>
              <w:t>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Красноуфимский район,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д. Озерки, ул. Новая, 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д.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родители (законные </w:t>
            </w:r>
            <w:r>
              <w:rPr>
                <w:rFonts w:ascii="Liberation Serif" w:hAnsi="Liberation Serif" w:cs="Liberation Serif"/>
                <w:bCs/>
              </w:rPr>
              <w:t>представители) детей с ОВЗ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Ямщикова Е.В.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Консультация для </w:t>
            </w:r>
            <w:r>
              <w:rPr>
                <w:rFonts w:ascii="Liberation Serif" w:hAnsi="Liberation Serif" w:cs="Liberation Serif"/>
              </w:rPr>
              <w:lastRenderedPageBreak/>
              <w:t>родителей: «Законы о поддержке семей и защиты детства»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bCs/>
              </w:rPr>
              <w:lastRenderedPageBreak/>
              <w:t xml:space="preserve">консультирование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</w:t>
            </w:r>
            <w:r>
              <w:rPr>
                <w:rFonts w:ascii="Liberation Serif" w:hAnsi="Liberation Serif" w:cs="Liberation Serif"/>
              </w:rPr>
              <w:lastRenderedPageBreak/>
              <w:t>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 xml:space="preserve">социальные </w:t>
            </w:r>
            <w:r>
              <w:rPr>
                <w:rFonts w:ascii="Liberation Serif" w:hAnsi="Liberation Serif" w:cs="Liberation Serif"/>
                <w:bCs/>
              </w:rPr>
              <w:lastRenderedPageBreak/>
              <w:t>педагоги, классные руководители, педагог-психолог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07.07.2025</w:t>
            </w:r>
            <w:r>
              <w:rPr>
                <w:rFonts w:ascii="Liberation Serif" w:hAnsi="Liberation Serif" w:cs="Liberation Serif"/>
              </w:rPr>
              <w:lastRenderedPageBreak/>
              <w:t>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bCs/>
              </w:rPr>
              <w:lastRenderedPageBreak/>
              <w:t xml:space="preserve">ГБОУ СО </w:t>
            </w:r>
            <w:r>
              <w:rPr>
                <w:rFonts w:ascii="Liberation Serif" w:hAnsi="Liberation Serif" w:cs="Liberation Serif"/>
                <w:bCs/>
              </w:rPr>
              <w:lastRenderedPageBreak/>
              <w:t>«Красноуфимская школа-интернат»</w:t>
            </w:r>
            <w:r>
              <w:rPr>
                <w:rFonts w:ascii="Liberation Serif" w:hAnsi="Liberation Serif" w:cs="Liberation Serif"/>
              </w:rPr>
              <w:t>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Красноуфимский район,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д. Озерки, ул. Новая, 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д.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 xml:space="preserve">родители </w:t>
            </w:r>
            <w:r>
              <w:rPr>
                <w:rFonts w:ascii="Liberation Serif" w:hAnsi="Liberation Serif" w:cs="Liberation Serif"/>
                <w:bCs/>
              </w:rPr>
              <w:lastRenderedPageBreak/>
              <w:t>(законные представители) детей с ОВЗ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социальный </w:t>
            </w:r>
            <w:r>
              <w:rPr>
                <w:rFonts w:ascii="Liberation Serif" w:hAnsi="Liberation Serif" w:cs="Liberation Serif"/>
              </w:rPr>
              <w:lastRenderedPageBreak/>
              <w:t>педагог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Салтанова О.А.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Индивидуальные консультации для семей, находящихся в трудной жизненной ситуации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консультирование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bCs/>
              </w:rPr>
              <w:t>9.00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bCs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социальные педагоги, классные руководители, педагог-психолог, специалисты, территориаль-ных отделов, специалисты ГАУСО СО «ЦСПСиД </w:t>
            </w:r>
          </w:p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г. Красноу-фимска и Красно-уфимского района»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bCs/>
              </w:rPr>
              <w:t>9.00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bCs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bCs/>
              </w:rPr>
              <w:t>ГБОУ СО «Красноуфимская школа-интернат»</w:t>
            </w:r>
            <w:r>
              <w:rPr>
                <w:rFonts w:ascii="Liberation Serif" w:hAnsi="Liberation Serif" w:cs="Liberation Serif"/>
              </w:rPr>
              <w:t>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Красноуфимский район,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д. Озерки, ул. Новая, 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д.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родители (законные представители) детей с ОВЗ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специалисты территориальных отделов (по месту жительства), специалисты ГАУСО СО «ЦСПСиД </w:t>
            </w:r>
          </w:p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Красноу-фимска и Кра</w:t>
            </w:r>
            <w:r>
              <w:rPr>
                <w:rFonts w:ascii="Liberation Serif" w:hAnsi="Liberation Serif" w:cs="Liberation Serif"/>
              </w:rPr>
              <w:t>сноуфимского района», социальные педагоги, классные руководители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Style w:val="100"/>
                <w:rFonts w:ascii="Liberation Serif" w:hAnsi="Liberation Serif" w:cs="Liberation Serif"/>
                <w:lang w:eastAsia="ru-RU"/>
              </w:rPr>
              <w:t>«Мобильная приемная»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Style w:val="100"/>
                <w:rFonts w:ascii="Liberation Serif" w:hAnsi="Liberation Serif" w:cs="Liberation Serif"/>
                <w:lang w:eastAsia="ru-RU"/>
              </w:rPr>
              <w:t>консультирование по вопросам защиты интересов членов семьи и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Style w:val="100"/>
                <w:rFonts w:ascii="Liberation Serif" w:hAnsi="Liberation Serif" w:cs="Liberation Serif"/>
                <w:color w:val="212529"/>
                <w:lang w:eastAsia="ru-RU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Style w:val="100"/>
                <w:rFonts w:ascii="Liberation Serif" w:hAnsi="Liberation Serif" w:cs="Liberation Serif"/>
                <w:color w:val="212529"/>
                <w:lang w:eastAsia="ru-RU"/>
              </w:rPr>
              <w:t xml:space="preserve">администрация, социальные педагоги, фельдшер  образовательной организации, </w:t>
            </w:r>
            <w:r>
              <w:rPr>
                <w:rStyle w:val="100"/>
                <w:rFonts w:ascii="Liberation Serif" w:hAnsi="Liberation Serif" w:cs="Liberation Serif"/>
                <w:color w:val="212529"/>
                <w:lang w:eastAsia="ru-RU"/>
              </w:rPr>
              <w:t>законные представители обучающихся,  обучающиеся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Style w:val="100"/>
                <w:rFonts w:ascii="Liberation Serif" w:hAnsi="Liberation Serif" w:cs="Liberation Serif"/>
                <w:color w:val="212529"/>
                <w:lang w:eastAsia="ru-RU"/>
              </w:rPr>
              <w:t xml:space="preserve">07.07.2025–11.07.2025 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Style w:val="100"/>
                <w:rFonts w:ascii="Liberation Serif" w:hAnsi="Liberation Serif" w:cs="Liberation Serif"/>
                <w:color w:val="212529"/>
                <w:lang w:eastAsia="ru-RU"/>
              </w:rPr>
              <w:t xml:space="preserve">с 10.00 до 12.00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Style w:val="100"/>
                <w:rFonts w:ascii="Liberation Serif" w:hAnsi="Liberation Serif" w:cs="Liberation Serif"/>
                <w:color w:val="212529"/>
                <w:lang w:eastAsia="ru-RU"/>
              </w:rPr>
              <w:t>ГБОУ СО «Каменск-Уральская школа»,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Style w:val="100"/>
                <w:rFonts w:ascii="Liberation Serif" w:hAnsi="Liberation Serif" w:cs="Liberation Serif"/>
                <w:color w:val="212529"/>
                <w:lang w:eastAsia="ru-RU"/>
              </w:rPr>
              <w:t xml:space="preserve">г. Каменск-Уральский, 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Style w:val="100"/>
                <w:rFonts w:ascii="Liberation Serif" w:hAnsi="Liberation Serif" w:cs="Liberation Serif"/>
                <w:color w:val="212529"/>
                <w:lang w:eastAsia="ru-RU"/>
              </w:rPr>
              <w:t>ул. Лермонтова, д. 2,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Style w:val="100"/>
                <w:rFonts w:ascii="Liberation Serif" w:hAnsi="Liberation Serif" w:cs="Liberation Serif"/>
                <w:color w:val="212529"/>
                <w:lang w:eastAsia="ru-RU"/>
              </w:rPr>
              <w:t>ул. Уральская, д. 31, а также по телефонам горячей линии школы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Style w:val="100"/>
                <w:rFonts w:ascii="Liberation Serif" w:hAnsi="Liberation Serif" w:cs="Liberation Serif"/>
                <w:color w:val="212529"/>
                <w:lang w:eastAsia="ru-RU"/>
              </w:rPr>
              <w:t>законные представители</w:t>
            </w:r>
            <w:r>
              <w:rPr>
                <w:rStyle w:val="100"/>
                <w:rFonts w:ascii="Liberation Serif" w:hAnsi="Liberation Serif" w:cs="Liberation Serif"/>
                <w:color w:val="212529"/>
                <w:lang w:eastAsia="ru-RU"/>
              </w:rPr>
              <w:t xml:space="preserve"> обучающихся, обучающиеся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Style w:val="100"/>
                <w:rFonts w:ascii="Liberation Serif" w:hAnsi="Liberation Serif" w:cs="Liberation Serif"/>
                <w:color w:val="212529"/>
                <w:lang w:eastAsia="ru-RU"/>
              </w:rPr>
              <w:t xml:space="preserve">заместитель директора по УВР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consplustitle0"/>
              <w:shd w:val="clear" w:color="auto" w:fill="FFFFFF"/>
              <w:spacing w:before="0"/>
              <w:ind w:right="-1"/>
            </w:pPr>
            <w:r>
              <w:rPr>
                <w:rStyle w:val="100"/>
                <w:rFonts w:ascii="Liberation Serif" w:hAnsi="Liberation Serif" w:cs="Liberation Serif"/>
                <w:sz w:val="22"/>
                <w:szCs w:val="22"/>
              </w:rPr>
              <w:t xml:space="preserve">Онлайн-конкурс творческих работ на тему: «Семья и семейные </w:t>
            </w:r>
            <w:r>
              <w:rPr>
                <w:rStyle w:val="100"/>
                <w:rFonts w:ascii="Liberation Serif" w:hAnsi="Liberation Serif" w:cs="Liberation Serif"/>
                <w:sz w:val="22"/>
                <w:szCs w:val="22"/>
              </w:rPr>
              <w:lastRenderedPageBreak/>
              <w:t>ценности»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consplustitle0"/>
              <w:shd w:val="clear" w:color="auto" w:fill="FFFFFF"/>
              <w:spacing w:before="0"/>
              <w:ind w:right="-1"/>
            </w:pPr>
            <w:r>
              <w:rPr>
                <w:rStyle w:val="100"/>
                <w:rFonts w:ascii="Liberation Serif" w:hAnsi="Liberation Serif" w:cs="Liberation Serif"/>
                <w:sz w:val="22"/>
                <w:szCs w:val="22"/>
              </w:rPr>
              <w:lastRenderedPageBreak/>
              <w:t>развитие творческих способностей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consplustitle0"/>
              <w:shd w:val="clear" w:color="auto" w:fill="FFFFFF"/>
              <w:spacing w:before="0"/>
              <w:ind w:right="-1"/>
            </w:pPr>
            <w:r>
              <w:rPr>
                <w:rStyle w:val="100"/>
                <w:rFonts w:ascii="Liberation Serif" w:hAnsi="Liberation Serif" w:cs="Liberation Serif"/>
                <w:color w:val="212529"/>
                <w:sz w:val="22"/>
                <w:szCs w:val="22"/>
              </w:rPr>
              <w:t xml:space="preserve">педагог-организатор, обучающиеся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consplustitle0"/>
              <w:shd w:val="clear" w:color="auto" w:fill="FFFFFF"/>
              <w:spacing w:before="0" w:after="0"/>
            </w:pPr>
            <w:r>
              <w:rPr>
                <w:rStyle w:val="100"/>
                <w:rFonts w:ascii="Liberation Serif" w:hAnsi="Liberation Serif" w:cs="Liberation Serif"/>
                <w:color w:val="212529"/>
                <w:sz w:val="22"/>
                <w:szCs w:val="22"/>
              </w:rPr>
              <w:t xml:space="preserve">официальная </w:t>
            </w:r>
            <w:r>
              <w:rPr>
                <w:rStyle w:val="100"/>
                <w:rFonts w:ascii="Liberation Serif" w:hAnsi="Liberation Serif" w:cs="Liberation Serif"/>
                <w:color w:val="212529"/>
                <w:sz w:val="22"/>
                <w:szCs w:val="22"/>
              </w:rPr>
              <w:t xml:space="preserve">страница ГБОУ СО «Каменск-Уральская школа» в социальной сети </w:t>
            </w:r>
            <w:r>
              <w:rPr>
                <w:rStyle w:val="100"/>
                <w:rFonts w:ascii="Liberation Serif" w:hAnsi="Liberation Serif" w:cs="Liberation Serif"/>
                <w:color w:val="212529"/>
                <w:sz w:val="22"/>
                <w:szCs w:val="22"/>
              </w:rPr>
              <w:lastRenderedPageBreak/>
              <w:t>ВКонтакте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consplustitle0"/>
              <w:shd w:val="clear" w:color="auto" w:fill="FFFFFF"/>
              <w:spacing w:before="0"/>
              <w:ind w:right="-1"/>
            </w:pPr>
            <w:r>
              <w:rPr>
                <w:rStyle w:val="100"/>
                <w:rFonts w:ascii="Liberation Serif" w:hAnsi="Liberation Serif" w:cs="Liberation Serif"/>
                <w:color w:val="212529"/>
                <w:sz w:val="22"/>
                <w:szCs w:val="22"/>
              </w:rPr>
              <w:lastRenderedPageBreak/>
              <w:t>законные представители обучающихся, обучающиеся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Style w:val="100"/>
                <w:rFonts w:ascii="Liberation Serif" w:hAnsi="Liberation Serif" w:cs="Liberation Serif"/>
                <w:color w:val="212529"/>
                <w:lang w:eastAsia="ru-RU"/>
              </w:rPr>
              <w:t xml:space="preserve">заместитель директора по УВР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consplustitle0"/>
              <w:shd w:val="clear" w:color="auto" w:fill="FFFFFF"/>
              <w:spacing w:before="0"/>
              <w:ind w:right="-1"/>
            </w:pPr>
            <w:r>
              <w:rPr>
                <w:rStyle w:val="100"/>
                <w:rFonts w:ascii="Liberation Serif" w:hAnsi="Liberation Serif" w:cs="Liberation Serif"/>
                <w:sz w:val="22"/>
                <w:szCs w:val="22"/>
              </w:rPr>
              <w:t xml:space="preserve">Выезд в семьи, состоящие на внутришкольном учете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consplustitle0"/>
              <w:shd w:val="clear" w:color="auto" w:fill="FFFFFF"/>
              <w:spacing w:before="0"/>
              <w:ind w:right="-1"/>
            </w:pPr>
            <w:r>
              <w:rPr>
                <w:rStyle w:val="100"/>
                <w:rFonts w:ascii="Liberation Serif" w:hAnsi="Liberation Serif" w:cs="Liberation Serif"/>
                <w:sz w:val="22"/>
                <w:szCs w:val="22"/>
              </w:rPr>
              <w:t xml:space="preserve">оказание психолого- педагогической помощи, </w:t>
            </w:r>
            <w:r>
              <w:rPr>
                <w:rStyle w:val="100"/>
                <w:rFonts w:ascii="Liberation Serif" w:hAnsi="Liberation Serif" w:cs="Liberation Serif"/>
                <w:sz w:val="22"/>
                <w:szCs w:val="22"/>
              </w:rPr>
              <w:t>консультирование по правовым вопросам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consplustitle0"/>
              <w:shd w:val="clear" w:color="auto" w:fill="FFFFFF"/>
              <w:spacing w:before="0"/>
              <w:ind w:right="-1"/>
            </w:pPr>
            <w:r>
              <w:rPr>
                <w:rStyle w:val="100"/>
                <w:rFonts w:ascii="Liberation Serif" w:hAnsi="Liberation Serif" w:cs="Liberation Serif"/>
                <w:sz w:val="22"/>
                <w:szCs w:val="22"/>
              </w:rPr>
              <w:t xml:space="preserve">3 часа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consplustitle0"/>
              <w:shd w:val="clear" w:color="auto" w:fill="FFFFFF"/>
              <w:spacing w:before="0"/>
              <w:ind w:right="-1"/>
            </w:pPr>
            <w:r>
              <w:rPr>
                <w:rStyle w:val="100"/>
                <w:rFonts w:ascii="Liberation Serif" w:hAnsi="Liberation Serif" w:cs="Liberation Serif"/>
                <w:sz w:val="22"/>
                <w:szCs w:val="22"/>
              </w:rPr>
              <w:t>социальные педагоги, представители субъектов профилактики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consplustitle0"/>
              <w:shd w:val="clear" w:color="auto" w:fill="FFFFFF"/>
              <w:spacing w:before="0"/>
              <w:ind w:right="-1"/>
            </w:pPr>
            <w:r>
              <w:rPr>
                <w:rStyle w:val="100"/>
                <w:rFonts w:ascii="Liberation Serif" w:hAnsi="Liberation Serif" w:cs="Liberation Serif"/>
                <w:sz w:val="22"/>
                <w:szCs w:val="22"/>
              </w:rPr>
              <w:t xml:space="preserve">08.07.2025 </w:t>
            </w:r>
          </w:p>
          <w:p w:rsidR="003C174A" w:rsidRDefault="00265BB9">
            <w:pPr>
              <w:pStyle w:val="consplustitle0"/>
              <w:shd w:val="clear" w:color="auto" w:fill="FFFFFF"/>
              <w:spacing w:before="0"/>
              <w:ind w:right="-1"/>
            </w:pPr>
            <w:r>
              <w:rPr>
                <w:rStyle w:val="100"/>
                <w:rFonts w:ascii="Liberation Serif" w:hAnsi="Liberation Serif" w:cs="Liberation Serif"/>
                <w:sz w:val="22"/>
                <w:szCs w:val="22"/>
              </w:rPr>
              <w:t>12.00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>
              <w:rPr>
                <w:rStyle w:val="100"/>
                <w:rFonts w:ascii="Liberation Serif" w:hAnsi="Liberation Serif" w:cs="Liberation Serif"/>
                <w:sz w:val="22"/>
                <w:szCs w:val="22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consplustitle0"/>
              <w:shd w:val="clear" w:color="auto" w:fill="FFFFFF"/>
              <w:spacing w:before="0" w:after="0"/>
            </w:pPr>
            <w:r>
              <w:rPr>
                <w:rStyle w:val="100"/>
                <w:rFonts w:ascii="Liberation Serif" w:hAnsi="Liberation Serif" w:cs="Liberation Serif"/>
                <w:sz w:val="22"/>
                <w:szCs w:val="22"/>
              </w:rPr>
              <w:t>по месту жительства обучающихся, состоящих на внутришкольном учете</w:t>
            </w:r>
          </w:p>
          <w:p w:rsidR="003C174A" w:rsidRDefault="00265BB9">
            <w:pPr>
              <w:pStyle w:val="consplustitle0"/>
              <w:shd w:val="clear" w:color="auto" w:fill="FFFFFF"/>
              <w:spacing w:before="0" w:after="0"/>
            </w:pPr>
            <w:r>
              <w:rPr>
                <w:rStyle w:val="100"/>
                <w:rFonts w:ascii="Liberation Serif" w:hAnsi="Liberation Serif" w:cs="Liberation Serif"/>
                <w:sz w:val="22"/>
                <w:szCs w:val="22"/>
              </w:rPr>
              <w:t>ГБОУ СО «Каменск-Уральская школа»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consplustitle0"/>
              <w:shd w:val="clear" w:color="auto" w:fill="FFFFFF"/>
              <w:spacing w:before="0"/>
              <w:ind w:right="-1"/>
            </w:pPr>
            <w:r>
              <w:rPr>
                <w:rStyle w:val="100"/>
                <w:rFonts w:ascii="Liberation Serif" w:hAnsi="Liberation Serif" w:cs="Liberation Serif"/>
                <w:sz w:val="22"/>
                <w:szCs w:val="22"/>
              </w:rPr>
              <w:t xml:space="preserve">законные представители </w:t>
            </w:r>
            <w:r>
              <w:rPr>
                <w:rStyle w:val="100"/>
                <w:rFonts w:ascii="Liberation Serif" w:hAnsi="Liberation Serif" w:cs="Liberation Serif"/>
                <w:sz w:val="22"/>
                <w:szCs w:val="22"/>
              </w:rPr>
              <w:t>обучающихся, обучающиеся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consplustitle0"/>
              <w:shd w:val="clear" w:color="auto" w:fill="FFFFFF"/>
              <w:spacing w:before="0"/>
              <w:ind w:right="-1"/>
            </w:pPr>
            <w:r>
              <w:rPr>
                <w:rStyle w:val="100"/>
                <w:rFonts w:ascii="Liberation Serif" w:hAnsi="Liberation Serif" w:cs="Liberation Serif"/>
                <w:sz w:val="22"/>
                <w:szCs w:val="22"/>
              </w:rPr>
              <w:t xml:space="preserve">социальные педагоги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Размещение информации о возможности получения бесплатной юридической помощи по вопросам защиты интересов семьи в рамках Всероссийской недели правовой помощи по вопросам защиты интересов семьи на официальном </w:t>
            </w:r>
            <w:r>
              <w:rPr>
                <w:rFonts w:ascii="Liberation Serif" w:hAnsi="Liberation Serif" w:cs="Liberation Serif"/>
                <w:bCs/>
              </w:rPr>
              <w:t>сайте ГБОУ СО «Ачитская школа-интернат» и на странице ВКонтакте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просветительская </w:t>
            </w:r>
          </w:p>
          <w:p w:rsidR="003C174A" w:rsidRDefault="003C174A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</w:p>
          <w:p w:rsidR="003C174A" w:rsidRDefault="003C174A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</w:p>
          <w:p w:rsidR="003C174A" w:rsidRDefault="003C174A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администрация, 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официальный сайт ГБОУ СО «Ачитская школа-интернат», страница ВКонтакте, родительские чаты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16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заместитель директора по ВР</w:t>
            </w:r>
          </w:p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Ширингина Л.В.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Оказание бесплатной юридической помощи по вопросам защиты интересов семьи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консультативная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20–30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юрист </w:t>
            </w:r>
            <w:r>
              <w:rPr>
                <w:rFonts w:ascii="Liberation Serif" w:hAnsi="Liberation Serif" w:cs="Liberation Serif"/>
                <w:bCs/>
              </w:rPr>
              <w:br/>
            </w:r>
            <w:r>
              <w:rPr>
                <w:rFonts w:ascii="Liberation Serif" w:hAnsi="Liberation Serif" w:cs="Liberation Serif"/>
                <w:bCs/>
              </w:rPr>
              <w:t>Туркс В.Э.,</w:t>
            </w:r>
          </w:p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мировой судья Плотникова М.С.,</w:t>
            </w:r>
          </w:p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помощник мирового судьи </w:t>
            </w:r>
            <w:r>
              <w:rPr>
                <w:rFonts w:ascii="Liberation Serif" w:hAnsi="Liberation Serif" w:cs="Liberation Serif"/>
                <w:bCs/>
              </w:rPr>
              <w:t>Кирик Т.В.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07.07.2025–13.07.2025 </w:t>
            </w:r>
          </w:p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в соответст-вии с графиком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ГАУ «СРЦН Ачитского района», </w:t>
            </w:r>
          </w:p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п. Ачит, ул. Строителей, </w:t>
            </w:r>
          </w:p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д. 5.</w:t>
            </w:r>
          </w:p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Мировой суд, п. Ачит, </w:t>
            </w:r>
          </w:p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ул. Кривозубова, д. 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915"/>
                <w:tab w:val="left" w:pos="1800"/>
              </w:tabs>
              <w:spacing w:after="0" w:line="240" w:lineRule="auto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заместитель директора по ВР Ширингина Л.В.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Публикация информационно- методических материалов на сайте образовательной организации и на странице в социальной сети ВКонтакте о проведении Всероссийской недели правовой помощи по вопросам защиты интересов семьи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представители), обучающиеся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1–9-х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«Колчеданская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представители), обучающиеся, педагоги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заместитель директора по ВР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Оформление </w:t>
            </w:r>
            <w:r>
              <w:rPr>
                <w:rFonts w:ascii="Liberation Serif" w:hAnsi="Liberation Serif" w:cs="Liberation Serif"/>
              </w:rPr>
              <w:t>стенда по правовому просвещению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представители), обучающиеся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1–9-х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«Колчеданская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</w:t>
            </w:r>
            <w:r>
              <w:rPr>
                <w:rFonts w:ascii="Liberation Serif" w:hAnsi="Liberation Serif" w:cs="Liberation Serif"/>
              </w:rPr>
              <w:t>представители), обучающиеся, педагоги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заместитель директора по ВР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 родителей (законных представителей) по вопросам защиты семейных ценностей, соблюдения прав и интересов детей и подростков, сохранению детско-родительских взаимоотношений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консультация, профилактическая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3,5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представители) обучающихся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1–9-х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12.30–16.00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«Колчеданская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заместитель директора по ВР, </w:t>
            </w:r>
            <w:r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Размещение </w:t>
            </w:r>
            <w:r>
              <w:rPr>
                <w:rFonts w:ascii="Liberation Serif" w:hAnsi="Liberation Serif" w:cs="Liberation Serif"/>
              </w:rPr>
              <w:lastRenderedPageBreak/>
              <w:t>памяток и буклетов в родительских чатах:</w:t>
            </w:r>
          </w:p>
          <w:p w:rsidR="003C174A" w:rsidRDefault="00265BB9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«Права и обязанности семьи»;</w:t>
            </w:r>
          </w:p>
          <w:p w:rsidR="003C174A" w:rsidRDefault="00265BB9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«Профилактика жестокого обращения с детьми»;</w:t>
            </w:r>
          </w:p>
          <w:p w:rsidR="003C174A" w:rsidRDefault="00265BB9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«Телефоны доверия»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предоставление </w:t>
            </w:r>
            <w:r>
              <w:rPr>
                <w:rFonts w:ascii="Liberation Serif" w:hAnsi="Liberation Serif" w:cs="Liberation Serif"/>
              </w:rPr>
              <w:lastRenderedPageBreak/>
              <w:t>информации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07.07.2025–</w:t>
            </w:r>
            <w:r>
              <w:rPr>
                <w:rFonts w:ascii="Liberation Serif" w:hAnsi="Liberation Serif" w:cs="Liberation Serif"/>
              </w:rPr>
              <w:lastRenderedPageBreak/>
              <w:t>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родители </w:t>
            </w:r>
            <w:r>
              <w:rPr>
                <w:rFonts w:ascii="Liberation Serif" w:hAnsi="Liberation Serif" w:cs="Liberation Serif"/>
              </w:rPr>
              <w:lastRenderedPageBreak/>
              <w:t xml:space="preserve">(законные представители), </w:t>
            </w:r>
            <w:r>
              <w:rPr>
                <w:rFonts w:ascii="Liberation Serif" w:hAnsi="Liberation Serif" w:cs="Liberation Serif"/>
              </w:rPr>
              <w:t xml:space="preserve">обучающиеся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1–9-х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07.07.2025</w:t>
            </w:r>
            <w:r>
              <w:rPr>
                <w:rFonts w:ascii="Liberation Serif" w:hAnsi="Liberation Serif" w:cs="Liberation Serif"/>
              </w:rPr>
              <w:lastRenderedPageBreak/>
              <w:t>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ГБОУ СО </w:t>
            </w:r>
            <w:r>
              <w:rPr>
                <w:rFonts w:ascii="Liberation Serif" w:hAnsi="Liberation Serif" w:cs="Liberation Serif"/>
              </w:rPr>
              <w:lastRenderedPageBreak/>
              <w:t>«Колчеданская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родители </w:t>
            </w:r>
            <w:r>
              <w:rPr>
                <w:rFonts w:ascii="Liberation Serif" w:hAnsi="Liberation Serif" w:cs="Liberation Serif"/>
              </w:rPr>
              <w:lastRenderedPageBreak/>
              <w:t>(законные представители), обучающиеся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заместитель </w:t>
            </w:r>
            <w:r>
              <w:rPr>
                <w:rFonts w:ascii="Liberation Serif" w:hAnsi="Liberation Serif" w:cs="Liberation Serif"/>
              </w:rPr>
              <w:lastRenderedPageBreak/>
              <w:t>директора по ВР,            классные руководители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Онлайн беседы с </w:t>
            </w:r>
            <w:r>
              <w:rPr>
                <w:rFonts w:ascii="Liberation Serif" w:hAnsi="Liberation Serif" w:cs="Liberation Serif"/>
              </w:rPr>
              <w:t>обучающимися на темы:</w:t>
            </w:r>
          </w:p>
          <w:p w:rsidR="003C174A" w:rsidRDefault="00265BB9">
            <w:pPr>
              <w:pStyle w:val="a5"/>
              <w:ind w:left="1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«Воспитание доброты, уважения и сострадания» </w:t>
            </w:r>
          </w:p>
          <w:p w:rsidR="003C174A" w:rsidRDefault="00265BB9">
            <w:pPr>
              <w:pStyle w:val="a5"/>
              <w:ind w:left="1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(5–7 классы);</w:t>
            </w:r>
          </w:p>
          <w:p w:rsidR="003C174A" w:rsidRDefault="00265BB9">
            <w:pPr>
              <w:pStyle w:val="a5"/>
              <w:ind w:left="1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«Если ты попал в беду…» (8–9 классы)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3–9-х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12.00-12.35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«Колчеданская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 педагогические работники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ВР, классные руководители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Социальная акция «Как защитить права ребенка?»    (изготовление и распространение буклетов, информационных листов)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профилактическая работа,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предоставление </w:t>
            </w:r>
            <w:r>
              <w:rPr>
                <w:rFonts w:ascii="Liberation Serif" w:hAnsi="Liberation Serif" w:cs="Liberation Serif"/>
              </w:rPr>
              <w:t>информации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представители), обучающиеся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1–9-х классов, граждане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«Колчеданская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представители), обучающиеся,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руководитель школьного волонтерского отряда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Час родительского просвещения на темы: «Каждый ребенок имеет право», </w:t>
            </w:r>
            <w:r>
              <w:rPr>
                <w:rFonts w:ascii="Liberation Serif" w:hAnsi="Liberation Serif" w:cs="Liberation Serif"/>
              </w:rPr>
              <w:lastRenderedPageBreak/>
              <w:t>«Последствия детских наказаний» (в онлайн формате)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профилактическая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12.00-13.00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</w:t>
            </w:r>
            <w:r>
              <w:rPr>
                <w:rFonts w:ascii="Liberation Serif" w:hAnsi="Liberation Serif" w:cs="Liberation Serif"/>
              </w:rPr>
              <w:t>«Колчеданская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д. 29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заместитель директора по ВР, педагог-психолог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</w:pPr>
            <w:r>
              <w:rPr>
                <w:rStyle w:val="a8"/>
                <w:rFonts w:ascii="Liberation Serif" w:hAnsi="Liberation Serif" w:cs="Liberation Serif"/>
                <w:b w:val="0"/>
                <w:shd w:val="clear" w:color="auto" w:fill="FFFFFF"/>
              </w:rPr>
              <w:t>Размещение памяток и буклетов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 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в родительских чатах: «Права и обязанности семьи», «Профилактика жестокого 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>обращения с детьми», «Телефоны доверия»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консультирование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«Екатеринбургская школа № 8»,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Титова, д. 28,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онлайн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</w:t>
            </w:r>
            <w:r>
              <w:rPr>
                <w:rFonts w:ascii="Liberation Serif" w:hAnsi="Liberation Serif" w:cs="Liberation Serif"/>
              </w:rPr>
              <w:t>меститель директора по ВР, классные руководители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</w:pPr>
            <w:r>
              <w:rPr>
                <w:rFonts w:ascii="Liberation Serif" w:hAnsi="Liberation Serif" w:cs="Liberation Serif"/>
                <w:bCs/>
              </w:rPr>
              <w:t xml:space="preserve">Буклеты родителям и педагогическим работникам </w:t>
            </w:r>
            <w:r>
              <w:rPr>
                <w:rFonts w:ascii="Liberation Serif" w:hAnsi="Liberation Serif" w:cs="Liberation Serif"/>
                <w:bCs/>
                <w:shd w:val="clear" w:color="auto" w:fill="FFFFFF"/>
              </w:rPr>
              <w:t>по противодействию коррупции: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«Коррупция вчера - сегодня - завтра», «Эстафета добрых дел»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просвещение, информирование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</w:t>
            </w:r>
            <w:r>
              <w:rPr>
                <w:rFonts w:ascii="Liberation Serif" w:hAnsi="Liberation Serif" w:cs="Liberation Serif"/>
              </w:rPr>
              <w:t>представители) и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педагогические работники</w:t>
            </w:r>
          </w:p>
          <w:p w:rsidR="003C174A" w:rsidRDefault="003C174A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«Екатеринбургская школа № 8»,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Титова, д. 28,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ВР, классные руководители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</w:pPr>
            <w:r>
              <w:rPr>
                <w:rStyle w:val="a8"/>
                <w:rFonts w:ascii="Liberation Serif" w:hAnsi="Liberation Serif" w:cs="Liberation Serif"/>
                <w:b w:val="0"/>
                <w:shd w:val="clear" w:color="auto" w:fill="FFFFFF"/>
              </w:rPr>
              <w:t>«На злобу дня»: антикоррупционная</w:t>
            </w:r>
            <w:r>
              <w:rPr>
                <w:rStyle w:val="a8"/>
                <w:rFonts w:ascii="Liberation Serif" w:hAnsi="Liberation Serif" w:cs="Liberation Serif"/>
                <w:b w:val="0"/>
                <w:shd w:val="clear" w:color="auto" w:fill="FFFFFF"/>
              </w:rPr>
              <w:t xml:space="preserve"> викторина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антикоррупционное просвещение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педагогические работники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«Екатеринбургская школа № 8»,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Титова, д. 28,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</w:t>
            </w:r>
            <w:r>
              <w:rPr>
                <w:rFonts w:ascii="Liberation Serif" w:hAnsi="Liberation Serif" w:cs="Liberation Serif"/>
              </w:rPr>
              <w:t>представители),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педагогические работники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ВР, УР, классные руководители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</w:pPr>
            <w:r>
              <w:rPr>
                <w:rStyle w:val="a8"/>
                <w:rFonts w:ascii="Liberation Serif" w:hAnsi="Liberation Serif" w:cs="Liberation Serif"/>
                <w:b w:val="0"/>
                <w:shd w:val="clear" w:color="auto" w:fill="FFFFFF"/>
              </w:rPr>
              <w:t>Консультирование (онлайн) родителей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 по защите семейных ценностей, 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 xml:space="preserve">соблюдению прав и интересов детей и подростков, сохранению детско-родительских 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>взаимоотношений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09.07.2025–11.07.2025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09.07.2025–11.07.2025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«Екатеринбургская школа № 8»,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Титова, д. 28,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онлайн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u w:val="singl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ВР,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педагог-психолог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Онлайн-информирование «Виртуальные мошенники и другие преступники интернета»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профилактическая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классные руководители, социальный педагог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«Березовская школа-интернат», учебная платформа «Сферум», родительские</w:t>
            </w:r>
            <w:r>
              <w:rPr>
                <w:rFonts w:ascii="Liberation Serif" w:hAnsi="Liberation Serif" w:cs="Liberation Serif"/>
              </w:rPr>
              <w:t xml:space="preserve"> классные чаты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обучающиеся, родители (законные представители)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Фотоконкурс «Семья – территория счастья»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профилактическая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классные руководители, педагог-организатор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«Березовская школа-интернат», учебная </w:t>
            </w:r>
            <w:r>
              <w:rPr>
                <w:rFonts w:ascii="Liberation Serif" w:hAnsi="Liberation Serif" w:cs="Liberation Serif"/>
              </w:rPr>
              <w:t>платформа «Сферум», родительские классные чаты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обучающиеся, родители (законные представители)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педагог-организатор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Онлайн информирование «О недопущении нахождения детей в местах, в которых может принести вред их здоровью, в том числе в ночное время без </w:t>
            </w:r>
            <w:r>
              <w:rPr>
                <w:rFonts w:ascii="Liberation Serif" w:hAnsi="Liberation Serif" w:cs="Liberation Serif"/>
              </w:rPr>
              <w:t xml:space="preserve">сопровождения родителей»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правовое просвещение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«Березовская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г. Березовский,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п. Монетный, 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ул. Кирова, д. 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Размещение информации о </w:t>
            </w:r>
            <w:r>
              <w:rPr>
                <w:rFonts w:ascii="Liberation Serif" w:hAnsi="Liberation Serif" w:cs="Liberation Serif"/>
              </w:rPr>
              <w:t xml:space="preserve">проведении Всероссийской недели правовой помощи по </w:t>
            </w:r>
            <w:r>
              <w:rPr>
                <w:rFonts w:ascii="Liberation Serif" w:hAnsi="Liberation Serif" w:cs="Liberation Serif"/>
              </w:rPr>
              <w:lastRenderedPageBreak/>
              <w:t xml:space="preserve">вопросам защиты интересов семьи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информирование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заместитель директора по ВР, классные руководители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right="-95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сайт ГБОУ СО «Красноуфимская школа»,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Красноуфимск, 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ул.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Пролетарская, 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д. 100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ВР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Посещение семей СОП с беседой «Права и обязанности детей и их родителей»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психолого-педагогическая помощь, консультирование по правовым вопросам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07.07.2025–08.07.2025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09.00–12.00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педагог, 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07.07.2025–08.07.2025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09.00–12.00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сайт ГБОУ СО «Красноуфимская школа»,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Красноуфимск, 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ул.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Пролетарская, 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д. 100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Буклет «Бесплатная </w:t>
            </w:r>
            <w:r>
              <w:rPr>
                <w:rFonts w:ascii="Liberation Serif" w:hAnsi="Liberation Serif" w:cs="Liberation Serif"/>
              </w:rPr>
              <w:t xml:space="preserve">юридическая помощь»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консультирование по правовым вопросам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07.07.2025–08.07.2025 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ВР, 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07.07.2025–08.07.2025 </w:t>
            </w:r>
          </w:p>
          <w:p w:rsidR="003C174A" w:rsidRDefault="003C174A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сайт ГБОУ СО «Красноуфимская школа»,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Красноуфимск, 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ул.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Пролетарская, д. 100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</w:t>
            </w:r>
            <w:r>
              <w:rPr>
                <w:rFonts w:ascii="Liberation Serif" w:hAnsi="Liberation Serif" w:cs="Liberation Serif"/>
              </w:rPr>
              <w:t>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Правовой  (тематический) час «Все начинается с семьи»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правовое просвещение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заместитель директора, социальный педагог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«Серовская школа № 2»,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Серов, ул. Крупской,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д. 24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</w:t>
            </w:r>
            <w:r>
              <w:rPr>
                <w:rFonts w:ascii="Liberation Serif" w:hAnsi="Liberation Serif" w:cs="Liberation Serif"/>
              </w:rPr>
              <w:t xml:space="preserve">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Мастер-класс «Символ праздника – ромашка»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правовая помощь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07.06.2025 10.00–11.00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участники образовательно-го процесса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07.06.2025 10.00-11.00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онлайн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«Буткинская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с. Бутка, ул. Михаила </w:t>
            </w:r>
            <w:r>
              <w:rPr>
                <w:rFonts w:ascii="Liberation Serif" w:hAnsi="Liberation Serif" w:cs="Liberation Serif"/>
              </w:rPr>
              <w:t>Казина, д. 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(законные представители), обучающиеся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классные руководители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Лекции: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«Правовые аспекты семьи», «Главные ценности нашей жизни: дом, семья, Родина»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информационная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07.07.2025–13.07.2025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07.07.2025–13.07.2025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</w:t>
            </w:r>
            <w:r>
              <w:rPr>
                <w:rFonts w:ascii="Liberation Serif" w:hAnsi="Liberation Serif" w:cs="Liberation Serif"/>
              </w:rPr>
              <w:t>«Асбестовская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</w:rPr>
              <w:t>г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. Асбест,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ул. Ладыженского, д. 24/1,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ул. Советская, д. 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классные руководители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Дни консультативной помощи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информационная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07.07.2025–13.07.2025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администрация ГБОУ СО «Асбестовская </w:t>
            </w:r>
            <w:r>
              <w:rPr>
                <w:rFonts w:ascii="Liberation Serif" w:hAnsi="Liberation Serif" w:cs="Liberation Serif"/>
              </w:rPr>
              <w:t>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07.07.2025–13.07.2025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«Асбестовская школа-интернат»,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</w:rPr>
              <w:t>г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. Асбест,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ул. Ладыженского,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д. 24/1,</w:t>
            </w:r>
          </w:p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ул. Советская, д. 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 ГБОУ СО «Асбестовская школа-интернат»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размещение информации по </w:t>
            </w:r>
            <w:r>
              <w:rPr>
                <w:rFonts w:ascii="Liberation Serif" w:hAnsi="Liberation Serif" w:cs="Liberation Serif"/>
              </w:rPr>
              <w:t xml:space="preserve">вопросам защиты интересов семей участников СВО и граждан, вынужденно покинувших приграничные районы Курской области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информационная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07.07.2025–13.07.2025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 ГБОУ СО «Асбестовская школа-интернат»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07.07.2025–13.07.2025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официальный сайт ГБОУ СО </w:t>
            </w:r>
            <w:r>
              <w:rPr>
                <w:rFonts w:ascii="Liberation Serif" w:hAnsi="Liberation Serif" w:cs="Liberation Serif"/>
              </w:rPr>
              <w:t>«Асбестовская школа-интернат»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Семьи участников СВО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ответственный за школьный сайт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Распространение буклетов, памяток «Семья – очаг любви и верности», «Семь «Я»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укрепление семейных ценностей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07.07.2025–13.07.2025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классные руководители, воспитатели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07.07.2025–13.07.2025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родительские чаты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«Верхнесинячихинская школа-интернат»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классные руководители, воспитатели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Игра «Ромашка семейных ценностей»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просветительско- профилактическая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воспитанники СУВУ, </w:t>
            </w:r>
            <w:r>
              <w:rPr>
                <w:rFonts w:ascii="Liberation Serif" w:hAnsi="Liberation Serif" w:cs="Liberation Serif"/>
              </w:rPr>
              <w:t>педагоги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06.07.2025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ГКОУ СО «Специальное учебно-воспитательное учреждение закрытого типа»,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ул. Бисертская, д. 143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Консультация для родителей «Ты не один»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просветительско-</w:t>
            </w:r>
            <w:r>
              <w:rPr>
                <w:rFonts w:ascii="Liberation Serif" w:hAnsi="Liberation Serif" w:cs="Liberation Serif"/>
              </w:rPr>
              <w:t xml:space="preserve"> профилактическая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родители, педагоги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07.07.2025–13.07.2025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графику посещения воспитан-ников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ГКОУ СО «Специальное учебно-воспитательное учреждение закрытого типа»,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ул. Бисертская, д. 143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родители, законные представители </w:t>
            </w:r>
            <w:r>
              <w:rPr>
                <w:rFonts w:ascii="Liberation Serif" w:hAnsi="Liberation Serif" w:cs="Liberation Serif"/>
              </w:rPr>
              <w:t>несовершенно-летних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руководитель СКС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Давлетшина Н.С.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«СВОих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не бросаем».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Мастер-класс по изготовлению матрасов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волонтерская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воспитанники СУВУ, педагоги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06.07.2025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ГКОУ СО «Специальное учебно-воспитательное учреждение </w:t>
            </w:r>
            <w:r>
              <w:rPr>
                <w:rFonts w:ascii="Liberation Serif" w:hAnsi="Liberation Serif" w:cs="Liberation Serif"/>
              </w:rPr>
              <w:t xml:space="preserve">закрытого типа»,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г. Екатеринбург,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ул. Бисертская, д. 143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родители,  законные представители несовершенно-летних, </w:t>
            </w:r>
            <w:r>
              <w:rPr>
                <w:rFonts w:ascii="Liberation Serif" w:hAnsi="Liberation Serif" w:cs="Liberation Serif"/>
              </w:rPr>
              <w:lastRenderedPageBreak/>
              <w:t>воспитанники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педагог дополнительного образования  Архипова И.Н.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Коллаж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«Моя любимая семья»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продуктивно- творческая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воспитанники </w:t>
            </w:r>
            <w:r>
              <w:rPr>
                <w:rFonts w:ascii="Liberation Serif" w:hAnsi="Liberation Serif" w:cs="Liberation Serif"/>
              </w:rPr>
              <w:t>СУВУ, педагоги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06.07.2025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ГКОУ СО «Специальное учебно-воспитательное учреждение закрытого типа», 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ул. Бисертская, д. 143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педагог-психолог Юнеман Н.В.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sz w:val="20"/>
                <w:szCs w:val="24"/>
              </w:rPr>
              <w:t xml:space="preserve">Мероприятие по </w:t>
            </w:r>
            <w:r>
              <w:rPr>
                <w:rFonts w:ascii="Liberation Serif" w:hAnsi="Liberation Serif" w:cs="Liberation Serif"/>
                <w:sz w:val="20"/>
                <w:szCs w:val="24"/>
              </w:rPr>
              <w:t>правовому консультированию граждан по вопросам семейного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sz w:val="20"/>
                <w:szCs w:val="24"/>
              </w:rPr>
              <w:t>права в сфере культуры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sz w:val="20"/>
                <w:szCs w:val="24"/>
              </w:rPr>
              <w:t>консультационная, просветительская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sz w:val="20"/>
                <w:szCs w:val="24"/>
              </w:rPr>
              <w:t>07.07.2025–11.07.2025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sz w:val="20"/>
                <w:szCs w:val="24"/>
              </w:rPr>
              <w:t>начальник отдела государственной гражданской службы, кадров, правовой и организационной работы, главный специалист отде</w:t>
            </w:r>
            <w:r>
              <w:rPr>
                <w:rFonts w:ascii="Liberation Serif" w:hAnsi="Liberation Serif" w:cs="Liberation Serif"/>
                <w:sz w:val="20"/>
                <w:szCs w:val="24"/>
              </w:rPr>
              <w:t>ла государственной гражданской службы, кадров, правовой и организационной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sz w:val="20"/>
                <w:szCs w:val="24"/>
              </w:rPr>
              <w:t>10:00–13:00, 14:00–17:00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sz w:val="20"/>
                <w:szCs w:val="24"/>
              </w:rPr>
              <w:t>Министерство культуры Свердловской области, г. Екатеринбург, ул. Малышева, д. 46, каб. 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sz w:val="20"/>
                <w:szCs w:val="24"/>
              </w:rPr>
              <w:t>заинтересованные граждане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sz w:val="20"/>
                <w:szCs w:val="24"/>
              </w:rPr>
              <w:t xml:space="preserve">Министерство культуры Свердловской </w:t>
            </w:r>
            <w:r>
              <w:rPr>
                <w:rFonts w:ascii="Liberation Serif" w:hAnsi="Liberation Serif" w:cs="Liberation Serif"/>
                <w:sz w:val="20"/>
                <w:szCs w:val="24"/>
              </w:rPr>
              <w:t>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общественной безопасности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Liberation Serif" w:hAnsi="Liberation Serif" w:cs="F"/>
              </w:rPr>
              <w:t>Лекция, с демонстрацией фильма</w:t>
            </w:r>
          </w:p>
          <w:p w:rsidR="003C174A" w:rsidRDefault="003C174A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/>
                <w:color w:val="212529"/>
                <w:shd w:val="clear" w:color="auto" w:fill="FFFFFF"/>
              </w:rPr>
              <w:t>«Родительская ответственность за воспитание детей»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 часа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0" w:lineRule="atLeast"/>
            </w:pPr>
            <w:r>
              <w:rPr>
                <w:rFonts w:ascii="Liberation Serif" w:hAnsi="Liberation Serif" w:cs="Liberation Serif"/>
                <w:bCs/>
              </w:rPr>
              <w:t xml:space="preserve">работники ГКУ «ТЦМ» из числа юрисконсультов 1 категории </w:t>
            </w:r>
          </w:p>
          <w:p w:rsidR="003C174A" w:rsidRDefault="003C174A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10:00-12:00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г. </w:t>
            </w:r>
            <w:r>
              <w:rPr>
                <w:rFonts w:ascii="Liberation Serif" w:hAnsi="Liberation Serif" w:cs="Liberation Serif"/>
                <w:bCs/>
              </w:rPr>
              <w:t>Екатеринбург</w:t>
            </w:r>
            <w:r>
              <w:rPr>
                <w:rFonts w:ascii="Liberation Serif" w:hAnsi="Liberation Serif" w:cs="Liberation Serif"/>
              </w:rPr>
              <w:t>, ул. </w:t>
            </w:r>
            <w:r>
              <w:rPr>
                <w:rFonts w:ascii="Liberation Serif" w:hAnsi="Liberation Serif" w:cs="Liberation Serif"/>
                <w:bCs/>
              </w:rPr>
              <w:t>Юмашева</w:t>
            </w:r>
            <w:r>
              <w:rPr>
                <w:rFonts w:ascii="Liberation Serif" w:hAnsi="Liberation Serif" w:cs="Liberation Serif"/>
              </w:rPr>
              <w:t>, </w:t>
            </w:r>
            <w:r>
              <w:rPr>
                <w:rFonts w:ascii="Liberation Serif" w:hAnsi="Liberation Serif" w:cs="Liberation Serif"/>
                <w:bCs/>
              </w:rPr>
              <w:t>20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ГАПОУ СО «Свердловский областной педагогический колледж»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Для семей, имеющих на воспитании детей и законных представи-телей несовершен-нолетних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Начальник отдела КиПР ГКУ «ТЦМ» </w:t>
            </w:r>
            <w:r>
              <w:rPr>
                <w:rFonts w:ascii="Liberation Serif" w:hAnsi="Liberation Serif" w:cs="Liberation Serif"/>
              </w:rPr>
              <w:br/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widowControl w:val="0"/>
              <w:shd w:val="clear" w:color="auto" w:fill="FFFFFF"/>
              <w:spacing w:after="0" w:line="240" w:lineRule="auto"/>
              <w:rPr>
                <w:rFonts w:ascii="Liberation Serif" w:hAnsi="Liberation Serif" w:cs="F"/>
              </w:rPr>
            </w:pPr>
            <w:r>
              <w:rPr>
                <w:rFonts w:ascii="Liberation Serif" w:hAnsi="Liberation Serif" w:cs="F"/>
              </w:rPr>
              <w:t xml:space="preserve">Беседа, </w:t>
            </w:r>
            <w:r>
              <w:rPr>
                <w:rFonts w:ascii="Liberation Serif" w:hAnsi="Liberation Serif" w:cs="F"/>
              </w:rPr>
              <w:lastRenderedPageBreak/>
              <w:t>Семейные ценности</w:t>
            </w:r>
          </w:p>
          <w:p w:rsidR="003C174A" w:rsidRDefault="003C174A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/>
                <w:color w:val="212529"/>
                <w:shd w:val="clear" w:color="auto" w:fill="FFFFFF"/>
              </w:rPr>
              <w:lastRenderedPageBreak/>
              <w:t xml:space="preserve">«Родительская </w:t>
            </w:r>
            <w:r>
              <w:rPr>
                <w:rFonts w:ascii="Liberation Serif" w:hAnsi="Liberation Serif"/>
                <w:color w:val="212529"/>
                <w:shd w:val="clear" w:color="auto" w:fill="FFFFFF"/>
              </w:rPr>
              <w:lastRenderedPageBreak/>
              <w:t>ответственность за воспитание детей»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07.07.2025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0" w:lineRule="atLeast"/>
            </w:pPr>
            <w:r>
              <w:rPr>
                <w:rFonts w:ascii="Liberation Serif" w:hAnsi="Liberation Serif" w:cs="Liberation Serif"/>
                <w:bCs/>
              </w:rPr>
              <w:lastRenderedPageBreak/>
              <w:t>Красноуфимск</w:t>
            </w:r>
            <w:r>
              <w:rPr>
                <w:rFonts w:ascii="Liberation Serif" w:hAnsi="Liberation Serif" w:cs="Liberation Serif"/>
                <w:bCs/>
              </w:rPr>
              <w:lastRenderedPageBreak/>
              <w:t>ий ПСО</w:t>
            </w:r>
          </w:p>
          <w:p w:rsidR="003C174A" w:rsidRDefault="003C174A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10:00-</w:t>
            </w:r>
            <w:r>
              <w:rPr>
                <w:rFonts w:ascii="Liberation Serif" w:hAnsi="Liberation Serif" w:cs="Liberation Serif"/>
              </w:rPr>
              <w:lastRenderedPageBreak/>
              <w:t>12:00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Красноуфимск песчаная </w:t>
            </w:r>
            <w:r>
              <w:rPr>
                <w:rFonts w:ascii="Liberation Serif" w:hAnsi="Liberation Serif" w:cs="Liberation Serif"/>
              </w:rPr>
              <w:lastRenderedPageBreak/>
              <w:t xml:space="preserve">8, </w:t>
            </w:r>
          </w:p>
          <w:p w:rsidR="003C174A" w:rsidRDefault="003C174A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Для семей, </w:t>
            </w:r>
            <w:r>
              <w:rPr>
                <w:rFonts w:ascii="Liberation Serif" w:hAnsi="Liberation Serif" w:cs="Liberation Serif"/>
              </w:rPr>
              <w:lastRenderedPageBreak/>
              <w:t>имеющих на воспитании детей и законных представи-телей несовершен-нолетних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Начальник ПСО </w:t>
            </w:r>
          </w:p>
          <w:p w:rsidR="003C174A" w:rsidRDefault="003C174A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widowControl w:val="0"/>
              <w:shd w:val="clear" w:color="auto" w:fill="FFFFFF"/>
              <w:spacing w:after="0" w:line="240" w:lineRule="auto"/>
              <w:rPr>
                <w:rFonts w:ascii="Liberation Serif" w:hAnsi="Liberation Serif" w:cs="F"/>
              </w:rPr>
            </w:pPr>
            <w:r>
              <w:rPr>
                <w:rFonts w:ascii="Liberation Serif" w:hAnsi="Liberation Serif" w:cs="F"/>
              </w:rPr>
              <w:t>Беседа, Семейные ценности</w:t>
            </w:r>
          </w:p>
          <w:p w:rsidR="003C174A" w:rsidRDefault="003C174A">
            <w:pPr>
              <w:widowControl w:val="0"/>
              <w:shd w:val="clear" w:color="auto" w:fill="FFFFFF"/>
              <w:spacing w:after="0" w:line="240" w:lineRule="auto"/>
              <w:ind w:firstLine="177"/>
              <w:rPr>
                <w:rFonts w:ascii="Liberation Serif" w:hAnsi="Liberation Serif" w:cs="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/>
                <w:color w:val="212529"/>
                <w:shd w:val="clear" w:color="auto" w:fill="FFFFFF"/>
              </w:rPr>
            </w:pPr>
            <w:r>
              <w:rPr>
                <w:rFonts w:ascii="Liberation Serif" w:hAnsi="Liberation Serif"/>
                <w:color w:val="212529"/>
                <w:shd w:val="clear" w:color="auto" w:fill="FFFFFF"/>
              </w:rPr>
              <w:t>«Родительская ответственность за воспитание детей»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0" w:lineRule="atLeast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Тавдинсий ПСО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9.00-11.00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Тавда 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Типографская 42а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Для семей, имеющих на воспитании детей и законных представи-телей несовершен-нолетних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ПСО</w:t>
            </w:r>
          </w:p>
          <w:p w:rsidR="003C174A" w:rsidRDefault="003C174A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</w:rPr>
              <w:t xml:space="preserve">Рейд по многодетным семьям и </w:t>
            </w:r>
            <w:r>
              <w:rPr>
                <w:rFonts w:ascii="Times New Roman" w:hAnsi="Times New Roman"/>
              </w:rPr>
              <w:t>семьям попавшим в трудную жизненную ситуацию.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консультирование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в устной форме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по вопросам семейного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0" w:lineRule="atLeast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Карпинский ПСО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9.00-15.00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Карпинск ул. Суворова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сектор</w:t>
            </w:r>
          </w:p>
          <w:p w:rsidR="003C174A" w:rsidRDefault="003C174A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ПСО</w:t>
            </w:r>
          </w:p>
          <w:p w:rsidR="003C174A" w:rsidRDefault="003C174A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widowControl w:val="0"/>
              <w:shd w:val="clear" w:color="auto" w:fill="FFFFFF"/>
              <w:spacing w:after="0" w:line="240" w:lineRule="auto"/>
              <w:rPr>
                <w:rFonts w:ascii="Liberation Serif" w:hAnsi="Liberation Serif" w:cs="F"/>
              </w:rPr>
            </w:pPr>
            <w:r>
              <w:rPr>
                <w:rFonts w:ascii="Liberation Serif" w:hAnsi="Liberation Serif" w:cs="F"/>
              </w:rPr>
              <w:t>Беседа, Семейные ценности</w:t>
            </w:r>
          </w:p>
          <w:p w:rsidR="003C174A" w:rsidRDefault="003C174A">
            <w:pPr>
              <w:widowControl w:val="0"/>
              <w:shd w:val="clear" w:color="auto" w:fill="FFFFFF"/>
              <w:spacing w:after="0" w:line="240" w:lineRule="auto"/>
              <w:ind w:firstLine="177"/>
              <w:rPr>
                <w:rFonts w:ascii="Liberation Serif" w:hAnsi="Liberation Serif" w:cs="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/>
                <w:color w:val="212529"/>
                <w:shd w:val="clear" w:color="auto" w:fill="FFFFFF"/>
              </w:rPr>
            </w:pPr>
            <w:r>
              <w:rPr>
                <w:rFonts w:ascii="Liberation Serif" w:hAnsi="Liberation Serif"/>
                <w:color w:val="212529"/>
                <w:shd w:val="clear" w:color="auto" w:fill="FFFFFF"/>
              </w:rPr>
              <w:t xml:space="preserve">«Родительская </w:t>
            </w:r>
            <w:r>
              <w:rPr>
                <w:rFonts w:ascii="Liberation Serif" w:hAnsi="Liberation Serif"/>
                <w:color w:val="212529"/>
                <w:shd w:val="clear" w:color="auto" w:fill="FFFFFF"/>
              </w:rPr>
              <w:t>ответственность за воспитание детей»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0" w:lineRule="atLeast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Алапаевский ПСО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11.00-13.00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Алапаевск 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Первых Советов 212/2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Для семей, имеющих на воспитании детей и законных представи-телей несовершен-нолетних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зам. Начальника ПСО</w:t>
            </w:r>
          </w:p>
          <w:p w:rsidR="003C174A" w:rsidRDefault="003C174A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Выставка пожарной </w:t>
            </w:r>
            <w:r>
              <w:rPr>
                <w:rFonts w:ascii="Liberation Serif" w:hAnsi="Liberation Serif" w:cs="Liberation Serif"/>
              </w:rPr>
              <w:t>техники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Противопожарная безопасность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Дежурная смена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15:00-16:00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Площадь ДК «Химик»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Жители населенного пункта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Начальники ПЧ ГКПТУ Отряд противопожарной службы № 5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консультиро-вание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Безопасность детей в летний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Инструктор по</w:t>
            </w:r>
            <w:r>
              <w:rPr>
                <w:rFonts w:ascii="Liberation Serif" w:hAnsi="Liberation Serif" w:cs="Liberation Serif"/>
              </w:rPr>
              <w:t xml:space="preserve"> противопожарной профилактике ГКПТУ Отряд противопожарной службы № 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10.30-12.00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«Байкаловская СОШ»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Дети младших классов, родители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Инструктор по противопожарной профилактике ГКПТУ Отряд противопожарной службы № 12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8.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Рейды по многодетным семьям и</w:t>
            </w:r>
            <w:r>
              <w:rPr>
                <w:rFonts w:ascii="Times New Roman" w:hAnsi="Times New Roman"/>
              </w:rPr>
              <w:t xml:space="preserve"> семьям попавшим в трудную жизненную ситуацию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Правовое консультирование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в устной форме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по вопросам семейного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07.07.2025 – 09.07.2025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Работники ГКПТУ Отряд противопожарной службы № 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09:00-18:00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Населенные пункты: с.Городище, д.Гузеево, </w:t>
            </w:r>
            <w:r>
              <w:rPr>
                <w:rFonts w:ascii="Times New Roman" w:hAnsi="Times New Roman"/>
              </w:rPr>
              <w:t>д.Кисилево,</w:t>
            </w:r>
          </w:p>
          <w:p w:rsidR="003C174A" w:rsidRDefault="00265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Герасимовка,</w:t>
            </w:r>
          </w:p>
          <w:p w:rsidR="003C174A" w:rsidRDefault="00265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Тавдинский МР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сектор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ГКПТУ Отряд противопожарной службы № 14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Консультация на тему: «Ответствен-ность родителей за неисполнение обязанностей по содержанию и воспитанию несовершен-нолетних, права и гарантии»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Times New Roman" w:hAnsi="Times New Roman"/>
              </w:rPr>
              <w:t>правовое консультирование в формате «Вопрос- ответ», индивидуальное рассмотрение вопросов участников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Times New Roman" w:hAnsi="Times New Roman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специалисты </w:t>
            </w:r>
          </w:p>
          <w:p w:rsidR="003C174A" w:rsidRDefault="00265BB9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ГКУ «СРЦН города Алапаевска», </w:t>
            </w:r>
          </w:p>
          <w:p w:rsidR="003C174A" w:rsidRDefault="00265BB9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юрисконсульт ГКПТУ Отряд противопожарной службы № 15 </w:t>
            </w:r>
          </w:p>
          <w:p w:rsidR="003C174A" w:rsidRDefault="00265BB9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родители несовершеннолетних детей, </w:t>
            </w:r>
            <w:r>
              <w:rPr>
                <w:rFonts w:ascii="Times New Roman" w:hAnsi="Times New Roman"/>
              </w:rPr>
              <w:t>опекуны, усыновители, участники СВО и члены их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Times New Roman" w:hAnsi="Times New Roman"/>
              </w:rPr>
              <w:t>08.07.2025</w:t>
            </w:r>
          </w:p>
          <w:p w:rsidR="003C174A" w:rsidRDefault="00265BB9">
            <w:pPr>
              <w:spacing w:after="0" w:line="240" w:lineRule="auto"/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111111"/>
                <w:lang w:eastAsia="ru-RU"/>
              </w:rPr>
              <w:t>Государствен-ное казенное учреждение социального обслуживания Свердловской области» Социально- реабилитаци-онный центр для несовершен-нолетних города Алапаевска»</w:t>
            </w:r>
          </w:p>
          <w:p w:rsidR="003C174A" w:rsidRDefault="003C174A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</w:p>
          <w:p w:rsidR="003C174A" w:rsidRDefault="003C1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родители </w:t>
            </w:r>
            <w:r>
              <w:rPr>
                <w:rFonts w:ascii="Times New Roman" w:hAnsi="Times New Roman"/>
              </w:rPr>
              <w:t>несовершеннолетних детей, опекуны, усыновители</w:t>
            </w:r>
          </w:p>
          <w:p w:rsidR="003C174A" w:rsidRDefault="00265BB9">
            <w:pPr>
              <w:spacing w:after="0" w:line="240" w:lineRule="auto"/>
            </w:pPr>
            <w:r>
              <w:rPr>
                <w:rFonts w:ascii="Times New Roman" w:hAnsi="Times New Roman"/>
              </w:rPr>
              <w:t>участники СВО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специалисты ГКУ «СРЦН города Алапаевска», </w:t>
            </w:r>
          </w:p>
          <w:p w:rsidR="003C174A" w:rsidRDefault="00265BB9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юрисконсульт ГКПТУ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Отряд противопожар-ной службы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№ 15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left="-120" w:right="-8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Лекция.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консультиро-вание в устной и письменной </w:t>
            </w:r>
            <w:r>
              <w:rPr>
                <w:rFonts w:ascii="Liberation Serif" w:hAnsi="Liberation Serif" w:cs="Liberation Serif"/>
              </w:rPr>
              <w:lastRenderedPageBreak/>
              <w:t>форме;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составление заявлений, жалоб, ходатайств и других документов правового характера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Укрепление семьи.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Верность Родине и защита интересов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Дети населенных пунктов в зоне ответственности 16 отряда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(15 населенных пунктов)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 – 13.07.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2025 г.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</w:t>
            </w:r>
            <w:r>
              <w:rPr>
                <w:rFonts w:ascii="Liberation Serif" w:hAnsi="Liberation Serif" w:cs="Liberation Serif"/>
              </w:rPr>
              <w:t>10-00 ч.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Образова-тельные учреждения (школьные лагеря дневного пребывания)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Несовершен-нолетние дети и их родители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Начальник ГКПТУ Отряд противопожарной службы № 16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left="-120" w:right="-8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Бесплатная юридическая консультация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консультирование граждан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Юрисконсульт </w:t>
            </w:r>
            <w:r>
              <w:rPr>
                <w:rFonts w:ascii="Liberation Serif" w:hAnsi="Liberation Serif" w:cs="Liberation Serif"/>
              </w:rPr>
              <w:t>ГКПТУ Отряд противопожарной службы №18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8:00 – 12:00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Здание отряда 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Камышлов, 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Строителей, 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 любой категории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 ГКПТУ Отряд противопожар-ной службы №18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left="-120" w:right="-8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Просветитель-ское мероприятие для детей и подростков «Наши </w:t>
            </w:r>
            <w:r>
              <w:rPr>
                <w:rFonts w:ascii="Liberation Serif" w:hAnsi="Liberation Serif"/>
              </w:rPr>
              <w:t>поступки и ответственность за них»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Беседы с детьми и подростками о соблюдении правил пожарной безопасности и ответственности за их не соблюдение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раза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в период  07.07-13.07.2025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Инструктор по противопожарной профилактике,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начальники подразделений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ГКПТУ </w:t>
            </w:r>
            <w:r>
              <w:rPr>
                <w:rFonts w:ascii="Liberation Serif" w:hAnsi="Liberation Serif"/>
              </w:rPr>
              <w:t>Отряд противопожарной службы № 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10:00-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Детские оздорови-тельные загородные лагеря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Дети и подростки, отдыхающие в детских загородных оздорови-тельных лагерях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Инструктор 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противопожарной профилактике ГКПТУ Отряд противопожарной службы № 20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left="-120" w:right="-8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Беседа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Устное консультирование, информирование о деятельности противопожарной службы, о порядке получения бес-платной юридической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Работники учреждений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– 9.07.2025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Дом культуры «Центральный» п. Троицкий, Троицкая управа,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«Пановский КДЦ д. Панова,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«Казаковский КДЦ с. Казаково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имеющие право на получение бесплатной юридической 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Инструктор по противопожарной профилактике ГКПТУ Отряд противопожарной службы № 13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left="-120" w:right="-8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 xml:space="preserve">Размещение информации об оказании </w:t>
            </w:r>
            <w:r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lastRenderedPageBreak/>
              <w:t>бесплатной юридической помощи  на  официальной группе учреждения, на странице «ВКонтакте».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lastRenderedPageBreak/>
              <w:t>Информационная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Style w:val="a7"/>
                <w:rFonts w:ascii="Liberation Serif" w:hAnsi="Liberation Serif" w:cs="Liberation Serif"/>
                <w:color w:val="212529"/>
                <w:shd w:val="clear" w:color="auto" w:fill="FFFFFF"/>
              </w:rPr>
              <w:t>подписчики социальных сетей,</w:t>
            </w:r>
          </w:p>
          <w:p w:rsidR="003C174A" w:rsidRDefault="00265BB9">
            <w:pPr>
              <w:spacing w:after="0" w:line="240" w:lineRule="auto"/>
            </w:pPr>
            <w:r>
              <w:rPr>
                <w:rStyle w:val="a7"/>
                <w:rFonts w:ascii="Liberation Serif" w:hAnsi="Liberation Serif" w:cs="Liberation Serif"/>
                <w:color w:val="212529"/>
                <w:shd w:val="clear" w:color="auto" w:fill="FFFFFF"/>
              </w:rPr>
              <w:lastRenderedPageBreak/>
              <w:t>граждане, имеющие право на бесплатную юридическую помощь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Ежедневно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Официальная группа «Вконтакте», </w:t>
            </w:r>
            <w:r>
              <w:rPr>
                <w:rFonts w:ascii="Liberation Serif" w:hAnsi="Liberation Serif" w:cs="Liberation Serif"/>
              </w:rPr>
              <w:t>ГКПТУ «ОТОПС СО»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имеющие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 на </w:t>
            </w:r>
            <w:r>
              <w:rPr>
                <w:rFonts w:ascii="Liberation Serif" w:hAnsi="Liberation Serif" w:cs="Liberation Serif"/>
              </w:rPr>
              <w:lastRenderedPageBreak/>
              <w:t>получение бесплатной юридической 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Юрисконсульт ГКПТУ «ОТОПС»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left="-120" w:right="-8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15.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Консультация на тему: «Ответствен-ность родителей за неисполнение обязанностей по содержанию и воспитанию несовершен-нолетних»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color w:val="212529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Информационная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 час 30 минут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Style w:val="a7"/>
                <w:rFonts w:ascii="Liberation Serif" w:hAnsi="Liberation Serif" w:cs="Liberation Serif"/>
                <w:color w:val="212529"/>
                <w:shd w:val="clear" w:color="auto" w:fill="FFFFFF"/>
              </w:rPr>
              <w:t>граждане, имеющие право на бесплатную юридическую помощь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07.07.2025-13.07.2025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ГКПТУ «ОТОПС СО»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имеющие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 на получение бесплатной юридической 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 ГКПТУ «ОТОПС»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left="-120" w:right="-8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Проведение тематической лекции</w:t>
            </w:r>
            <w:r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 xml:space="preserve"> для учащихся 9-11 классов МАОУ СОШ №21</w:t>
            </w:r>
            <w:r>
              <w:rPr>
                <w:rFonts w:ascii="Liberation Serif" w:hAnsi="Liberation Serif" w:cs="Liberation Serif"/>
                <w:color w:val="212529"/>
              </w:rPr>
              <w:br/>
            </w:r>
            <w:r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г. Серов  в рамках Всероссийской недели правовой помощи по вопросам защиты интересов семьи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color w:val="212529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Консультации, открытый диалог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 30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Style w:val="a7"/>
                <w:rFonts w:ascii="Liberation Serif" w:hAnsi="Liberation Serif" w:cs="Liberation Serif"/>
                <w:color w:val="212529"/>
                <w:shd w:val="clear" w:color="auto" w:fill="FFFFFF"/>
              </w:rPr>
              <w:t>Учитель обществознания, социальный педагог, ученики, юрисконсульт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08.07.2025 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(о</w:t>
            </w:r>
            <w:r>
              <w:rPr>
                <w:rFonts w:ascii="Liberation Serif" w:hAnsi="Liberation Serif" w:cs="Liberation Serif"/>
              </w:rPr>
              <w:t>нлайн)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624993, Свердловская область, г. Серов, ул. Луначарского, стр. 140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Ученики и их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 ГКПТУ «ОТОПС»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left="-120" w:right="-8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Размещение информации о проведении Всероссийской недели правовой помощи по </w:t>
            </w:r>
            <w:r>
              <w:rPr>
                <w:rFonts w:ascii="Liberation Serif" w:hAnsi="Liberation Serif" w:cs="Liberation Serif"/>
              </w:rPr>
              <w:lastRenderedPageBreak/>
              <w:t xml:space="preserve">вопросам защиты и интересов семьи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lastRenderedPageBreak/>
              <w:t>Информирование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Госпаблик ГКПТУ СО «ОПС СО № 1» «Вконтакте»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Пользователи социальной сети «Вконтакте»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 ГКПТУ Отряд противопожарной службы № 1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ind w:left="-120" w:right="-8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18.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Беседа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ГКПТУ Отряд </w:t>
            </w:r>
            <w:r>
              <w:rPr>
                <w:rFonts w:ascii="Liberation Serif" w:hAnsi="Liberation Serif" w:cs="Liberation Serif"/>
              </w:rPr>
              <w:t>противопожарной службы № 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14:00 по 16:00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Свердловская область, Белоярский район, с. Косулино, ул. Виктора Цоя стр. 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их семьи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ГКПТУ Отряд противопожарной службы № 19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здравоохранения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Правовое просвещение  </w:t>
            </w:r>
          </w:p>
          <w:p w:rsidR="003C174A" w:rsidRDefault="003C174A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медицинские аспекты опеки, усыновления, принятия на воспитание в семью ребенка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 07.07.2025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 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государственные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гражданские служащие Министерства здравоохранения Свердловской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09:00–13:00,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14:00–17:00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Министерство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здравоохранения Свердловской области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(г. Екатеринбург,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ул. Вайнера, д. 34Б) 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Лица, желающие принять на воспитание в семью ребенка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организации медицинской помощи матерям и детям Министерства здравоохранения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бесплатной юридической помощи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 правовое консультирование в устной и письменной форме по вопросам: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предоставления мер социальной поддержки, установленных федеральным и региональным законодательством, для медицинских работников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2. составление </w:t>
            </w:r>
            <w:r>
              <w:rPr>
                <w:rFonts w:ascii="Liberation Serif" w:hAnsi="Liberation Serif" w:cs="Liberation Serif"/>
              </w:rPr>
              <w:t xml:space="preserve">заявлений, жалоб, ходатайств и других </w:t>
            </w:r>
            <w:r>
              <w:rPr>
                <w:rFonts w:ascii="Liberation Serif" w:hAnsi="Liberation Serif" w:cs="Liberation Serif"/>
              </w:rPr>
              <w:lastRenderedPageBreak/>
              <w:t xml:space="preserve">документов правового характера для обжалования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</w:t>
            </w:r>
            <w:r>
              <w:rPr>
                <w:rFonts w:ascii="Liberation Serif" w:hAnsi="Liberation Serif" w:cs="Liberation Serif"/>
              </w:rPr>
              <w:t>лиц по вопросам порядка оказания медицинской помощи и лекарственного обеспечения</w:t>
            </w:r>
          </w:p>
        </w:tc>
        <w:tc>
          <w:tcPr>
            <w:tcW w:w="7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 обратившиеся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юридического отдела организации Министерства здравоохранения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uppressAutoHyphens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Министерство международных и внешнеэкономических связей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Cs w:val="24"/>
              </w:rPr>
              <w:t>Размещение информационных материалов просветительского характера на официальном сайте Министерства международных и внешнеэкономич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 xml:space="preserve">еских связей Свердловской области (далее – Министерство) </w:t>
            </w:r>
            <w:r>
              <w:rPr>
                <w:rFonts w:ascii="Liberation Serif" w:hAnsi="Liberation Serif" w:cs="Liberation Serif"/>
                <w:szCs w:val="24"/>
              </w:rPr>
              <w:br/>
            </w:r>
            <w:r>
              <w:rPr>
                <w:rFonts w:ascii="Liberation Serif" w:hAnsi="Liberation Serif" w:cs="Liberation Serif"/>
                <w:szCs w:val="24"/>
              </w:rPr>
              <w:t>в информационно-телекоммуникационной сети «Ин</w:t>
            </w:r>
            <w:r>
              <w:rPr>
                <w:rFonts w:ascii="Liberation Serif" w:hAnsi="Liberation Serif" w:cs="Liberation Serif"/>
                <w:szCs w:val="24"/>
              </w:rPr>
              <w:t>тернет» (далее – сайт Министерства)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lastRenderedPageBreak/>
              <w:t>просветительская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/>
                <w:szCs w:val="28"/>
              </w:rPr>
              <w:t>07.07.2025–13.07.2025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посетители сайта </w:t>
            </w:r>
            <w:r>
              <w:rPr>
                <w:rFonts w:ascii="Liberation Serif" w:hAnsi="Liberation Serif" w:cs="Liberation Serif"/>
                <w:szCs w:val="24"/>
              </w:rPr>
              <w:br/>
            </w:r>
            <w:r>
              <w:rPr>
                <w:rFonts w:ascii="Liberation Serif" w:hAnsi="Liberation Serif" w:cs="Liberation Serif"/>
                <w:szCs w:val="24"/>
              </w:rPr>
              <w:t xml:space="preserve">Министерства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–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Cs w:val="24"/>
              </w:rPr>
              <w:t xml:space="preserve">сайт Министерства </w:t>
            </w:r>
            <w:hyperlink r:id="rId8" w:history="1">
              <w:r>
                <w:rPr>
                  <w:rStyle w:val="a7"/>
                  <w:rFonts w:ascii="Liberation Serif" w:hAnsi="Liberation Serif" w:cs="Liberation Serif"/>
                  <w:szCs w:val="24"/>
                </w:rPr>
                <w:t>https://mvs.midural.ru</w:t>
              </w:r>
            </w:hyperlink>
          </w:p>
          <w:p w:rsidR="003C174A" w:rsidRDefault="003C174A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граждане Российской Федерации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Министерство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lastRenderedPageBreak/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Cs w:val="24"/>
              </w:rPr>
              <w:t xml:space="preserve">Размещение </w:t>
            </w:r>
            <w:r>
              <w:rPr>
                <w:rFonts w:ascii="Liberation Serif" w:hAnsi="Liberation Serif" w:cs="Liberation Serif"/>
                <w:szCs w:val="24"/>
              </w:rPr>
              <w:t xml:space="preserve">информации о </w:t>
            </w:r>
            <w:r>
              <w:rPr>
                <w:rFonts w:ascii="Liberation Serif" w:hAnsi="Liberation Serif" w:cs="Liberation Serif"/>
                <w:szCs w:val="24"/>
              </w:rPr>
              <w:br/>
            </w:r>
            <w:r>
              <w:rPr>
                <w:rFonts w:ascii="Liberation Serif" w:hAnsi="Liberation Serif" w:cs="Liberation Serif"/>
                <w:szCs w:val="24"/>
              </w:rPr>
              <w:t>проведении Недели правовой помощи на сайте Министерства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информационная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/>
                <w:szCs w:val="28"/>
              </w:rPr>
              <w:t>01.07.2025–07.07.2025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посетители сайта </w:t>
            </w:r>
            <w:r>
              <w:rPr>
                <w:rFonts w:ascii="Liberation Serif" w:hAnsi="Liberation Serif" w:cs="Liberation Serif"/>
                <w:szCs w:val="24"/>
              </w:rPr>
              <w:br/>
            </w:r>
            <w:r>
              <w:rPr>
                <w:rFonts w:ascii="Liberation Serif" w:hAnsi="Liberation Serif" w:cs="Liberation Serif"/>
                <w:szCs w:val="24"/>
              </w:rPr>
              <w:t>Министерства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–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Cs w:val="24"/>
              </w:rPr>
              <w:t xml:space="preserve">сайт Министерства </w:t>
            </w:r>
            <w:hyperlink r:id="rId9" w:history="1">
              <w:r>
                <w:rPr>
                  <w:rStyle w:val="a7"/>
                  <w:rFonts w:ascii="Liberation Serif" w:hAnsi="Liberation Serif" w:cs="Liberation Serif"/>
                  <w:szCs w:val="24"/>
                </w:rPr>
                <w:t>https://mvs.midural.ru</w:t>
              </w:r>
            </w:hyperlink>
          </w:p>
          <w:p w:rsidR="003C174A" w:rsidRDefault="003C174A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граждане Российской Федерации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Министерство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Cs w:val="24"/>
              </w:rPr>
              <w:t>Размещение информации о</w:t>
            </w:r>
            <w:r>
              <w:rPr>
                <w:rFonts w:ascii="Liberation Serif" w:hAnsi="Liberation Serif" w:cs="Liberation Serif"/>
                <w:szCs w:val="24"/>
              </w:rPr>
              <w:br/>
            </w:r>
            <w:r>
              <w:rPr>
                <w:rFonts w:ascii="Liberation Serif" w:hAnsi="Liberation Serif" w:cs="Liberation Serif"/>
                <w:szCs w:val="24"/>
              </w:rPr>
              <w:t xml:space="preserve">проведении Недели правовой помощи на официальных </w:t>
            </w:r>
            <w:r>
              <w:rPr>
                <w:rFonts w:ascii="Liberation Serif" w:hAnsi="Liberation Serif" w:cs="Liberation Serif"/>
                <w:szCs w:val="24"/>
              </w:rPr>
              <w:br/>
            </w:r>
            <w:r>
              <w:rPr>
                <w:rFonts w:ascii="Liberation Serif" w:hAnsi="Liberation Serif" w:cs="Liberation Serif"/>
                <w:szCs w:val="24"/>
              </w:rPr>
              <w:t xml:space="preserve">страницах Министерства </w:t>
            </w:r>
            <w:r>
              <w:rPr>
                <w:rFonts w:ascii="Liberation Serif" w:hAnsi="Liberation Serif" w:cs="Liberation Serif"/>
                <w:szCs w:val="24"/>
              </w:rPr>
              <w:br/>
            </w:r>
            <w:r>
              <w:rPr>
                <w:rFonts w:ascii="Liberation Serif" w:hAnsi="Liberation Serif" w:cs="Liberation Serif"/>
                <w:szCs w:val="24"/>
              </w:rPr>
              <w:t xml:space="preserve">в социальных сетях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информационная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/>
                <w:szCs w:val="28"/>
              </w:rPr>
              <w:t>01.07.2025–07.07.2025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пользователи социальных </w:t>
            </w:r>
            <w:r>
              <w:rPr>
                <w:rFonts w:ascii="Liberation Serif" w:hAnsi="Liberation Serif" w:cs="Liberation Serif"/>
                <w:szCs w:val="24"/>
              </w:rPr>
              <w:br/>
            </w:r>
            <w:r>
              <w:rPr>
                <w:rFonts w:ascii="Liberation Serif" w:hAnsi="Liberation Serif" w:cs="Liberation Serif"/>
                <w:szCs w:val="24"/>
              </w:rPr>
              <w:t xml:space="preserve">сетей </w:t>
            </w:r>
            <w:r>
              <w:rPr>
                <w:rFonts w:ascii="Liberation Serif" w:hAnsi="Liberation Serif" w:cs="Liberation Serif"/>
                <w:szCs w:val="24"/>
              </w:rPr>
              <w:br/>
            </w:r>
            <w:r>
              <w:rPr>
                <w:rFonts w:ascii="Liberation Serif" w:hAnsi="Liberation Serif" w:cs="Liberation Serif"/>
                <w:szCs w:val="24"/>
              </w:rPr>
              <w:t>Министерства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–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официальные </w:t>
            </w:r>
            <w:r>
              <w:rPr>
                <w:rFonts w:ascii="Liberation Serif" w:hAnsi="Liberation Serif" w:cs="Liberation Serif"/>
                <w:szCs w:val="24"/>
              </w:rPr>
              <w:br/>
            </w:r>
            <w:r>
              <w:rPr>
                <w:rFonts w:ascii="Liberation Serif" w:hAnsi="Liberation Serif" w:cs="Liberation Serif"/>
                <w:szCs w:val="24"/>
              </w:rPr>
              <w:t xml:space="preserve">страницы </w:t>
            </w:r>
            <w:r>
              <w:rPr>
                <w:rFonts w:ascii="Liberation Serif" w:hAnsi="Liberation Serif" w:cs="Liberation Serif"/>
                <w:szCs w:val="24"/>
              </w:rPr>
              <w:br/>
            </w:r>
            <w:r>
              <w:rPr>
                <w:rFonts w:ascii="Liberation Serif" w:hAnsi="Liberation Serif" w:cs="Liberation Serif"/>
                <w:szCs w:val="24"/>
              </w:rPr>
              <w:t xml:space="preserve">Министерства </w:t>
            </w:r>
            <w:r>
              <w:rPr>
                <w:rFonts w:ascii="Liberation Serif" w:hAnsi="Liberation Serif" w:cs="Liberation Serif"/>
                <w:szCs w:val="24"/>
              </w:rPr>
              <w:br/>
            </w:r>
            <w:r>
              <w:rPr>
                <w:rFonts w:ascii="Liberation Serif" w:hAnsi="Liberation Serif" w:cs="Liberation Serif"/>
                <w:szCs w:val="24"/>
              </w:rPr>
              <w:t>в социальных сетях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граждане Российской Федерации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Министерство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энергетики и жилищно-коммунального хозяйства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работы консультационной приёмной по оказанию правовой помощи по вопросам </w:t>
            </w:r>
            <w:r>
              <w:rPr>
                <w:rFonts w:ascii="Liberation Serif" w:hAnsi="Liberation Serif" w:cs="Liberation Serif"/>
              </w:rPr>
              <w:lastRenderedPageBreak/>
              <w:t xml:space="preserve">защиты интересов семьи, </w:t>
            </w:r>
            <w:r>
              <w:rPr>
                <w:rFonts w:ascii="Liberation Serif" w:hAnsi="Liberation Serif" w:cs="Liberation Serif"/>
              </w:rPr>
              <w:t>в том числе правовой поддержки участников специальной военной операции и членов их семей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Консультация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 заинтересованные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10:00-15:00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ул. Малышева, д. 101,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каб. 458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тел. 8(343)312-02-40, доб. 32163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Все заинтересованные </w:t>
            </w:r>
            <w:r>
              <w:rPr>
                <w:rFonts w:ascii="Liberation Serif" w:hAnsi="Liberation Serif" w:cs="Liberation Serif"/>
              </w:rPr>
              <w:t>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Ведущий юрисконсульт Сидор Светлана Григорьевна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rPr>
                <w:rFonts w:cs="Liberation Serif"/>
                <w:szCs w:val="24"/>
              </w:rPr>
            </w:pPr>
            <w:r>
              <w:rPr>
                <w:rFonts w:cs="Liberation Serif"/>
                <w:szCs w:val="24"/>
              </w:rPr>
              <w:lastRenderedPageBreak/>
              <w:t>2.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Публикация о работе юридических клиник, расположенных на территории Свердловской области о бесплатной юридической помощи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07.07.2025 постоянно онлайн-публикации в официальной группе </w:t>
            </w:r>
            <w:r>
              <w:rPr>
                <w:rFonts w:ascii="Liberation Serif" w:hAnsi="Liberation Serif" w:cs="Liberation Serif"/>
              </w:rPr>
              <w:t>ВКонтакте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 заинтересованные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онлайн-публикации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онлайн-публикации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 заинтересованные 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Ведущий юрисконсульт Сидор Светлана Григорьевна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финансов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1.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Информационная рассылка материалов для проведения мероприятий </w:t>
            </w:r>
            <w:r>
              <w:rPr>
                <w:rFonts w:ascii="Liberation Serif" w:hAnsi="Liberation Serif" w:cs="Liberation Serif"/>
              </w:rPr>
              <w:t>на тему «Финансовая безопасность для всей семьи»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повышение финансовой грамотности и формирование финансовой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муниципальные образования, расположенные на территории Свердловской области, библиотеки, семейные и досуговые </w:t>
            </w:r>
            <w:r>
              <w:rPr>
                <w:rFonts w:ascii="Liberation Serif" w:hAnsi="Liberation Serif" w:cs="Liberation Serif"/>
              </w:rPr>
              <w:lastRenderedPageBreak/>
              <w:t>центры, детские пришкол</w:t>
            </w:r>
            <w:r>
              <w:rPr>
                <w:rFonts w:ascii="Liberation Serif" w:hAnsi="Liberation Serif" w:cs="Liberation Serif"/>
              </w:rPr>
              <w:t xml:space="preserve">ьные и загородные лагеря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07.07.2025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Свердловская область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с детьми, школьники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Старцева Т.В.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lastRenderedPageBreak/>
              <w:t>2.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Информационная рассылка материалов на тему «Кто такие дроперы?»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повышение финансовой грамотности и формирование финансовой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семейные и </w:t>
            </w:r>
            <w:r>
              <w:rPr>
                <w:rFonts w:ascii="Liberation Serif" w:hAnsi="Liberation Serif" w:cs="Liberation Serif"/>
              </w:rPr>
              <w:t>досуговые центры, детские пришкольные и загородные лагеря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Свердловская область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с детьми, школьники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Старцева Т.В.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3.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Мастер-класс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«Финансовое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мошенничество: как не стать жертвой или соучастником?»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ознакомление участников с наиболее </w:t>
            </w:r>
            <w:r>
              <w:rPr>
                <w:rFonts w:ascii="Liberation Serif" w:hAnsi="Liberation Serif" w:cs="Liberation Serif"/>
              </w:rPr>
              <w:t>распространенными видами мошенничества и их правовыми последствиями. Практический разбор реальных кейсов по выявлению правонарушений и их предупреждению, а также разбор возможных путей защиты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студенты, преподаватели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17-30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Уральский государ</w:t>
            </w:r>
            <w:r>
              <w:rPr>
                <w:rFonts w:ascii="Liberation Serif" w:hAnsi="Liberation Serif" w:cs="Liberation Serif"/>
              </w:rPr>
              <w:t>ственный экономический университет, г. Екатеринбург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студенты, преподава-тели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Громова Н.С.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цифрового развития и связи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Публикация постов в соцсетях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Информирование о Неделе правовой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дней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(07.07.2025 - </w:t>
            </w:r>
            <w:r>
              <w:rPr>
                <w:rFonts w:ascii="Liberation Serif" w:hAnsi="Liberation Serif" w:cs="Liberation Serif"/>
              </w:rPr>
              <w:t>13.07.2025)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  <w:p w:rsidR="003C174A" w:rsidRDefault="00265BB9">
            <w:pPr>
              <w:pStyle w:val="a6"/>
              <w:spacing w:after="0" w:line="240" w:lineRule="auto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ГБУ СО «МФЦ»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отдела документооборота и организационной работы ГБУ СО «МФЦ»</w:t>
            </w:r>
          </w:p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Главный специалист отдела документооборота и организационной работы ГБУ СО «МФЦ»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В течение дня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Официальные соцсети и сайт ГБУ СО «МФЦ»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Ж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>ители РФ, семьи, юридические 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Главный специалист отдела документооборота и организационной работы ГБУ СО «МФЦ»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Бесплатные консультации по вопросам правовой помощи семьям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Правовая помощь семьям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день (08.07.2025)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Консультант офиса ГБУ СО «МФЦ»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09:00-20:00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Офис МФЦ в г. Екатеринбург, ул. Учителей, д. 2Б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Семьи, молодые пары, родители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Начальник офиса МФЦ 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>в г. Екатеринбург, ул. Учителей, д. 2Б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Администрация Южного управленческого округа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07.07.2025 заседание территориальной </w:t>
            </w:r>
            <w:r>
              <w:rPr>
                <w:rFonts w:ascii="Liberation Serif" w:hAnsi="Liberation Serif" w:cs="Liberation Serif"/>
              </w:rPr>
              <w:t>комиссии города Асбеста по делам несовершеннолетних и защите их прав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Председатель территориаль-ной комиссии города Асбеста по делам несовершеннолетних и защите их прав; члены территориаль-ной комиссии </w:t>
            </w:r>
            <w:r>
              <w:rPr>
                <w:rFonts w:ascii="Liberation Serif" w:hAnsi="Liberation Serif" w:cs="Liberation Serif"/>
              </w:rPr>
              <w:lastRenderedPageBreak/>
              <w:t>города Асбеста по дела</w:t>
            </w:r>
            <w:r>
              <w:rPr>
                <w:rFonts w:ascii="Liberation Serif" w:hAnsi="Liberation Serif" w:cs="Liberation Serif"/>
              </w:rPr>
              <w:t>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 14.00-17.00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Асбест,</w:t>
            </w:r>
          </w:p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Уральская, 82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О.Д. Боровских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rPr>
          <w:trHeight w:val="235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textAlignment w:val="auto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lastRenderedPageBreak/>
              <w:t>2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Размещение информации в социальной  сети Интернет о правах и обязанностях несовершеннолетних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 странице ТКДН </w:t>
            </w:r>
            <w:r>
              <w:rPr>
                <w:rFonts w:ascii="Liberation Serif" w:hAnsi="Liberation Serif" w:cs="Liberation Serif"/>
              </w:rPr>
              <w:t>в ВКонтакте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П. Белоярский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6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Кардашина А.П.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Лекция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«О безопасном поведении несовершеннолетних»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 час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п. Белоярский ул. Милицейская, д.3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7-13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Кардашина А.П.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Раздача буклетов на летних площадках  в Библиотеках, </w:t>
            </w:r>
            <w:r>
              <w:rPr>
                <w:rFonts w:ascii="Liberation Serif" w:hAnsi="Liberation Serif" w:cs="Liberation Serif"/>
              </w:rPr>
              <w:t>ДК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«О безопасном поведении несовершеннолетних»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п. Белоярский,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Ленина, 257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8-15лет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Кардашина А.П.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Гашникова Л.Г.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работы телефонной «горячей линии» 22414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Прием граждан по вопросам защиты прав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</w:t>
            </w:r>
            <w:r>
              <w:rPr>
                <w:rFonts w:ascii="Liberation Serif" w:hAnsi="Liberation Serif" w:cs="Liberation Serif"/>
              </w:rPr>
              <w:t xml:space="preserve">9.00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12.00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п. Белоярский,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Ленина, 263, каб 104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15-80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Кардашина А.П.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Заседание территориальной комиссии города Березовского по делам </w:t>
            </w:r>
            <w:r>
              <w:rPr>
                <w:rFonts w:ascii="Liberation Serif" w:hAnsi="Liberation Serif" w:cs="Liberation Serif"/>
              </w:rPr>
              <w:lastRenderedPageBreak/>
              <w:t>несовершеннолетних и защите их прав 8 июля 2025 года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Правовое консультирование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Председатель и члены территориальной комиссии города </w:t>
            </w:r>
            <w:r>
              <w:rPr>
                <w:rFonts w:ascii="Liberation Serif" w:hAnsi="Liberation Serif" w:cs="Liberation Serif"/>
              </w:rPr>
              <w:lastRenderedPageBreak/>
              <w:t>Березовского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15.00-17.00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Березовский, улица Строителей, 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 несовершеннолетних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Плотникова Т.И.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lastRenderedPageBreak/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День семьи, любви и верности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Воспитание семейных ценностей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Воспитанники лагеря с дневным пребыванием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Богданович,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Кунавина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МАУ СОШ №2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Горячая линия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 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сотрудники ТКДНиЗП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Заречного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9.00-12.00 ч.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Заречный,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Свердлова, 6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(34377) 7-11-91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несовершеннолетние,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Севрюгина А.В.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Прием граждан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недели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сотрудники ТКДНиЗП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Заречного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– 11.07.2025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</w:t>
            </w:r>
            <w:r>
              <w:rPr>
                <w:rFonts w:ascii="Liberation Serif" w:hAnsi="Liberation Serif" w:cs="Liberation Serif"/>
              </w:rPr>
              <w:t xml:space="preserve">Заречный,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Свердлова, 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несовершеннолетние, законные представители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Севрюгина А.В.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Заседание ТКДН и ЗП г. Заречного 08.07.2025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и члены ТКДН и ЗП г. Заречного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13.00 ч. – 15.00 ч.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Заречный,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Свердлова, 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несовершеннолетние, законные представители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Севрюгина А.В.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Межведомственная, выездная социально-правовая акция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« С заботой о вас»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Развитие  правовых и родительских компетенций: Социально-правовое  консультирование,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Юридическая </w:t>
            </w:r>
            <w:r>
              <w:rPr>
                <w:rFonts w:ascii="Liberation Serif" w:hAnsi="Liberation Serif" w:cs="Liberation Serif"/>
              </w:rPr>
              <w:t xml:space="preserve">помощь; информационная поддержка семей с </w:t>
            </w:r>
            <w:r>
              <w:rPr>
                <w:rFonts w:ascii="Liberation Serif" w:hAnsi="Liberation Serif" w:cs="Liberation Serif"/>
              </w:rPr>
              <w:lastRenderedPageBreak/>
              <w:t xml:space="preserve">детьми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Председатель ТКДН и ЗП; Ответственный секретарь ТКДН и ЗП;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Члены ТКДН и ЗП;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специалисты социальных </w:t>
            </w:r>
            <w:r>
              <w:rPr>
                <w:rFonts w:ascii="Liberation Serif" w:hAnsi="Liberation Serif" w:cs="Liberation Serif"/>
              </w:rPr>
              <w:lastRenderedPageBreak/>
              <w:t xml:space="preserve">служб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11.07.2025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Маминская сельская администрация, с. Маминское Каменского муниципального округа С</w:t>
            </w:r>
            <w:r>
              <w:rPr>
                <w:rFonts w:ascii="Liberation Serif" w:hAnsi="Liberation Serif" w:cs="Liberation Serif"/>
              </w:rPr>
              <w:t xml:space="preserve">вердловс кой области 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Члены семей участников СВО;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Семьи, имеющие детей, в социально опасном положении. </w:t>
            </w:r>
            <w:r>
              <w:rPr>
                <w:rFonts w:ascii="Liberation Serif" w:hAnsi="Liberation Serif" w:cs="Liberation Serif"/>
              </w:rPr>
              <w:lastRenderedPageBreak/>
              <w:t xml:space="preserve">Группы риска социально опасного положения;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195"/>
              </w:tabs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Смоленцева Н.Ю. </w:t>
            </w:r>
          </w:p>
          <w:p w:rsidR="003C174A" w:rsidRDefault="00265BB9">
            <w:pPr>
              <w:tabs>
                <w:tab w:val="left" w:pos="195"/>
              </w:tabs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Жданова М.С.</w:t>
            </w:r>
          </w:p>
          <w:p w:rsidR="003C174A" w:rsidRDefault="003C174A">
            <w:pPr>
              <w:tabs>
                <w:tab w:val="left" w:pos="195"/>
              </w:tabs>
              <w:spacing w:after="0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Консультационный пункт в Семейном многофункциональном центре г. </w:t>
            </w:r>
            <w:r>
              <w:rPr>
                <w:rFonts w:ascii="Liberation Serif" w:hAnsi="Liberation Serif" w:cs="Liberation Serif"/>
              </w:rPr>
              <w:t xml:space="preserve">Каменска-уральского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Развитие  правовых и родительских компетенций: Социально-правовое  консультирование,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Юридическая помощь; информационная поддержка семей с детьми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 часа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Председатель ТКДН и ЗП; Ответственный секретарь ТКДН и ЗП; 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Семейный МФЦ г. Каменска-Уральского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Члены семей участников СВО;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Семьи, имеющие детей, в социально опасном положении. Группы риска социально опасного положения;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195"/>
              </w:tabs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Смоленцева Н.Ю. </w:t>
            </w:r>
          </w:p>
          <w:p w:rsidR="003C174A" w:rsidRDefault="00265BB9">
            <w:pPr>
              <w:tabs>
                <w:tab w:val="left" w:pos="195"/>
              </w:tabs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Юлдашева О.В.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 заседании комиссии оказание консультативной </w:t>
            </w:r>
            <w:r>
              <w:rPr>
                <w:rFonts w:ascii="Liberation Serif" w:hAnsi="Liberation Serif" w:cs="Liberation Serif"/>
              </w:rPr>
              <w:t>помощи несовершеннолетним и их законным представителям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консультативной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14 часов до 17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Члены ТКДН и ЗП Красногорского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14 часов до 17 часов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Каменск-Уральский, ул. Строителей, 27, кабинет № 63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и их законн</w:t>
            </w:r>
            <w:r>
              <w:rPr>
                <w:rFonts w:ascii="Liberation Serif" w:hAnsi="Liberation Serif" w:cs="Liberation Serif"/>
              </w:rPr>
              <w:t>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Кузьмина О.В.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Прием граждан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консультативной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недели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 и ЗП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8 часов до 17 часов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г.Каменск-Уральский, ул.Строителей, 27, кабинет № 63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Кузьмина О.В.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«Горячая телефонная </w:t>
            </w:r>
            <w:r>
              <w:rPr>
                <w:rFonts w:ascii="Liberation Serif" w:hAnsi="Liberation Serif" w:cs="Liberation Serif"/>
              </w:rPr>
              <w:lastRenderedPageBreak/>
              <w:t>линия»,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прием граждан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</w:rPr>
              <w:lastRenderedPageBreak/>
              <w:t xml:space="preserve">Консультативная помощь по вопросам </w:t>
            </w:r>
            <w:r>
              <w:rPr>
                <w:rFonts w:ascii="Liberation Serif" w:eastAsia="Times New Roman" w:hAnsi="Liberation Serif" w:cs="Liberation Serif"/>
              </w:rPr>
              <w:lastRenderedPageBreak/>
              <w:t>защиты семьи, раздача памяток, буклетов информационно-профилактической 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По мере необходимост</w:t>
            </w:r>
            <w:r>
              <w:rPr>
                <w:rFonts w:ascii="Liberation Serif" w:hAnsi="Liberation Serif" w:cs="Liberation Serif"/>
              </w:rPr>
              <w:lastRenderedPageBreak/>
              <w:t xml:space="preserve">и, не более 15 минут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color w:val="00000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>Председатель ТКДН и ЗП</w:t>
            </w:r>
          </w:p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>Синарского  района</w:t>
            </w:r>
          </w:p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color w:val="000000"/>
              </w:rPr>
              <w:t xml:space="preserve"> г. </w:t>
            </w:r>
            <w:r>
              <w:rPr>
                <w:rFonts w:ascii="Liberation Serif" w:eastAsia="Times New Roman" w:hAnsi="Liberation Serif" w:cs="Liberation Serif"/>
                <w:color w:val="000000"/>
              </w:rPr>
              <w:t>Каменск-Уральского Гордеева А.И., физические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color w:val="00000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 xml:space="preserve">07.07.2025по </w:t>
            </w:r>
            <w:r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>11.07.2025</w:t>
            </w:r>
          </w:p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color w:val="00000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</w:rPr>
              <w:t xml:space="preserve"> с 09.00 до </w:t>
            </w:r>
          </w:p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color w:val="00000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</w:rPr>
              <w:t>15.30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 xml:space="preserve">Пр. Победы, 11 каб. № 202 ТКДН и ЗП </w:t>
            </w:r>
            <w:r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>Синарского района,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несовершеннолетние и их </w:t>
            </w:r>
            <w:r>
              <w:rPr>
                <w:rFonts w:ascii="Liberation Serif" w:hAnsi="Liberation Serif" w:cs="Liberation Serif"/>
              </w:rPr>
              <w:lastRenderedPageBreak/>
              <w:t>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color w:val="000000"/>
              </w:rPr>
              <w:lastRenderedPageBreak/>
              <w:t>Гордеева А.И.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Заседание Территориальной комиссии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Консультативная по вопросам защиты семьи, раздача памяток, буклетов информационно-профилактической 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более 10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color w:val="00000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</w:rPr>
              <w:t>Председатель ТКДН и ЗП</w:t>
            </w:r>
          </w:p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color w:val="00000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</w:rPr>
              <w:t xml:space="preserve"> Синарского  района</w:t>
            </w:r>
          </w:p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color w:val="00000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</w:rPr>
              <w:t xml:space="preserve"> г. Каменск-Уральского, члены</w:t>
            </w:r>
          </w:p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color w:val="00000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</w:rPr>
              <w:t xml:space="preserve"> комиссии – </w:t>
            </w:r>
          </w:p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color w:val="00000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</w:rPr>
              <w:t xml:space="preserve">представители </w:t>
            </w:r>
          </w:p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color w:val="000000"/>
              </w:rPr>
              <w:t xml:space="preserve">субъектов системы </w:t>
            </w:r>
            <w:r>
              <w:rPr>
                <w:rFonts w:ascii="Liberation Serif" w:eastAsia="Times New Roman" w:hAnsi="Liberation Serif" w:cs="Liberation Serif"/>
                <w:color w:val="000000"/>
              </w:rPr>
              <w:t>профилактик физические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color w:val="00000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</w:rPr>
              <w:t>09.07.2025 с 14.00 до  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color w:val="00000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</w:rPr>
              <w:t xml:space="preserve">Пр. Победы, 11 каб. № 207 </w:t>
            </w:r>
          </w:p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color w:val="00000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</w:rPr>
              <w:t>Зал администрации Синарского района города Каменска-Уральского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color w:val="000000"/>
              </w:rPr>
              <w:t>Гордеева А.И.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Круглый стол «Права ребенка в семье»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Повышение правовой грамотности родителей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Юрист Управления социальной политики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№ 11, специалисты Комплексного цента социального обслуживания населения </w:t>
            </w:r>
            <w:r>
              <w:rPr>
                <w:rFonts w:ascii="Liberation Serif" w:hAnsi="Liberation Serif" w:cs="Liberation Serif"/>
              </w:rPr>
              <w:lastRenderedPageBreak/>
              <w:t>Сухоложского района, председатель ТКДН и ЗП Сухоложского района, помощник судьи Сухоложского город</w:t>
            </w:r>
            <w:r>
              <w:rPr>
                <w:rFonts w:ascii="Liberation Serif" w:hAnsi="Liberation Serif" w:cs="Liberation Serif"/>
              </w:rPr>
              <w:t>ского суда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10.07.2025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государственное автономное  учреждение  социального   обслуживания населения Свердловской области      «Комплексный центр социального обслуживания   населения Сухоложского района»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«группы риска», состоящие на профилактическом уч</w:t>
            </w:r>
            <w:r>
              <w:rPr>
                <w:rFonts w:ascii="Liberation Serif" w:hAnsi="Liberation Serif" w:cs="Liberation Serif"/>
              </w:rPr>
              <w:t>ете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Государственного  автономного  учреждения  социального   обслуживания населения Свердловской области      «Комплексный центр </w:t>
            </w:r>
            <w:r>
              <w:rPr>
                <w:rFonts w:ascii="Liberation Serif" w:hAnsi="Liberation Serif" w:cs="Liberation Serif"/>
              </w:rPr>
              <w:lastRenderedPageBreak/>
              <w:t>социального обслуживания   населения Сухоложского района»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Правовая консультация по вопросам трудового </w:t>
            </w:r>
            <w:r>
              <w:rPr>
                <w:rFonts w:ascii="Liberation Serif" w:hAnsi="Liberation Serif" w:cs="Liberation Serif"/>
              </w:rPr>
              <w:t xml:space="preserve">законодательства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информирование несовершеннолетних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 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 и ЗП Сухоложского района, помощник судьи Сухоложского городского суда, специалисты Сухоложского центра занятости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муниципальное бюджетное учреждение</w:t>
            </w:r>
            <w:r>
              <w:rPr>
                <w:rFonts w:ascii="Liberation Serif" w:hAnsi="Liberation Serif" w:cs="Liberation Serif"/>
              </w:rPr>
              <w:t xml:space="preserve">  по работе с молодежью  «Городской молодежный центр»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 участники трудовой смены, в том числе, состоящие на проф учете 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 муниципального бюджетного учреждения  по работе с молодежью  «Городской молодежный центр»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Пункт </w:t>
            </w:r>
            <w:r>
              <w:rPr>
                <w:rFonts w:ascii="Liberation Serif" w:hAnsi="Liberation Serif" w:cs="Liberation Serif"/>
              </w:rPr>
              <w:t>оказания  правовой помощи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Оказание правовой консультации и помощи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Юрист Управления социальной политики № 11,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председатель ТКДН и ЗП </w:t>
            </w:r>
            <w:r>
              <w:rPr>
                <w:rFonts w:ascii="Liberation Serif" w:hAnsi="Liberation Serif" w:cs="Liberation Serif"/>
              </w:rPr>
              <w:lastRenderedPageBreak/>
              <w:t>Сухоложского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10.07.2025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Управление социальной политики Министерства социальной политики  Свердловской области </w:t>
            </w:r>
            <w:r>
              <w:rPr>
                <w:rFonts w:ascii="Liberation Serif" w:hAnsi="Liberation Serif" w:cs="Liberation Serif"/>
              </w:rPr>
              <w:t xml:space="preserve"> № 11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Опекуны и приемные родители, многодетные семьи и семьи участников СВО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 Управления социальной политики Министерства социальной политики  </w:t>
            </w:r>
            <w:r>
              <w:rPr>
                <w:rFonts w:ascii="Liberation Serif" w:hAnsi="Liberation Serif" w:cs="Liberation Serif"/>
              </w:rPr>
              <w:lastRenderedPageBreak/>
              <w:t>Свердловской области  № 11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2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2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Заседание ТКДН и ЗП Сысертского района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2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Правовой информирование 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2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2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 и ЗП Сысертского района + члены ТКДН и ЗП  Сысертского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  <w:p w:rsidR="003C174A" w:rsidRDefault="00265BB9">
            <w:pPr>
              <w:spacing w:after="0" w:line="242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13.00 до 15.00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2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Сысерть, ул. Ленина, 35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2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и несовершеннолетние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2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 и ЗП Сысертского района Дресвянкина Е.Л.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Департамент по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обеспечению деятельности мировых судей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ТКДН и ЗП Верх-Исетского района г. Екатеринбурга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Профилактический рейд по семьям, состоящим на персонифицированном учете, как находящиеся в социально опасном положении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Целью данного </w:t>
            </w:r>
            <w:r>
              <w:rPr>
                <w:rFonts w:ascii="Liberation Serif" w:hAnsi="Liberation Serif"/>
              </w:rPr>
              <w:t xml:space="preserve">мероприятия является выявление фактов раннего семейного неблагополучия, принятия мер к родителям или иным законным представителям, в том числе замеченным в употреблении алкогольной продукции, недопущение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с их стороны противоправных посягательств в отношен</w:t>
            </w:r>
            <w:r>
              <w:rPr>
                <w:rFonts w:ascii="Liberation Serif" w:hAnsi="Liberation Serif"/>
              </w:rPr>
              <w:t xml:space="preserve">ии детей, выявление лиц, </w:t>
            </w:r>
            <w:r>
              <w:rPr>
                <w:rFonts w:ascii="Liberation Serif" w:hAnsi="Liberation Serif"/>
              </w:rPr>
              <w:lastRenderedPageBreak/>
              <w:t xml:space="preserve">вовлекающих несовершеннолетних в употребление алкогольной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и спиртосодержащей продукции.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9.07.2025-11.07.2025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Сотрудники аппарата комиссии, сотрудники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ОП № 8,9, сотрудники ГАУ «ЦСПСиД «Каравелла»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Сотрудники ГАУЗ СО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«ДГКБ № 11»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</w:t>
            </w:r>
            <w:r>
              <w:rPr>
                <w:rFonts w:ascii="Liberation Serif" w:hAnsi="Liberation Serif" w:cs="Liberation Serif"/>
              </w:rPr>
              <w:t>17.00 до 22.00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Территория Академического и Верх-Исетского районов города Екатеринбурга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и семьи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Филиппова Ю.А.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</w:rPr>
              <w:lastRenderedPageBreak/>
              <w:t>ТКДН и ЗП Кировского района г. Екатеринбурга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Посещение семей по месту жительства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рабочего </w:t>
            </w:r>
            <w:r>
              <w:rPr>
                <w:rFonts w:ascii="Liberation Serif" w:hAnsi="Liberation Serif" w:cs="Liberation Serif"/>
              </w:rPr>
              <w:t>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ОП № 2, 3 УМВД России по городу Екатеринбургу, УСП № 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УСП № 24, ОП № 2,3 УМВД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состоящие на ведомственных учетах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М.С. Малюкова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Оказание бесплатной юридической помощи в соответствии с Законом Свердловской области от 05.10.2012 года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№ 79-ОЗ</w:t>
            </w:r>
          </w:p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Свердловская область.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Устное консультирование родителей по вопросам получения социальных услуг; устное консультирование граждан по вопросам опеки и попечительства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специалисты отдела обеспечения социальных гарантий,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организации социального обслуживания, семейной политики и профилактики социального сиротства; специалисты </w:t>
            </w:r>
            <w:r>
              <w:rPr>
                <w:rFonts w:ascii="Liberation Serif" w:hAnsi="Liberation Serif" w:cs="Liberation Serif"/>
              </w:rPr>
              <w:t>отдела опеки и попечительства</w:t>
            </w:r>
          </w:p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УСП № 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УСП № 24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из многодетных и малообеспеченных семей, кандидаты в опекуны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С.В. Комарова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Посещение многодетных семей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Устное консультирование родителей по </w:t>
            </w:r>
            <w:r>
              <w:rPr>
                <w:rFonts w:ascii="Liberation Serif" w:hAnsi="Liberation Serif" w:cs="Liberation Serif"/>
              </w:rPr>
              <w:lastRenderedPageBreak/>
              <w:t>вопросам получения социальных услуг; устное консультирование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В течение рабочего 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ОП № 2, 3 УМВД России по городу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Екатеринбургу, УСП № 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08.07.2025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УСП № 24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из многодетны</w:t>
            </w:r>
            <w:r>
              <w:rPr>
                <w:rFonts w:ascii="Liberation Serif" w:hAnsi="Liberation Serif" w:cs="Liberation Serif"/>
              </w:rPr>
              <w:t>х и малообеспечен</w:t>
            </w:r>
            <w:r>
              <w:rPr>
                <w:rFonts w:ascii="Liberation Serif" w:hAnsi="Liberation Serif" w:cs="Liberation Serif"/>
              </w:rPr>
              <w:lastRenderedPageBreak/>
              <w:t>ных семей,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С.В. Комарова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конкурса рисунка «Моя семья», посвященных Дню любви семьи в верности 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Формирование семейных ценностей у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рамках отрядных мероприятий лагерной смены в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МБУ ДО ЦВР «Социум»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МБУ ДО ЦВР «Социум»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Дети, посещающие летний лагерь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07.07.2025 по 13.07.2025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МБУ ДО ЦВР «Социум»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Родители, дети, посещающие летний лагерь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Н.Е. Омелькова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«Телефон доверия»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граждан, семей участников СВО по </w:t>
            </w:r>
            <w:r>
              <w:rPr>
                <w:rFonts w:ascii="Liberation Serif" w:hAnsi="Liberation Serif" w:cs="Liberation Serif"/>
              </w:rPr>
              <w:t>вопросам воспитания, содержания несовершеннолетних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ТКДНиЗП Кировского района,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полиции № 3, специалисты УСП № 24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ТКДНиЗП Кировского района ул. Уральская д.8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родители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Е.И. Смольникова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ТКДН и ЗП Ленинского района г. Екатеринбурга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сотрудниками территориальной комиссии Ленинского района города Екатеринбурга по делам несовершеннолет</w:t>
            </w:r>
            <w:r>
              <w:rPr>
                <w:rFonts w:ascii="Liberation Serif" w:hAnsi="Liberation Serif" w:cs="Liberation Serif"/>
              </w:rPr>
              <w:lastRenderedPageBreak/>
              <w:t xml:space="preserve">них и защите их прав Департамента 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14:00-16:00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09:00-11:00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аппарата территориальной комиссии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Добролюбова, 2б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семьи, несовершеннолетние, состоящие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 персонифицированном учете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территориальной комиссии Чикилева О.В.,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ст. инспектор, юри</w:t>
            </w:r>
            <w:r>
              <w:rPr>
                <w:rFonts w:ascii="Liberation Serif" w:hAnsi="Liberation Serif" w:cs="Liberation Serif"/>
              </w:rPr>
              <w:t>ст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Касимова Ю.А.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ПДН ОП № 4 УМВД России               по городу Екатеринбургу                   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Правовая помощь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«Поступление в образовательные организации системы МВД»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17:00-19:00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Сотрудники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ОДН </w:t>
            </w:r>
            <w:r>
              <w:rPr>
                <w:rFonts w:ascii="Liberation Serif" w:hAnsi="Liberation Serif" w:cs="Liberation Serif"/>
              </w:rPr>
              <w:t xml:space="preserve">ОП № 4 УМВД России               по городу Екатеринбургу               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                         ул. Бардина, д.41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семьи, состоящими                на профилактическом учете,               обратившимися   г</w:t>
            </w:r>
            <w:r>
              <w:rPr>
                <w:rFonts w:ascii="Liberation Serif" w:hAnsi="Liberation Serif" w:cs="Liberation Serif"/>
              </w:rPr>
              <w:t xml:space="preserve">ражданами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 прием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 руководителю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ПДН ОП № 4  УМВД России по г. Екатеринбургу Горюнова И.А.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ПДН ОП № 5 УМВД России               по городу Екатеринбургу                   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Правовая </w:t>
            </w:r>
            <w:r>
              <w:rPr>
                <w:rFonts w:ascii="Liberation Serif" w:hAnsi="Liberation Serif" w:cs="Liberation Serif"/>
              </w:rPr>
              <w:t>помощь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«Поступление в образовательные организации системы МВД»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17:00-19:00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Сотрудники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ОДН ОП № 5 УМВД России               по городу Екатеринбургу               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                        ул. Сакко и </w:t>
            </w:r>
            <w:r>
              <w:rPr>
                <w:rFonts w:ascii="Liberation Serif" w:hAnsi="Liberation Serif" w:cs="Liberation Serif"/>
              </w:rPr>
              <w:t>Ванцетти, д.119.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семьи, состоящие                на профилактическом учете обратившиеся   граждане на прием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 руководителю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ПДН ОП № 5  УМВД России по г. Екатеринбургу Середкина О.М.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Проведение родительского собрания перед зачислением в </w:t>
            </w:r>
            <w:r>
              <w:rPr>
                <w:rFonts w:ascii="Liberation Serif" w:hAnsi="Liberation Serif"/>
              </w:rPr>
              <w:t>лагерь с дневным пребыванием детей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Правовое консультирование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течение 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Представители субъектов профилактики безнадзорности и правонарушений несовершеннол</w:t>
            </w:r>
            <w:r>
              <w:rPr>
                <w:rFonts w:ascii="Liberation Serif" w:hAnsi="Liberation Serif"/>
              </w:rPr>
              <w:lastRenderedPageBreak/>
              <w:t>етних Ленинского района города Екатеринбурга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  <w:lang w:val="en-US"/>
              </w:rPr>
              <w:lastRenderedPageBreak/>
              <w:t>07</w:t>
            </w:r>
            <w:r>
              <w:rPr>
                <w:rFonts w:ascii="Liberation Serif" w:hAnsi="Liberation Serif"/>
              </w:rPr>
              <w:t>.07.2025-13.07.2025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МАОУ СОШ № 93 (ул. 8 мар</w:t>
            </w:r>
            <w:r>
              <w:rPr>
                <w:rFonts w:ascii="Liberation Serif" w:hAnsi="Liberation Serif"/>
              </w:rPr>
              <w:t>та, 89)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Родители (законные представители)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Ведущий специалист управления образования Ленинского района Департамента образования </w:t>
            </w:r>
            <w:r>
              <w:rPr>
                <w:rFonts w:ascii="Liberation Serif" w:hAnsi="Liberation Serif"/>
              </w:rPr>
              <w:lastRenderedPageBreak/>
              <w:t>Администрации города Екатеринбурга Долгих Е.А.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5.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Проведение родительского собрания перед зачислением в лагерь с дневным </w:t>
            </w:r>
            <w:r>
              <w:rPr>
                <w:rFonts w:ascii="Liberation Serif" w:hAnsi="Liberation Serif"/>
              </w:rPr>
              <w:t>пребыванием детей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Правовое консультирование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течение 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Представители субъектов профилактики безнадзорности и правонарушений несовершеннолетних Ленинского района города Екатеринбурга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  <w:lang w:val="en-US"/>
              </w:rPr>
              <w:t>07</w:t>
            </w:r>
            <w:r>
              <w:rPr>
                <w:rFonts w:ascii="Liberation Serif" w:hAnsi="Liberation Serif"/>
              </w:rPr>
              <w:t>.07.2025-13.07.2025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СОШ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 xml:space="preserve">№ 133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(ул. Академика Ландау, 3</w:t>
            </w:r>
            <w:r>
              <w:rPr>
                <w:rFonts w:ascii="Liberation Serif" w:hAnsi="Liberation Serif"/>
              </w:rPr>
              <w:t>9б)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Ведущий специалист управления образования Ленинского района Департамента образования Администрации города Екатеринбурга Долгих Е.А.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в устной и письменной форме.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Консультация по вопросам примирения и медиации в семейных спорах. Меры социальной поддержки для семей с детьми. 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Вопросы защиты прав и законных интересов несовершеннолетних</w:t>
            </w:r>
            <w:r>
              <w:rPr>
                <w:rFonts w:ascii="Liberation Serif" w:hAnsi="Liberation Serif" w:cs="Liberation Serif"/>
              </w:rPr>
              <w:lastRenderedPageBreak/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09:00 – 17:00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07.07.2025, 09.07.2025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09:00 –17:00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</w:t>
            </w:r>
            <w:r>
              <w:rPr>
                <w:rFonts w:ascii="Liberation Serif" w:hAnsi="Liberation Serif" w:cs="Liberation Serif"/>
              </w:rPr>
              <w:t>Екатеринбург, ул. Малышева, 31Б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Шейнкмана, 22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Жители подведомственной территории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Е.Н. Мыльникова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227-64-34 (931)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 xml:space="preserve">Встреча с законными представителями (опекунами, попечителями) несовершеннолетних </w:t>
            </w:r>
            <w:r>
              <w:rPr>
                <w:rFonts w:ascii="Liberation Serif" w:hAnsi="Liberation Serif" w:cs="Liberation Serif"/>
              </w:rPr>
              <w:t>подопечных по правовым вопросам, защите прав несовершеннолетних.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приемные родители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И.В. Трушина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227-64-34 (924)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Правовое консультирова-ние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Консультация кандидатов</w:t>
            </w:r>
            <w:r>
              <w:rPr>
                <w:rFonts w:ascii="Liberation Serif" w:hAnsi="Liberation Serif"/>
              </w:rPr>
              <w:t xml:space="preserve"> в приемные родители по вопросу принятия на воспитание в семью детей-сирот, детей, оставшихся без попечения родителей.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09:00 – 17:00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07.07.2025, 09.07.2025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09:00 –17:00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Кандидаты в приемные </w:t>
            </w:r>
            <w:r>
              <w:rPr>
                <w:rFonts w:ascii="Liberation Serif" w:hAnsi="Liberation Serif" w:cs="Liberation Serif"/>
              </w:rPr>
              <w:t xml:space="preserve">родители, состоящие на учете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О.С. Богуш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227-64-34 (906)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Правовое консультирова-ние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Консультирование родителей, лишенных (ограниченных) родительских прав по вопросу восстановления в правах в отношении детей, находящихся под надзором в организациях для</w:t>
            </w:r>
            <w:r>
              <w:rPr>
                <w:rFonts w:ascii="Liberation Serif" w:hAnsi="Liberation Serif" w:cs="Liberation Serif"/>
              </w:rPr>
              <w:t xml:space="preserve"> детей-сирот, детей, </w:t>
            </w:r>
            <w:r>
              <w:rPr>
                <w:rFonts w:ascii="Liberation Serif" w:hAnsi="Liberation Serif" w:cs="Liberation Serif"/>
              </w:rPr>
              <w:lastRenderedPageBreak/>
              <w:t>оставшихся без попечения родителей</w:t>
            </w:r>
            <w:r>
              <w:rPr>
                <w:rFonts w:ascii="Liberation Serif" w:hAnsi="Liberation Serif" w:cs="Liberation Serif"/>
                <w:b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 09:00 – 17:00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07.07.2025, 09.07.2025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09:00 –17:00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родители, лишенные (ограниченные) в родительских правах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К.С. Шестакова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227-64-34 </w:t>
            </w:r>
            <w:r>
              <w:rPr>
                <w:rFonts w:ascii="Liberation Serif" w:hAnsi="Liberation Serif" w:cs="Liberation Serif"/>
              </w:rPr>
              <w:t>(906)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10.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Экскурсия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в Музей святой Царской Семьи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  <w:bCs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Мероприятие Духовно-просветительского характера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90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15-20 человек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08.07.2025 г. в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11:00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Музея святой Царской Семьи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ул. Царская,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д. 8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  <w:bCs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Дети и родители, находящиеся в социально опасном положении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Специалист по социальной работе ГАУ «КЦСОН Ленинского района г. Екатеринбурга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Шевченко О.И.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Консультирование родителей и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С 07.07.2025 по 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Взрослые и несовершеннолетние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В течение периода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г. </w:t>
            </w:r>
            <w:r>
              <w:rPr>
                <w:rFonts w:ascii="Liberation Serif" w:hAnsi="Liberation Serif"/>
                <w:bCs/>
              </w:rPr>
              <w:t>Екатеринбург, ул. 8 Марта, д.12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Взрослые и несовершеннолетние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Специалисты ГКУ «Екатеринбургский ЦЗ»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ГАУЗ СО «ДГКБ № 11»  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 граждан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правовая помощь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вопросах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медицинского обслуживания детей и подростков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07.07.2025 по 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врачи – педиатры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структурных подразделений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«ДГКБ № 11»,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зав. школьным отделением №1 ГАУЗ СО «ДГКБ №11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отчетного периода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поликлинические структурные подразделения ГАУЗ СО «ДГКБ № 11»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заведующая школьным отделение</w:t>
            </w:r>
            <w:r>
              <w:rPr>
                <w:rFonts w:ascii="Liberation Serif" w:hAnsi="Liberation Serif"/>
              </w:rPr>
              <w:t xml:space="preserve">м №1 ГАУЗ СО «ДГКБ №11» 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«Час правовой помощи»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информационно-просветительская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ТКДН и ЗП Ленинского района, органы и учреждения системы профилактики несовер-х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  <w:bCs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08.07.2025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11:00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КМЖ «Огонек»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ул. Фрунзе, 64.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несовершеннолетние трудового отряда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Командирова О.А., методист МБУ ДО «ДЮЦ»,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Бабинова Н.Е.,  КМЖ «Огонек»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Интерактивная </w:t>
            </w:r>
            <w:r>
              <w:rPr>
                <w:rFonts w:ascii="Liberation Serif" w:hAnsi="Liberation Serif" w:cs="Liberation Serif"/>
                <w:bCs/>
              </w:rPr>
              <w:lastRenderedPageBreak/>
              <w:t xml:space="preserve">игра </w:t>
            </w:r>
            <w:r>
              <w:rPr>
                <w:rFonts w:ascii="Liberation Serif" w:hAnsi="Liberation Serif" w:cs="Liberation Serif"/>
                <w:bCs/>
              </w:rPr>
              <w:br/>
            </w:r>
            <w:r>
              <w:rPr>
                <w:rFonts w:ascii="Liberation Serif" w:hAnsi="Liberation Serif" w:cs="Liberation Serif"/>
                <w:bCs/>
              </w:rPr>
              <w:t>«Подросток и закон»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>профилактическая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Руководители </w:t>
            </w:r>
            <w:r>
              <w:rPr>
                <w:rFonts w:ascii="Liberation Serif" w:hAnsi="Liberation Serif" w:cs="Liberation Serif"/>
                <w:bCs/>
              </w:rPr>
              <w:lastRenderedPageBreak/>
              <w:t>трудовых отрядов МБУ ДО «ДЮЦ»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>09.07.2025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>11.00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 xml:space="preserve">КМЖ «Огонек»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 xml:space="preserve">ул. Фрунзе, 64. КМЖ «Витязь»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ул. </w:t>
            </w:r>
            <w:r>
              <w:rPr>
                <w:rFonts w:ascii="Liberation Serif" w:hAnsi="Liberation Serif" w:cs="Liberation Serif"/>
                <w:bCs/>
              </w:rPr>
              <w:t>Начдива Онуфриева, 24/2.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>несовершеннол</w:t>
            </w:r>
            <w:r>
              <w:rPr>
                <w:rFonts w:ascii="Liberation Serif" w:hAnsi="Liberation Serif" w:cs="Liberation Serif"/>
                <w:bCs/>
              </w:rPr>
              <w:lastRenderedPageBreak/>
              <w:t>етние трудовых отрядов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 xml:space="preserve">Командирова </w:t>
            </w:r>
            <w:r>
              <w:rPr>
                <w:rFonts w:ascii="Liberation Serif" w:hAnsi="Liberation Serif" w:cs="Liberation Serif"/>
                <w:bCs/>
              </w:rPr>
              <w:lastRenderedPageBreak/>
              <w:t>О.А., методист МБУ ДО «ДЮЦ»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15.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/>
            </w:pPr>
            <w:r>
              <w:rPr>
                <w:rFonts w:ascii="Liberation Serif" w:hAnsi="Liberation Serif" w:cs="Liberation Serif"/>
                <w:bCs/>
              </w:rPr>
              <w:t xml:space="preserve">Размещение информации </w:t>
            </w:r>
            <w:r>
              <w:rPr>
                <w:rFonts w:ascii="Liberation Serif" w:hAnsi="Liberation Serif" w:cs="Liberation Serif"/>
                <w:bCs/>
              </w:rPr>
              <w:br/>
            </w:r>
            <w:r>
              <w:rPr>
                <w:rFonts w:ascii="Liberation Serif" w:hAnsi="Liberation Serif" w:cs="Liberation Serif"/>
                <w:bCs/>
              </w:rPr>
              <w:t>о «</w:t>
            </w:r>
            <w:r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val="ru" w:eastAsia="ru" w:bidi="ar"/>
              </w:rPr>
              <w:t>Семейн</w:t>
            </w:r>
            <w:r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" w:bidi="ar"/>
              </w:rPr>
              <w:t>ом</w:t>
            </w:r>
            <w:r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val="ru" w:eastAsia="ru" w:bidi="ar"/>
              </w:rPr>
              <w:t xml:space="preserve"> многофункциональн</w:t>
            </w:r>
            <w:r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" w:bidi="ar"/>
              </w:rPr>
              <w:t>ом</w:t>
            </w:r>
            <w:r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val="ru" w:eastAsia="ru" w:bidi="ar"/>
              </w:rPr>
              <w:t xml:space="preserve"> центр</w:t>
            </w:r>
            <w:r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" w:bidi="ar"/>
              </w:rPr>
              <w:t>е города</w:t>
            </w:r>
            <w:r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val="ru" w:eastAsia="ru" w:bidi="ar"/>
              </w:rPr>
              <w:t xml:space="preserve"> Екатеринбург</w:t>
            </w:r>
            <w:r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ru" w:bidi="ar"/>
              </w:rPr>
              <w:t>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информационно-просветительская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В течение периода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Методист МБУ ДО </w:t>
            </w:r>
            <w:r>
              <w:rPr>
                <w:rFonts w:ascii="Liberation Serif" w:hAnsi="Liberation Serif" w:cs="Liberation Serif"/>
                <w:bCs/>
              </w:rPr>
              <w:t>«ДЮЦ»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В течение периода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Сайт: лендюц.екатеринбург.рф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ВК: https://m.vk.com/ducleninskii?from=groups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родители/законные представители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Командирова О.А., методист МБУ ДО «ДЮЦ»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jc w:val="center"/>
            </w:pPr>
            <w:r>
              <w:rPr>
                <w:rFonts w:ascii="Liberation Serif" w:hAnsi="Liberation Serif" w:cs="Liberation Serif"/>
                <w:b/>
              </w:rPr>
              <w:t>ТКДН и ЗП Октябрьского района г. Екатеринбурга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Правовое </w:t>
            </w:r>
            <w:r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Правовое консультирование в устной и письменной форме.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Консультация по вопросам примирения и медиации в семейных спорах. Меры социальной поддержки для семей с детьми. 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Cs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Вопросы защиты прав и законных интересов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09:00 – 17</w:t>
            </w:r>
            <w:r>
              <w:rPr>
                <w:rFonts w:ascii="Liberation Serif" w:hAnsi="Liberation Serif" w:cs="Liberation Serif"/>
                <w:bCs/>
              </w:rPr>
              <w:t>:00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Специалисты Управления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07.07.2025, 09.07.2025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Cs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09:00 –17:00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г. Екатеринбург, ул. Малышева, 31Б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  <w:bCs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г. Екатеринбург,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ул. Шейнкмана, 22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  <w:bCs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Жители подведомственной территории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Е.Н. Мыльникова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227-64-34 (931)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Встреча с </w:t>
            </w:r>
            <w:r>
              <w:rPr>
                <w:rFonts w:ascii="Liberation Serif" w:hAnsi="Liberation Serif" w:cs="Liberation Serif"/>
                <w:bCs/>
              </w:rPr>
              <w:t xml:space="preserve">законными представителями (опекунами, </w:t>
            </w:r>
            <w:r>
              <w:rPr>
                <w:rFonts w:ascii="Liberation Serif" w:hAnsi="Liberation Serif" w:cs="Liberation Serif"/>
                <w:bCs/>
              </w:rPr>
              <w:lastRenderedPageBreak/>
              <w:t>попечителями) несовершеннолетних подопечных по правовым вопросам, защите прав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>10.00-12.00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Специалисты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10.07.2025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Cs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10.00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г. Екатеринбург, ул. Малышева, 31Б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  <w:bCs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приемные родители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И.В. Трушина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</w:t>
            </w:r>
            <w:r>
              <w:rPr>
                <w:rFonts w:ascii="Liberation Serif" w:hAnsi="Liberation Serif" w:cs="Liberation Serif"/>
                <w:bCs/>
              </w:rPr>
              <w:t>27-64-34 (924)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Консультация кандидатов в приемные родители по вопросу принятия на воспитание в семью детей-сирот, детей, оставшихся без попечения родителей.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09:00 – 17:00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Специалисты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07.07.2025, 09.07.2025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Cs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09:00 </w:t>
            </w:r>
            <w:r>
              <w:rPr>
                <w:rFonts w:ascii="Liberation Serif" w:hAnsi="Liberation Serif" w:cs="Liberation Serif"/>
                <w:bCs/>
              </w:rPr>
              <w:t>–17:00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г. Екатеринбург, ул. Малышева, 31Б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  <w:bCs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  <w:bCs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Кандидаты в приемные родители, состоящие на учете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О.С. Богуш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227-64-34 (906)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Консультирование родителей, лишенных (ограниченных) родительских прав по вопросу восстановления в </w:t>
            </w:r>
            <w:r>
              <w:rPr>
                <w:rFonts w:ascii="Liberation Serif" w:hAnsi="Liberation Serif" w:cs="Liberation Serif"/>
                <w:bCs/>
              </w:rPr>
              <w:t xml:space="preserve">правах в отношении детей, находящихся под надзором в организациях для детей-сирот, детей, оставшихся без попечения родителей.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09:00 – 17:00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Специалисты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07.07.2025, 09.07.2025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Cs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09:00 –17:00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г. Екатеринбург, ул. Малышева, 31Б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  <w:bCs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  <w:bCs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родители, </w:t>
            </w:r>
            <w:r>
              <w:rPr>
                <w:rFonts w:ascii="Liberation Serif" w:hAnsi="Liberation Serif" w:cs="Liberation Serif"/>
                <w:bCs/>
              </w:rPr>
              <w:t>лишенные (ограниченные) в родительских правах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К.С. Шестакова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227-64-34 (906)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Праздничный концерт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Праздничный концерт, </w:t>
            </w:r>
            <w:r>
              <w:rPr>
                <w:rFonts w:ascii="Liberation Serif" w:hAnsi="Liberation Serif" w:cs="Liberation Serif"/>
                <w:bCs/>
              </w:rPr>
              <w:lastRenderedPageBreak/>
              <w:t xml:space="preserve">посвященный в ГАУ СО ЦСПСиД «Отрада» Октябрьского района г. Екатеринбурга посвященный «Дню семьи, любви и верности» с приглашением </w:t>
            </w:r>
            <w:r>
              <w:rPr>
                <w:rFonts w:ascii="Liberation Serif" w:hAnsi="Liberation Serif" w:cs="Liberation Serif"/>
                <w:bCs/>
              </w:rPr>
              <w:t xml:space="preserve">родителей детей, находящихся в стационаре из семей СОП и ТЖС.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>11.00-12.00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Специалисты учреждения, </w:t>
            </w:r>
            <w:r>
              <w:rPr>
                <w:rFonts w:ascii="Liberation Serif" w:hAnsi="Liberation Serif" w:cs="Liberation Serif"/>
                <w:bCs/>
              </w:rPr>
              <w:lastRenderedPageBreak/>
              <w:t xml:space="preserve">воспитанники Центра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>08.07.2025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г. Екатеринбург, ул. Байкальская, 37а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  <w:bCs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 xml:space="preserve">Родители детей, </w:t>
            </w:r>
            <w:r>
              <w:rPr>
                <w:rFonts w:ascii="Liberation Serif" w:hAnsi="Liberation Serif" w:cs="Liberation Serif"/>
                <w:bCs/>
              </w:rPr>
              <w:lastRenderedPageBreak/>
              <w:t xml:space="preserve">находящихся в стационаре из семей СОП ТЖС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 xml:space="preserve">Е.Н. Мыльникова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>227-64-34</w:t>
            </w:r>
            <w:r>
              <w:rPr>
                <w:rFonts w:ascii="Liberation Serif" w:hAnsi="Liberation Serif" w:cs="Liberation Serif"/>
                <w:bCs/>
              </w:rPr>
              <w:t xml:space="preserve"> (931)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Вручение знаков отличия Свердловской области</w:t>
            </w:r>
          </w:p>
          <w:p w:rsidR="003C174A" w:rsidRDefault="003C174A">
            <w:pPr>
              <w:shd w:val="clear" w:color="auto" w:fill="FFFFFF"/>
              <w:spacing w:after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Торжественное вручение знаков отличия Свердловской области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«Совет да любовь» и «Материнская доблесть» приуроченная к «Дню семьи, любви и верности».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уточняется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Специалисты Управления, сотрудники ЗАГС,</w:t>
            </w:r>
            <w:r>
              <w:rPr>
                <w:rFonts w:ascii="Liberation Serif" w:hAnsi="Liberation Serif" w:cs="Liberation Serif"/>
                <w:bCs/>
              </w:rPr>
              <w:t xml:space="preserve"> депутаты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07.07.2022-13.07.2025 (дата уточнятся)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ЗАГС Ленинского района г. Екатеринбурга (ул. Сакко и Ванцетти, 105/1)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ЗАГС Октябрьского района г. Екатеринбурга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(ул. Луначарского, 220)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Дворец бракосочетания города Екатеринбурга (ул. Карла Либкнехта, д. 3</w:t>
            </w:r>
            <w:r>
              <w:rPr>
                <w:rFonts w:ascii="Liberation Serif" w:hAnsi="Liberation Serif"/>
                <w:bCs/>
              </w:rPr>
              <w:t>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Жители Ленинского и Октябрьского районов г. Екатеринбурга представленных к награждению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Е.Н. Митракова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227-85-86 (300)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7.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hd w:val="clear" w:color="auto" w:fill="FFFFFF"/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Правовое консультирование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Горячая линия по вопросам семьи и детства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10.00-15.00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Специалисты ТКДН и ЗП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07.07.2022-13.07.2025 (дата</w:t>
            </w:r>
            <w:r>
              <w:rPr>
                <w:rFonts w:ascii="Liberation Serif" w:hAnsi="Liberation Serif" w:cs="Liberation Serif"/>
                <w:bCs/>
              </w:rPr>
              <w:t xml:space="preserve"> уточнятся)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г. Екатеринбург, ул. Куйбышева, 84/2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  <w:bCs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Жители Октябрьского районов г. Екатеринбурга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О.В. Поворознюк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205-95-01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</w:rPr>
              <w:t>ТКДН и ЗП Орджоникидзевского района г. Екатеринбурга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  <w:r>
              <w:rPr>
                <w:rFonts w:ascii="Liberation Serif" w:hAnsi="Liberation Serif" w:cs="Liberation Serif"/>
              </w:rPr>
              <w:lastRenderedPageBreak/>
              <w:t xml:space="preserve">ТКДНиЗП Орджоникидзевского района г. </w:t>
            </w:r>
            <w:r>
              <w:rPr>
                <w:rFonts w:ascii="Liberation Serif" w:hAnsi="Liberation Serif" w:cs="Liberation Serif"/>
              </w:rPr>
              <w:t>Екатеринбурга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оказание правовой помощи по вопросам </w:t>
            </w:r>
            <w:r>
              <w:rPr>
                <w:rFonts w:ascii="Liberation Serif" w:hAnsi="Liberation Serif" w:cs="Liberation Serif"/>
              </w:rPr>
              <w:lastRenderedPageBreak/>
              <w:t>защиты интересов детей  и их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10.07.2025,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ТКДНиЗП Орджоникидзе</w:t>
            </w:r>
            <w:r>
              <w:rPr>
                <w:rFonts w:ascii="Liberation Serif" w:hAnsi="Liberation Serif" w:cs="Liberation Serif"/>
              </w:rPr>
              <w:lastRenderedPageBreak/>
              <w:t xml:space="preserve">вского района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г. Екатеринбурга,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Управление социальной политики № 23, ГАУ «КЦСОН «Малахит»,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МБОУ ДОД ЦДЮ «Созвездие»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10:00–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пер. Калиновский,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несовершеннолетние и их </w:t>
            </w:r>
            <w:r>
              <w:rPr>
                <w:rFonts w:ascii="Liberation Serif" w:hAnsi="Liberation Serif" w:cs="Liberation Serif"/>
              </w:rPr>
              <w:lastRenderedPageBreak/>
              <w:t>законные представители, семьи, находящиеся в социально опасном положении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Председатель ТКДНиЗП </w:t>
            </w:r>
            <w:r>
              <w:rPr>
                <w:rFonts w:ascii="Liberation Serif" w:hAnsi="Liberation Serif" w:cs="Liberation Serif"/>
              </w:rPr>
              <w:lastRenderedPageBreak/>
              <w:t>Орджоникидзевского района г. Екатеринбурга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Праздничное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мероприятие,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посвященное Дню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любви, семьи</w:t>
            </w:r>
            <w:r>
              <w:rPr>
                <w:rFonts w:ascii="Liberation Serif" w:hAnsi="Liberation Serif" w:cs="Liberation Serif"/>
              </w:rPr>
              <w:t xml:space="preserve"> и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верности для семей,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находящихся в СОП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и ТЖС, в том числе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для замещающих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семей, семей,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воспитывающих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детей инвалидов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 «КЦСОН «Малахит»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10:00 – 11:30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Даниловская, д.16а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 и их законные </w:t>
            </w:r>
            <w:r>
              <w:rPr>
                <w:rFonts w:ascii="Liberation Serif" w:hAnsi="Liberation Serif" w:cs="Liberation Serif"/>
              </w:rPr>
              <w:t>представители, семьи, находящиеся в социально опасном положении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председателя ТКДНиЗП Орджоникидзевского района г. Екатеринбурга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Департамент информационной политики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«горячей линии»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Консультирование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 10-00</w:t>
            </w:r>
          </w:p>
          <w:p w:rsidR="003C174A" w:rsidRDefault="00265B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 16-00</w:t>
            </w:r>
          </w:p>
          <w:p w:rsidR="003C174A" w:rsidRDefault="00265B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 Департамента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10-00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16-00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 ул. Горького, стр. 21, тел: 8(343) 312-00-84 (доб. 12)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Физические 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Овчинникова О.П.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Департамент внутренней политики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Устное консультирование</w:t>
            </w:r>
            <w:r>
              <w:rPr>
                <w:rFonts w:ascii="Liberation Serif" w:hAnsi="Liberation Serif" w:cs="Liberation Serif"/>
              </w:rPr>
              <w:t xml:space="preserve"> по вопросу социальной и культурной адаптации иностранных граждан 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телефону</w:t>
            </w:r>
          </w:p>
          <w:p w:rsidR="003C174A" w:rsidRDefault="003C174A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Мероприятие проводится с целью содействия успешной адаптации иностранных граждан к условиям жизни в России и их интеграции в российское общество.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7 июля 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2025 года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</w:t>
            </w:r>
            <w:r>
              <w:rPr>
                <w:rFonts w:ascii="Liberation Serif" w:hAnsi="Liberation Serif" w:cs="Liberation Serif"/>
              </w:rPr>
              <w:t xml:space="preserve">14.00 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Горького, 21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(343) 312-00-49 (доб. 23)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Иностранные граждане, проживающие на территории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Злодеева Ксения Александровна,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старший оператор отдела этноконфессиональных отношений Департамента внутренней </w:t>
            </w:r>
            <w:r>
              <w:rPr>
                <w:rFonts w:ascii="Liberation Serif" w:hAnsi="Liberation Serif" w:cs="Liberation Serif"/>
              </w:rPr>
              <w:t>политики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Департамент противодействия коррупции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Методический семинар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Правовые основы статуса муниципального служащего и работника подведомственной организации, в том числе являющегося членом семьи участника </w:t>
            </w:r>
            <w:r>
              <w:rPr>
                <w:rFonts w:ascii="Liberation Serif" w:hAnsi="Liberation Serif" w:cs="Liberation Serif"/>
              </w:rPr>
              <w:t>Специальной военной операции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муниципальные служащие и работники подведомственных муниципальных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запланировано в период с 07.07.2025 по 18.07.2025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Муниципальный округ Верхотурский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служащие и работники, в том числе являющиеся член</w:t>
            </w:r>
            <w:r>
              <w:rPr>
                <w:rFonts w:ascii="Liberation Serif" w:hAnsi="Liberation Serif" w:cs="Liberation Serif"/>
              </w:rPr>
              <w:t xml:space="preserve">ами семей участников Специальной военной операции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А.В. Крапчикова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Личный прием граждан Директором Департамента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правовой помощи жителям Муниципального округа Верхотурский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Департамента, Глава Муниципального округа Верхотурский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запланировано в период с 07.07.2025 по </w:t>
            </w:r>
            <w:r>
              <w:rPr>
                <w:rFonts w:ascii="Liberation Serif" w:hAnsi="Liberation Serif" w:cs="Liberation Serif"/>
              </w:rPr>
              <w:lastRenderedPageBreak/>
              <w:t>18.07.2025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Муниципальный округ Верхотурский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население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Муниципального округа Верхотурский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А.В. Крапчикова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jc w:val="center"/>
            </w:pPr>
            <w:r>
              <w:rPr>
                <w:rFonts w:ascii="Liberation Serif" w:hAnsi="Liberation Serif" w:cs="Liberation Serif"/>
                <w:b/>
                <w:color w:val="050624"/>
                <w:sz w:val="24"/>
                <w:szCs w:val="24"/>
                <w:shd w:val="clear" w:color="auto" w:fill="FFFFFF"/>
              </w:rPr>
              <w:lastRenderedPageBreak/>
              <w:t>Департамент по развитию туризма и индустрии гостеприимства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jc w:val="center"/>
            </w:pPr>
            <w:r>
              <w:rPr>
                <w:rFonts w:cs="Liberation Serif"/>
                <w:b/>
                <w:sz w:val="24"/>
                <w:szCs w:val="24"/>
              </w:rPr>
              <w:t>Г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осударственно</w:t>
            </w:r>
            <w:r>
              <w:rPr>
                <w:rFonts w:cs="Liberation Serif"/>
                <w:b/>
                <w:sz w:val="24"/>
                <w:szCs w:val="24"/>
              </w:rPr>
              <w:t>е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бюджетно</w:t>
            </w:r>
            <w:r>
              <w:rPr>
                <w:rFonts w:cs="Liberation Serif"/>
                <w:b/>
                <w:sz w:val="24"/>
                <w:szCs w:val="24"/>
              </w:rPr>
              <w:t>е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учреждени</w:t>
            </w:r>
            <w:r>
              <w:rPr>
                <w:rFonts w:cs="Liberation Serif"/>
                <w:b/>
                <w:sz w:val="24"/>
                <w:szCs w:val="24"/>
              </w:rPr>
              <w:t>е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Свердловской области «Центр развития туризма Свердловской области</w:t>
            </w:r>
            <w:r>
              <w:rPr>
                <w:rFonts w:cs="Liberation Serif"/>
                <w:b/>
                <w:sz w:val="24"/>
                <w:szCs w:val="24"/>
              </w:rPr>
              <w:t>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10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10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по телефону и в офисе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10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в устной форме по вопросам, относящимся к компетенции ГБУ СО «ЦРТ СО» в сфере туризма и и</w:t>
            </w:r>
            <w:r>
              <w:rPr>
                <w:rFonts w:ascii="Liberation Serif" w:hAnsi="Liberation Serif" w:cs="Liberation Serif"/>
              </w:rPr>
              <w:t>ндустрии гостеприимства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10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7-13 июля 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10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ГБУ СО «ЦРТ СО»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10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09.00 до 13 часов и с 13-50 до 18-00 часов, в пятницу с 09.00 до 13 часов и с 13-50 до 17-00 часов</w:t>
            </w:r>
          </w:p>
          <w:p w:rsidR="003C174A" w:rsidRDefault="003C174A">
            <w:pPr>
              <w:pStyle w:val="1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10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Офис ГБУ СО «ЦРТ СО», </w:t>
            </w:r>
          </w:p>
          <w:p w:rsidR="003C174A" w:rsidRDefault="00265BB9">
            <w:pPr>
              <w:pStyle w:val="10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3C174A" w:rsidRDefault="00265BB9">
            <w:pPr>
              <w:pStyle w:val="10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Московская, 11, 2 этаж, </w:t>
            </w:r>
          </w:p>
          <w:p w:rsidR="003C174A" w:rsidRDefault="00265BB9">
            <w:pPr>
              <w:pStyle w:val="10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тел. +7 (343) 350-05-25</w:t>
            </w:r>
          </w:p>
          <w:p w:rsidR="003C174A" w:rsidRDefault="003C174A">
            <w:pPr>
              <w:pStyle w:val="10"/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pStyle w:val="1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10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проживающие на территории Свердловской области, в том числе участники специальной военной операции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10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Бокий Андрей Викторович -начальник отдела юридической и организационно-кадровой работы</w:t>
            </w:r>
          </w:p>
          <w:p w:rsidR="003C174A" w:rsidRDefault="003C174A">
            <w:pPr>
              <w:pStyle w:val="1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Управление записи актов гражданского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состояния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в устной форме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08.07.2025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регистрации брака города Екатеринбурга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9.00-18.00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Отдел регистрации брака города Екатеринбурга Управления.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ул. Карла Либкнехта,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д. 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И.В. Стамикова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вопросам детско-родительских отношений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Специалисты </w:t>
            </w:r>
            <w:r>
              <w:rPr>
                <w:rFonts w:ascii="Liberation Serif" w:hAnsi="Liberation Serif" w:cs="Liberation Serif"/>
              </w:rPr>
              <w:t>отдела ЗАГС города Екатеринбурга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9.00-18.00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ЗАГС города Екатеринбурга Управления.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 ул. Белинского, д. 135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Е.А. Антропова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</w:t>
            </w:r>
            <w:r>
              <w:rPr>
                <w:rFonts w:ascii="Liberation Serif" w:hAnsi="Liberation Serif" w:cs="Liberation Serif"/>
              </w:rPr>
              <w:t xml:space="preserve">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 вопросам регистрации актов гражданского </w:t>
            </w:r>
            <w:r>
              <w:rPr>
                <w:rFonts w:ascii="Liberation Serif" w:hAnsi="Liberation Serif" w:cs="Liberation Serif"/>
              </w:rPr>
              <w:lastRenderedPageBreak/>
              <w:t>состояния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Специалисты отдела ЗАГС Верх-Исетского района города </w:t>
            </w:r>
            <w:r>
              <w:rPr>
                <w:rFonts w:ascii="Liberation Serif" w:hAnsi="Liberation Serif" w:cs="Liberation Serif"/>
              </w:rPr>
              <w:lastRenderedPageBreak/>
              <w:t>Екатеринбурга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9.00-17.00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ЗАГС Верх-Исетского района города Екатеринбурга Управления.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</w:t>
            </w:r>
            <w:r>
              <w:rPr>
                <w:rFonts w:ascii="Liberation Serif" w:hAnsi="Liberation Serif" w:cs="Liberation Serif"/>
              </w:rPr>
              <w:t xml:space="preserve">Екатеринбург, </w:t>
            </w:r>
            <w:r>
              <w:rPr>
                <w:rFonts w:ascii="Liberation Serif" w:hAnsi="Liberation Serif" w:cs="Liberation Serif"/>
              </w:rPr>
              <w:lastRenderedPageBreak/>
              <w:t>ул. Металлургов, д. 44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Е.Л. Дьякова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Лекция-беседа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 тему: «Права свои знай, обязанности не забывай»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Специалисты отдела ЗАГС Верх-Исетского </w:t>
            </w:r>
            <w:r>
              <w:rPr>
                <w:rFonts w:ascii="Liberation Serif" w:hAnsi="Liberation Serif" w:cs="Liberation Serif"/>
              </w:rPr>
              <w:t>района города Екатеринбурга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Средняя общеобразовательная школа № 168.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 ул. Серафимы Дерябиной, д. 27 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Учащиеся МАОУ СОШ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168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Е.Л. Дьякова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Железнодорожного района города Екатеринбурга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14.00-18.00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ЗАГС Железнодорожного района города Екатеринбурга Управления.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ул. Братьев Быковых,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</w:t>
            </w:r>
            <w:r>
              <w:rPr>
                <w:rFonts w:ascii="Liberation Serif" w:hAnsi="Liberation Serif" w:cs="Liberation Serif"/>
              </w:rPr>
              <w:t>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Т.В. Ермоловская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А.А. Ляйсле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вопросам правовой грамотности в сфере семейных отношений. Укрепление семейных ценностей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Специалисты отдела ЗАГС </w:t>
            </w:r>
            <w:r>
              <w:rPr>
                <w:rFonts w:ascii="Liberation Serif" w:hAnsi="Liberation Serif" w:cs="Liberation Serif"/>
              </w:rPr>
              <w:t>Кировского района города Екатеринбурга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9.00-13.00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ЗАГС Кировского района города Екатеринбурга Управления.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 ул. Лодыгина, д. 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Молодые пары, планирующие вступить в брак, семейные пары, имеющие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Н.В. Толкачева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вопросам регистрации рождения через личный прием и с использованием «Суперсервиса рождение»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Орджоникидзевского района города Екатеринбурга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10.00-13.00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Родильный дом ГКБ №14. г. Екатеринбург, пер. Суворовский, д. 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Беременные женщины, роженицы и их родственники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А.В. Кожевникова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В.И. Лукьяненко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Прием граждан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Специалисты отдела ЗАГС </w:t>
            </w:r>
            <w:r>
              <w:rPr>
                <w:rFonts w:ascii="Liberation Serif" w:hAnsi="Liberation Serif" w:cs="Liberation Serif"/>
              </w:rPr>
              <w:t>Октябрьского района города Екатеринбурга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14.00-16.00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ЗАГС Октябрьского района города Екатеринбурга Управления.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 ул. Луначарского, д. 220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Ж.В. Гупалова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</w:t>
            </w:r>
            <w:r>
              <w:rPr>
                <w:rFonts w:ascii="Liberation Serif" w:hAnsi="Liberation Serif" w:cs="Liberation Serif"/>
              </w:rPr>
              <w:t xml:space="preserve">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Ленинского района города Екатеринбурга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9.00-16.30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ЗАГС Ленинского района города Екатеринбурга Управления.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 ул. Сакко и Ванцетти,</w:t>
            </w:r>
            <w:r>
              <w:rPr>
                <w:rFonts w:ascii="Liberation Serif" w:hAnsi="Liberation Serif" w:cs="Liberation Serif"/>
              </w:rPr>
              <w:t xml:space="preserve"> д. 105/1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А.В. Ягодкина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Белоярского района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13.00-16.00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ЗАГС</w:t>
            </w:r>
            <w:r>
              <w:rPr>
                <w:rFonts w:ascii="Liberation Serif" w:hAnsi="Liberation Serif" w:cs="Liberation Serif"/>
              </w:rPr>
              <w:t xml:space="preserve"> Белоярского района Управления.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Свердловская область, Белоярский район, пгт. Белоярский, ул. Милицейская, 25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Е.М. Соколова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города Серова в Серовском районе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10.00-16.00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Отдел ЗАГС города Серова в Серовском районе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Свердловская область, р.п. Сосьва, ул. Митина, д. 1А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отдел ЗАГС для </w:t>
            </w:r>
            <w:r>
              <w:rPr>
                <w:rFonts w:ascii="Liberation Serif" w:hAnsi="Liberation Serif" w:cs="Liberation Serif"/>
              </w:rPr>
              <w:t>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О.А. Котомцева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города Серова в Гаринском районе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10.00-16.00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Отдел ЗАГС города Серова в Гаринском </w:t>
            </w:r>
            <w:r>
              <w:rPr>
                <w:rFonts w:ascii="Liberation Serif" w:hAnsi="Liberation Serif" w:cs="Liberation Serif"/>
              </w:rPr>
              <w:t>районе Управления. Свердловская область, р.п. Гари, ул. Комсомольская, 52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Т.В. Лушникова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</w:t>
            </w:r>
            <w:r>
              <w:rPr>
                <w:rFonts w:ascii="Liberation Serif" w:hAnsi="Liberation Serif" w:cs="Liberation Serif"/>
              </w:rPr>
              <w:t xml:space="preserve"> Туринского района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10.00-16.00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Отдел ЗАГС Туринского района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Свердловская область, г. Туринск, ул. Советская, 10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И.С. Якубовская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</w:t>
            </w:r>
            <w:r>
              <w:rPr>
                <w:rFonts w:ascii="Liberation Serif" w:hAnsi="Liberation Serif" w:cs="Liberation Serif"/>
              </w:rPr>
              <w:t xml:space="preserve">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устной форме по вопросам семейного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города Березовского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09.00-18.00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Отдел ЗАГС города Березовского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Свердловская область, г. Березовский, ул. Театральная, 28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Лица,</w:t>
            </w:r>
            <w:r>
              <w:rPr>
                <w:rFonts w:ascii="Liberation Serif" w:hAnsi="Liberation Serif" w:cs="Liberation Serif"/>
              </w:rPr>
              <w:t xml:space="preserve">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Н.И. Серых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города Качканара в городе Нижняя Тура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09.00-18.00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Отдел </w:t>
            </w:r>
            <w:r>
              <w:rPr>
                <w:rFonts w:ascii="Liberation Serif" w:hAnsi="Liberation Serif" w:cs="Liberation Serif"/>
              </w:rPr>
              <w:t>ЗАГС города Качканара в городе Нижняя Тура Управления. Свердловская область, г. Нижняя Тура, ул. 40 лет Октября, 10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Т.В. Головина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устной</w:t>
            </w:r>
            <w:r>
              <w:rPr>
                <w:rFonts w:ascii="Liberation Serif" w:hAnsi="Liberation Serif" w:cs="Liberation Serif"/>
              </w:rPr>
              <w:t xml:space="preserve">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города Красноуфимска в Ачитском районе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09.00-13.00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Отдел ЗАГС города Красноуфимска в Ачитском районе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Свердловская область, пгт. Ачит, ул. Кривозубова, 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отдел ЗАГС для </w:t>
            </w:r>
            <w:r>
              <w:rPr>
                <w:rFonts w:ascii="Liberation Serif" w:hAnsi="Liberation Serif" w:cs="Liberation Serif"/>
              </w:rPr>
              <w:t>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Ю.В. Меньшикова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Новолялинско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 района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09.30-13.00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Отдел ЗАГС Новолялинского района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Свердловская область, г. Новая Ляля, ул. Розы Люксембург, д. 28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А.Д. Заварзина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Специалисты отдела </w:t>
            </w:r>
            <w:r>
              <w:rPr>
                <w:rFonts w:ascii="Liberation Serif" w:hAnsi="Liberation Serif" w:cs="Liberation Serif"/>
              </w:rPr>
              <w:t>ЗАГС города Кушвы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Отдел ЗАГС города Кушвы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Свердловская область, г. Кушва, ул. Красноармейская, 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Ю.А. Топалова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</w:t>
            </w:r>
            <w:r>
              <w:rPr>
                <w:rFonts w:ascii="Liberation Serif" w:hAnsi="Liberation Serif" w:cs="Liberation Serif"/>
              </w:rPr>
              <w:t xml:space="preserve">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Невьянского района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09.00-16.00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Отдел ЗАГС Невьянского района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Свердловская область, г. Невьянск, ул. Матвеева, 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отдел ЗАГС для </w:t>
            </w:r>
            <w:r>
              <w:rPr>
                <w:rFonts w:ascii="Liberation Serif" w:hAnsi="Liberation Serif" w:cs="Liberation Serif"/>
              </w:rPr>
              <w:t>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Г.Р. Фаизова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устной форме по вопросам регистрации заключения брака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Невьянского района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09.00-16.00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 xml:space="preserve">Отдел ЗАГС </w:t>
            </w:r>
            <w:r>
              <w:rPr>
                <w:rFonts w:ascii="Liberation Serif" w:hAnsi="Liberation Serif" w:cs="Liberation Serif"/>
              </w:rPr>
              <w:t>Невьянского района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Свердловская область, г. Невьянск, ул. Матвеева, 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Лица, планирующие заключить брак или состоящие в браке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Г.Р. Фаизова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«Женщина-символ»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города Ирбита в Байкаловском</w:t>
            </w:r>
            <w:r>
              <w:rPr>
                <w:rFonts w:ascii="Liberation Serif" w:hAnsi="Liberation Serif" w:cs="Liberation Serif"/>
              </w:rPr>
              <w:t xml:space="preserve"> районе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18.00-20.00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МБУ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«Культурно-досуговый центр Краснополянского сельского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поселения». Свердловская область, Байкаловский район, с. Чурманское, ул. Я.Мамарина, 46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Т.А. Занина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Туринского района в Слободо-Туринском районе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Отдел ЗАГС Туринского района в Слободо-Туринском районе Управления. Свердловская область, </w:t>
            </w:r>
            <w:r>
              <w:rPr>
                <w:rFonts w:ascii="Liberation Serif" w:hAnsi="Liberation Serif" w:cs="Liberation Serif"/>
              </w:rPr>
              <w:t>с. Туринская Слобода, ул. Первомайская, 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И.М. Сидорова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Специалисты отдела ЗАГС Сухоложского района </w:t>
            </w:r>
            <w:r>
              <w:rPr>
                <w:rFonts w:ascii="Liberation Serif" w:hAnsi="Liberation Serif" w:cs="Liberation Serif"/>
              </w:rPr>
              <w:t>в Богдановичс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ком районе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09.00-13.00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Отдел ЗАГС Сухоложского района в Богдановичском районе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Свердловская область, г. Богданович, ул. Советская, 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Е.В. Куткина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</w:t>
            </w:r>
            <w:r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города Первоуральска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09.00-18.00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Отдел ЗАГС города Первоуральска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Свердловская область, г. Первоуральск, ул. Трубников, д. 44 «В»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Лица, обр</w:t>
            </w:r>
            <w:r>
              <w:rPr>
                <w:rFonts w:ascii="Liberation Serif" w:hAnsi="Liberation Serif" w:cs="Liberation Serif"/>
              </w:rPr>
              <w:t xml:space="preserve">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К.Н. Измайлова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города Кушвы в городе Красноуральске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Отдел </w:t>
            </w:r>
            <w:r>
              <w:rPr>
                <w:rFonts w:ascii="Liberation Serif" w:hAnsi="Liberation Serif" w:cs="Liberation Serif"/>
              </w:rPr>
              <w:t>ЗАГС города Кушвы в городе Красноуральске Управления. Свердловская область, г. Красноуральск, площадь Победы, д. 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Ж.В. Еловикова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Театрализованное изложение истории Дня, любви, семьи и вернос</w:t>
            </w:r>
            <w:r>
              <w:rPr>
                <w:rFonts w:ascii="Liberation Serif" w:hAnsi="Liberation Serif" w:cs="Liberation Serif"/>
              </w:rPr>
              <w:t>ти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Учащиеся 11 классов, студенты колледжа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11.00-12.00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Отдел ЗАГС Верхнесалдинского района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Свердловская область, г. Верхняя Салда, ул. Энгельса, 25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Лица, вступающие в брак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Е.В. Терентьева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</w:t>
            </w:r>
            <w:r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города Качканара в городе Лесном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Отдел ЗАГС города Качканара в городе Лесном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Свердловская область, г. Лесной, </w:t>
            </w:r>
            <w:r>
              <w:rPr>
                <w:rFonts w:ascii="Liberation Serif" w:hAnsi="Liberation Serif" w:cs="Liberation Serif"/>
              </w:rPr>
              <w:t>Коммунистический проспект, 20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Т.В. Кузьмина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города Ивделя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Отдел ЗАГС города Ивделя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Свердловская область, 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г. Ивдель, проспект Комсомола, 79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Н.А. Гольмгрейн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города Качканара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Отдел ЗАГС города Качканара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Свердловская область, г. Качканар, ул. Гикалова, 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Ю.А. Братчикова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города Новоуральска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Отдел ЗАГС города Новоуральска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Свердловская область, г. Новоуральск, ул. Фрунзе, </w:t>
            </w: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Э.А. Кириленко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«Горячая телефонная линия»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города Новоуральска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Отдел ЗАГС города Новоуральска Управления. </w:t>
            </w:r>
            <w:r>
              <w:rPr>
                <w:rFonts w:ascii="Liberation Serif" w:hAnsi="Liberation Serif" w:cs="Liberation Serif"/>
              </w:rPr>
              <w:t>Свердловская область, г. Новоуральск, ул. Фрунзе, 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Э.А. Кириленко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Специалисты отдела ЗАГС города </w:t>
            </w:r>
            <w:r>
              <w:rPr>
                <w:rFonts w:ascii="Liberation Serif" w:hAnsi="Liberation Serif" w:cs="Liberation Serif"/>
              </w:rPr>
              <w:t>Алапаевска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10.00-11.00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Отдел ЗАГС города Алапаевска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Свердловская область, г. Алапаевск, ул. ,Ленина, 15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Т.С. Перевалова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Лекция-беседа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 тему: «О </w:t>
            </w:r>
            <w:r>
              <w:rPr>
                <w:rFonts w:ascii="Liberation Serif" w:hAnsi="Liberation Serif" w:cs="Liberation Serif"/>
              </w:rPr>
              <w:t>работе ЗАГС»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города Алапаевска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11.00-12.00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Отделение дневного пребывания граждан пожилого возраста и инвалидов Учреждение социального обслуживания населения Свердловской области Комплексный центр социального об</w:t>
            </w:r>
            <w:r>
              <w:rPr>
                <w:rFonts w:ascii="Liberation Serif" w:hAnsi="Liberation Serif" w:cs="Liberation Serif"/>
              </w:rPr>
              <w:t xml:space="preserve">служивания населения г. Алапаевска и Алапаевского района. 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Свердловская область,</w:t>
            </w:r>
            <w:r>
              <w:rPr>
                <w:rFonts w:ascii="Liberation Serif" w:hAnsi="Liberation Serif"/>
              </w:rPr>
              <w:t xml:space="preserve"> г. Алапаевск, </w:t>
            </w:r>
            <w:r>
              <w:rPr>
                <w:rFonts w:ascii="Liberation Serif" w:hAnsi="Liberation Serif" w:cs="Liberation Serif"/>
              </w:rPr>
              <w:t>ул. Кирова, 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Граждане пожилого возраста и инвалиды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Т.С. Перевалова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города Краснотурьинска в городе Карпинск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11.00-13.00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ЗАГС города Краснотурьинска в городе Карпинск Управления. Свердловская область, г. Карпинск, ул. Мира, 63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</w:t>
            </w:r>
            <w:r>
              <w:rPr>
                <w:rFonts w:ascii="Liberation Serif" w:hAnsi="Liberation Serif" w:cs="Liberation Serif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С.А. Синигур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Специалисты отдела ЗАГС города Краснотурьинска Управления, специалисты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Управления социальной политики № 15 по городу Краснотурьинску и по городу Волчанску</w:t>
            </w:r>
            <w:r>
              <w:rPr>
                <w:rFonts w:ascii="Liberation Serif" w:hAnsi="Liberation Serif" w:cs="Liberation Serif"/>
              </w:rPr>
              <w:t xml:space="preserve"> и по городу Карпинску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11.00-13.00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Управление социальной политики № 15 по городу Краснотурьинску и по городу Волчанску и по городу Карпинску.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Свердловская область, г. Краснотурьинск, ул. Карла Маркса, дом 24.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Население города Краснотурьинск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О.П. Бургарт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города Краснотурьинска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11.00-15.00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Отдел ЗАГС города Краснотурьинска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Свердловская область, г. Краснотурьинск, ул. </w:t>
            </w:r>
            <w:r>
              <w:rPr>
                <w:rFonts w:ascii="Liberation Serif" w:hAnsi="Liberation Serif" w:cs="Liberation Serif"/>
              </w:rPr>
              <w:t>Карпинского, 12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О.П. Бургарт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города Ревды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Отдел ЗАГС</w:t>
            </w:r>
            <w:r>
              <w:rPr>
                <w:rFonts w:ascii="Liberation Serif" w:hAnsi="Liberation Serif" w:cs="Liberation Serif"/>
              </w:rPr>
              <w:t xml:space="preserve"> города Ревды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Свердловская область, г. Ревда, ул. Карла Либкнехта, 33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Е.А. Шкабарь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Ю.С. Рычкова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«Моя семья – моя опора»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по вопросам социальной поддержки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Верхнесалдинского района в поселке Свободном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13.00-14.00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ЗАГС Верхнесалдинского района в поселке Свободном Управления. Свердловская область, п. Свободный, ул. Майского, 67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>
              <w:rPr>
                <w:rFonts w:ascii="Liberation Serif" w:hAnsi="Liberation Serif" w:cs="Liberation Serif"/>
              </w:rPr>
              <w:t>.А. Королева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города Асбеста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Отдел ЗАГС города Асбеста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Свердловская область, г. Асбест, ул. </w:t>
            </w:r>
            <w:r>
              <w:rPr>
                <w:rFonts w:ascii="Liberation Serif" w:hAnsi="Liberation Serif" w:cs="Liberation Serif"/>
              </w:rPr>
              <w:t>Уральская, 61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И.Ф. Иванова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Лекция-беседа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 тему: «Реализация конституционных прав и свобод человека и гражданина в органах ЗАГС»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Специалисты отдела ЗАГС </w:t>
            </w:r>
            <w:r>
              <w:rPr>
                <w:rFonts w:ascii="Liberation Serif" w:hAnsi="Liberation Serif" w:cs="Liberation Serif"/>
              </w:rPr>
              <w:t>города Асбеста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10.00-11.00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ГАУЗ СО «Городская больница город Асбест». Свердловская область, г. Асбест, Больничный городок, 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Семейные пары, ожидающие рождения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И.Ф. Иванова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</w:t>
            </w:r>
            <w:r>
              <w:rPr>
                <w:rFonts w:ascii="Liberation Serif" w:hAnsi="Liberation Serif" w:cs="Liberation Serif"/>
              </w:rPr>
              <w:t xml:space="preserve">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Нижнесергинского района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Отдел ЗАГС Нижнесергинского района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Свердловская область, г. Нижние Серги, ул. Титова, 39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отдел ЗАГС для получения </w:t>
            </w:r>
            <w:r>
              <w:rPr>
                <w:rFonts w:ascii="Liberation Serif" w:hAnsi="Liberation Serif" w:cs="Liberation Serif"/>
              </w:rPr>
              <w:t>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А.В. Чекасина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Артемовского района в Режевском районе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14.00-17.00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 xml:space="preserve">Отдел ЗАГС Артемовского района в Режевском районе </w:t>
            </w:r>
            <w:r>
              <w:rPr>
                <w:rFonts w:ascii="Liberation Serif" w:hAnsi="Liberation Serif" w:cs="Liberation Serif"/>
              </w:rPr>
              <w:t>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Свердловская область, г. Реж, ул. Вокзальная 1 А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Ю.А. Бачинина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</w:t>
            </w:r>
            <w:r>
              <w:rPr>
                <w:rFonts w:ascii="Liberation Serif" w:hAnsi="Liberation Serif" w:cs="Liberation Serif"/>
              </w:rPr>
              <w:t xml:space="preserve"> города Серова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ЗАГС города Серова Управления. Свердловская область, г. Серов, ул. Луначарского, 92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М.В. Лыгина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Лекция-беседа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 тему: «Семья</w:t>
            </w:r>
            <w:r>
              <w:rPr>
                <w:rFonts w:ascii="Liberation Serif" w:hAnsi="Liberation Serif" w:cs="Liberation Serif"/>
              </w:rPr>
              <w:t xml:space="preserve"> и семейные ценности: подходы к понимаю в условиях современного права»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Тавдинского района в Таборинском районе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ЗАГС Тавдинского района в Таборинском районе Управления. Свердловская</w:t>
            </w:r>
            <w:r>
              <w:rPr>
                <w:rFonts w:ascii="Liberation Serif" w:hAnsi="Liberation Serif" w:cs="Liberation Serif"/>
              </w:rPr>
              <w:t xml:space="preserve"> область, Таборинский район, село Таборы, ул. Советская, 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Т.С. Шашкова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День открытых дверей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в устной форме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Специалисты отдела ЗАГС города Полевского </w:t>
            </w:r>
            <w:r>
              <w:rPr>
                <w:rFonts w:ascii="Liberation Serif" w:hAnsi="Liberation Serif" w:cs="Liberation Serif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Отдел ЗАГС города Полевского Управления.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Свердловская область, г. Полевской, ул. Степана Разина, 52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А.П. Дербенева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Дзержинского района города Нижний Тагил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ЗАГС Дзержинского района города Нижний Тагил Управления. Свердловская область, г. Нижний Тагил, ул. Окунева, 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</w:t>
            </w:r>
            <w:r>
              <w:rPr>
                <w:rFonts w:ascii="Liberation Serif" w:hAnsi="Liberation Serif" w:cs="Liberation Serif"/>
              </w:rPr>
              <w:t xml:space="preserve">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И.Н. Строганова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Лекция-беседа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 тему: «Бесплатная юридическая помощь»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Ленинского района города Нижний Тагил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16.00-17.00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Отдел </w:t>
            </w:r>
            <w:r>
              <w:rPr>
                <w:rFonts w:ascii="Liberation Serif" w:hAnsi="Liberation Serif" w:cs="Liberation Serif"/>
              </w:rPr>
              <w:t>ЗАГС Ленинского района города Нижний Тагил Управления. Свердловская область, г. Нижний Тагил, ул. Горошникова, 64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О.А. Муравлева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</w:t>
            </w:r>
            <w:r>
              <w:rPr>
                <w:rFonts w:ascii="Liberation Serif" w:hAnsi="Liberation Serif" w:cs="Liberation Serif"/>
              </w:rPr>
              <w:t xml:space="preserve">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Ленинского района города Нижний Тагил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ЗАГС Ленинского района города Нижний Тагил Управления. Свердловская область, г. Нижний Тагил, ул. Горошникова, 64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отдел ЗАГС </w:t>
            </w:r>
            <w:r>
              <w:rPr>
                <w:rFonts w:ascii="Liberation Serif" w:hAnsi="Liberation Serif" w:cs="Liberation Serif"/>
              </w:rPr>
              <w:t>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Е.П. Рыслова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Сысертского района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08.30-16.30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Отдел ЗАГС Сысертского района Управления. Свердловская область, </w:t>
            </w:r>
            <w:r>
              <w:rPr>
                <w:rFonts w:ascii="Liberation Serif" w:hAnsi="Liberation Serif" w:cs="Liberation Serif"/>
              </w:rPr>
              <w:t>г. Сысерть, ул. 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Красноармейская, д. 44-59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О.О. Торунова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ЗАГС Белоярского района</w:t>
            </w:r>
            <w:r>
              <w:rPr>
                <w:rFonts w:ascii="Liberation Serif" w:hAnsi="Liberation Serif" w:cs="Liberation Serif"/>
              </w:rPr>
              <w:t xml:space="preserve"> в городе Заречном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9.00-16.00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ЗАГС Белоярского района в городе Заречном Управления. Свердловская область, г. Заречный, ул. Клары Цеткин, 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С.Е. Осипова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Управление делами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Губернатора Свердловской области и Правительства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Размещение печатного издания (брошюра)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 сотрудников Управления делами о проводимых мероприятиях в честь Дня семьи, любви и верности (8 июля 2025 года)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</w:t>
            </w:r>
            <w:r>
              <w:rPr>
                <w:rFonts w:ascii="Liberation Serif" w:hAnsi="Liberation Serif" w:cs="Liberation Serif"/>
              </w:rPr>
              <w:t>ург, пл. Октябрьская, 1, каб. 418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Управления делами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К.Г. Михалутина, главный специалист отдела правовой, организационной работы, государственной службы и кадров Управления делами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Размещение материалов в сети «Интернет» (социальная сеть </w:t>
            </w:r>
            <w:r>
              <w:rPr>
                <w:rFonts w:ascii="Liberation Serif" w:hAnsi="Liberation Serif" w:cs="Liberation Serif"/>
              </w:rPr>
              <w:t>«ВКонтакте»)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  о проводимых мероприятиях в честь Дня семьи, любви и верности (8 июля 2025 года)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Официальная страница Управления делами в социальной сети «ВКонтакте»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К.Г. Михалутина, главный специалист отдела правовой, организационной </w:t>
            </w:r>
            <w:r>
              <w:rPr>
                <w:rFonts w:ascii="Liberation Serif" w:hAnsi="Liberation Serif" w:cs="Liberation Serif"/>
              </w:rPr>
              <w:t>работы, государственной службы и кадров Управления делами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Лекция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 сотрудников ГКУ СО «ЛОК ПСО» об установленных законодательством Российской Федерации социальных выплатах, пособиях, мерах гос. поддержки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ГКУ СО «ЛОК ПСО»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08.07.2025 09.00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ул. Трактовая,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15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ГКУ СО «ЛОК ПСО»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Тощева Ю.В., ведущий юрисконсульт ГКУ СО «ЛОК ПСО»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Управление архивами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Размещение информации о мерах поддержки участников СВО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Информация о наличии</w:t>
            </w:r>
            <w:r>
              <w:rPr>
                <w:rFonts w:ascii="Liberation Serif" w:hAnsi="Liberation Serif" w:cs="Liberation Serif"/>
              </w:rPr>
              <w:t xml:space="preserve"> в муниципальных образованиях, расположенных на территории Свердловской области, мер социальной поддержки военнослужащим и членам их семей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определено-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СВО, члены их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Официальные страницы в социальных сетях «ВКонтакте», </w:t>
            </w:r>
            <w:r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«Одноклассники», 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  <w:color w:val="000000"/>
              </w:rPr>
              <w:t xml:space="preserve">официальный сайт </w:t>
            </w:r>
            <w:r>
              <w:rPr>
                <w:rFonts w:ascii="Liberation Serif" w:hAnsi="Liberation Serif" w:cs="Liberation Serif"/>
              </w:rPr>
              <w:t>ГКУСО «Государственный архив в городе Ирбите»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определено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Матросов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Сергей Андреевич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Прием граждан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правовой помощи по вопросам предоставления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архивных документов и запросов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нуждающиеся в правовой помощи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ГКУСО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«Государственный архив в городе  Ирбите»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определено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Заведующий отделом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Тихонова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Елена Станиславовна,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western"/>
              <w:spacing w:before="0" w:after="0"/>
              <w:ind w:right="-96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Оказание бесплатной юридической помощи в соответствии с Законом Свердловской области от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05.10.2012 года № 79-ОЗ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Устное консультирование, информирование о деятельности ГКУСО «Государственный архив административных органов Свердловской области» (далее- ГКУСО «ГААОСО»), о порядке получения бесплатной юридической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 рабочий день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Юрисконсу</w:t>
            </w:r>
            <w:r>
              <w:rPr>
                <w:rFonts w:ascii="Liberation Serif" w:hAnsi="Liberation Serif"/>
              </w:rPr>
              <w:t>льт Чайкова М.А.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09.07.2025</w:t>
            </w: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14:00 -16:00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ГКУСО «ГААОСО»</w:t>
            </w:r>
          </w:p>
          <w:p w:rsidR="003C174A" w:rsidRDefault="003C174A">
            <w:pPr>
              <w:pStyle w:val="a5"/>
              <w:rPr>
                <w:rFonts w:ascii="Liberation Serif" w:hAnsi="Liberation Serif"/>
              </w:rPr>
            </w:pP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Адрес проведения: </w:t>
            </w: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Екатеринбург, </w:t>
            </w: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ул. Московская, стр.11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Граждане, имеющие право на получение бесплатной юридической 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Юрисконсульт Чайкова М.А.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western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Проведение индивидуальных консультаций для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родителей (законных представителей) работников ГКУСО «ГААОСО»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western"/>
              <w:spacing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Правовое консультирование граждан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5 рабочих дней </w:t>
            </w:r>
          </w:p>
          <w:p w:rsidR="003C174A" w:rsidRDefault="003C174A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Ведущий специалист по кадрам </w:t>
            </w: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Худякова Л.О.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07.07.2025-11.07.2025</w:t>
            </w: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14:00- 17.00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ГКУСО «ГААОСО»</w:t>
            </w: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Адрес проведения: </w:t>
            </w: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Екатеринбург, </w:t>
            </w: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ул. </w:t>
            </w:r>
            <w:r>
              <w:rPr>
                <w:rFonts w:ascii="Liberation Serif" w:hAnsi="Liberation Serif"/>
              </w:rPr>
              <w:t>Московская, стр.11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Работники и посетители архива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Ведущий </w:t>
            </w: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специалист по кадрам </w:t>
            </w: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Худякова Л.О.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western"/>
              <w:spacing w:after="0"/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Лекция на тему: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«Обзор изменений в 2025 году в трудовом законодательстве»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в ГКУСО «ГААОСО».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Правовое просвещение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рабочий день</w:t>
            </w:r>
          </w:p>
          <w:p w:rsidR="003C174A" w:rsidRDefault="003C174A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Ведущий специалист по кадрам </w:t>
            </w: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Худякова Л.О.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11.07.2025</w:t>
            </w: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09:00- 09.30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ГКУСО «ГААОСО»</w:t>
            </w:r>
          </w:p>
          <w:p w:rsidR="003C174A" w:rsidRDefault="003C174A">
            <w:pPr>
              <w:pStyle w:val="a5"/>
              <w:rPr>
                <w:rFonts w:ascii="Liberation Serif" w:hAnsi="Liberation Serif"/>
              </w:rPr>
            </w:pP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Адрес проведения: </w:t>
            </w: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Екатеринбург, </w:t>
            </w: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ул. Московская, стр.11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Работники архива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Ведущий </w:t>
            </w: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специалист по кадрам </w:t>
            </w: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Худякова Л.О.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d"/>
              <w:spacing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Прием граждан по вопросам, связанным с архивными документами и </w:t>
            </w:r>
            <w:r>
              <w:rPr>
                <w:rFonts w:ascii="Liberation Serif" w:hAnsi="Liberation Serif"/>
                <w:sz w:val="22"/>
                <w:szCs w:val="22"/>
              </w:rPr>
              <w:t>социально-правовыми запросами, касающимися трудового стажа, заработной платы, переименований организаций и других вопросов, связанных с правами граждан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Оказание правовой поддержки гражданам в предоставлении информации, связанной с оказанием социально-право</w:t>
            </w:r>
            <w:r>
              <w:rPr>
                <w:rFonts w:ascii="Liberation Serif" w:hAnsi="Liberation Serif"/>
              </w:rPr>
              <w:t>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определен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10.07.2025</w:t>
            </w: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9.00-12.00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ГКУСО «Государственный архив в городе Красноуфимске»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Граждане, нуждающиеся в оказании консультационных услуг по социально-правовой направленности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</w:t>
            </w: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Зудова Е.А.</w:t>
            </w:r>
          </w:p>
          <w:p w:rsidR="003C174A" w:rsidRDefault="003C174A">
            <w:pPr>
              <w:pStyle w:val="a5"/>
              <w:rPr>
                <w:rFonts w:ascii="Liberation Serif" w:hAnsi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d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Размещение информации о наличии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в Свердловской области нормативных правовых актов, регламентирующих предоставление льгот и мер социальной поддержки военнослужащим и членам их семей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Оказание правовой поддержки участникам специальной военной операции и членам их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определена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опр</w:t>
            </w:r>
            <w:r>
              <w:rPr>
                <w:rFonts w:ascii="Liberation Serif" w:hAnsi="Liberation Serif"/>
              </w:rPr>
              <w:t>еделен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определено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официальный сайт ГКУСО «Государственный архив в городе Красноуфимске»</w:t>
            </w:r>
          </w:p>
          <w:p w:rsidR="003C174A" w:rsidRDefault="003C174A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</w:t>
            </w:r>
          </w:p>
          <w:p w:rsidR="003C174A" w:rsidRDefault="00265BB9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Зудова Е.А.</w:t>
            </w:r>
          </w:p>
          <w:p w:rsidR="003C174A" w:rsidRDefault="003C174A">
            <w:pPr>
              <w:pStyle w:val="a5"/>
              <w:rPr>
                <w:rFonts w:ascii="Liberation Serif" w:hAnsi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лекционного занятия в ГКУСО «Государственный архив Свердловской </w:t>
            </w:r>
            <w:r>
              <w:rPr>
                <w:rFonts w:ascii="Liberation Serif" w:hAnsi="Liberation Serif" w:cs="Liberation Serif"/>
              </w:rPr>
              <w:t xml:space="preserve">области»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информирование отдельных категорий граждан о правах и обязанностях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11-30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ГКУСО «ГАСО»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Вайнера, 17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Члены многодетных семей, законные представители несовершеннолетних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 Тарасов Ф.А.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Информирование граждан о предоставлении мер социальной поддержки военнослужащих и их семей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правовой помощи участникам социальной военной операции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 определено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Отдел правового и материально-технического обеспечения Управления архивами </w:t>
            </w:r>
            <w:r>
              <w:rPr>
                <w:rFonts w:ascii="Liberation Serif" w:hAnsi="Liberation Serif" w:cs="Liberation Serif"/>
              </w:rPr>
              <w:t>Свердловской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07.07.2025 по 13.07.2025 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Официальный сайт Управления архивами Свердловской области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нуждающиеся в правовой 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Захарова Ю.Н.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дня консультаций по вопросам оказания государственных услуг в</w:t>
            </w:r>
            <w:r>
              <w:rPr>
                <w:rFonts w:ascii="Liberation Serif" w:hAnsi="Liberation Serif" w:cs="Liberation Serif"/>
              </w:rPr>
              <w:t xml:space="preserve"> сфере архивного дела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граждан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правового и материально-технического обеспечения Управления архивами Свердловской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Управление архивами Свердловской области, пл. Октябрьская, 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нуждающиеся в</w:t>
            </w:r>
            <w:r>
              <w:rPr>
                <w:rFonts w:ascii="Liberation Serif" w:hAnsi="Liberation Serif" w:cs="Liberation Serif"/>
              </w:rPr>
              <w:t xml:space="preserve"> правовой помощи, получатели государственных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Захарова Ю.Н.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 по вопросам предоставления государственной услуги, оказываемой государственным архивом, по созданию семейных личных фондов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Просветительская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Консультирование проводит начальник отдела организацион-но-аналитической и кадровой работы ГКУСО «ЦДООСО»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7-11 июля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пн-пт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9-00-17-00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обеденный перерыв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13-00-13-30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 ул. Пушкина, 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 категории граждан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ГКУСО «ЦДООСО»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отдела  о</w:t>
            </w:r>
            <w:r>
              <w:rPr>
                <w:rFonts w:ascii="Liberation Serif" w:hAnsi="Liberation Serif" w:cs="Liberation Serif"/>
              </w:rPr>
              <w:t>рганизационно-аналитической и кадровой работы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Воротилкина Анна Викторовна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8 343 371 29 42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Администрация Западного управленческого округа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ТКДН и ЗП Артинского района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оказание правовой помощи по </w:t>
            </w:r>
            <w:r>
              <w:rPr>
                <w:rFonts w:ascii="Liberation Serif" w:hAnsi="Liberation Serif" w:cs="Liberation Serif"/>
              </w:rPr>
              <w:t xml:space="preserve">вопросам защиты интересов детей 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 их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09:00 – 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 Артинского района,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Управление социальной политики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№ 3, ГАУ «СРЦН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Артинского района»,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Прокуратура Артинского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пгт. Арти,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 Ленина, 100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и их закон</w:t>
            </w:r>
            <w:r>
              <w:rPr>
                <w:rFonts w:ascii="Liberation Serif" w:hAnsi="Liberation Serif" w:cs="Liberation Serif"/>
              </w:rPr>
              <w:t>ные представители, семьи, находящиеся в социально опасном положении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Председатель ТКДН и ЗП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Артинского района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ТКДН и ЗП Артинского района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10:00-13:00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Сотрудники аппарата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ТКДН и ЗП Артинского </w:t>
            </w:r>
            <w:r>
              <w:rPr>
                <w:rFonts w:ascii="Liberation Serif" w:hAnsi="Liberation Serif" w:cs="Liberation Serif"/>
              </w:rPr>
              <w:t>района,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Управление социальной политики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№ 3, ГАУ «СРЦН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Артинского района»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07.07.-11.07.2025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пгт. Арти,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Ленина, 100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семьи, несовершеннолетние состоящие на персонифицированном учете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Председатель ТКДН и ЗП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Артинского района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</w:t>
            </w:r>
            <w:r>
              <w:rPr>
                <w:rFonts w:ascii="Liberation Serif" w:hAnsi="Liberation Serif" w:cs="Liberation Serif"/>
              </w:rPr>
              <w:t xml:space="preserve">консультирование ТКДН и ЗП  Ачитского района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14:00-16:00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аппарата территориальной комиссии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пгт. Ачит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Заря, 16 «В»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Семьи, несовершеннолетние, состоящие на персонифицированном учете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 и ЗП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Ачитского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района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ТКДН и ЗП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города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Верхняя Пышма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 правовой помощи по вопросам защиты интересов детей  и их семей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14:00–16:00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 города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Верхняя Пышма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Прокуратура 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г. Верхняя </w:t>
            </w:r>
            <w:r>
              <w:rPr>
                <w:rFonts w:ascii="Liberation Serif" w:hAnsi="Liberation Serif" w:cs="Liberation Serif"/>
              </w:rPr>
              <w:t xml:space="preserve">Пышма,  Управление социальной политики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№ 23, КЦСОН  «Спутник» города Верхняя Пышма», МКУ «УО ГО Верхняя Пышма»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07.07.-11.07.2025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Верхняя Пышма,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Кривоусова, д.4, каб.106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 и их законные представители, семьи, находящиеся </w:t>
            </w:r>
            <w:r>
              <w:rPr>
                <w:rFonts w:ascii="Liberation Serif" w:hAnsi="Liberation Serif" w:cs="Liberation Serif"/>
              </w:rPr>
              <w:t>в социально опасном положении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 и ЗП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города Верхняя Пышма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 Нижнесергинского района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9:00- 16:30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аппарата ТКДН и ЗП</w:t>
            </w:r>
            <w:r>
              <w:rPr>
                <w:rFonts w:ascii="Liberation Serif" w:hAnsi="Liberation Serif" w:cs="Liberation Serif"/>
              </w:rPr>
              <w:t xml:space="preserve"> Нижнесергинского района аппарат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комиссии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Нижние Серги, ул. Ленина, 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и их законные представители, семьи, находящиеся в социально опасном положении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 ТКДН и ЗП Нижнесер-гинского района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Фото-квест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>«Мама, папа, я -счастливая семья», посвященный Дню семьи, любви и верности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Мероприятие, направленное на укрепление семейных ценностей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10:00-12:00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председатель ТКДН и ЗП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г. Красноуфимска,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представители: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ПДН и госавтоинспекции МО МВД России </w:t>
            </w:r>
            <w:r>
              <w:rPr>
                <w:rFonts w:ascii="Liberation Serif" w:hAnsi="Liberation Serif"/>
              </w:rPr>
              <w:t>«Красноуфимский»,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ГИМС,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МЧС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с 9.00 до 10.00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МАУ «ЦТДиМ»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Красноуфимск,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Горького, 2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Подростки военно-спортивных клубов городского округа Красноуфимск и несовершеннолетние, состоящие на различных видах учета, от 10 до 17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Директор МАУ </w:t>
            </w:r>
            <w:r>
              <w:rPr>
                <w:rFonts w:ascii="Liberation Serif" w:hAnsi="Liberation Serif"/>
              </w:rPr>
              <w:t>«ЦТД и М»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Председатель</w:t>
            </w:r>
            <w:r>
              <w:rPr>
                <w:rFonts w:ascii="Liberation Serif" w:hAnsi="Liberation Serif"/>
              </w:rPr>
              <w:t xml:space="preserve"> ТКДН и ЗП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г. Красноуфимска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  <w:bCs/>
              </w:rPr>
              <w:t>Правовое консультирование в устной (письменной) опекунов по вопросам защиты прав опекаемых несовершенно-летних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 правовой помощи по вопросам защиты интересов детей  и их семей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9:00–16:00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ТКДН</w:t>
            </w:r>
            <w:r>
              <w:rPr>
                <w:rFonts w:ascii="Liberation Serif" w:hAnsi="Liberation Serif"/>
              </w:rPr>
              <w:t xml:space="preserve"> и ЗП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г. Красноуфимска,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Управление социальной политики № 3, МО Управления образованием городского округа Красноуфимск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07.07.-11.07.2025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 Красноуфимск,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ул. Ухтомского, 10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Опекуны, приемные родители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 xml:space="preserve">Председатель ТКДН и ЗП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г. Красноуфимска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 xml:space="preserve">Консультативный пункт на базе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ТКДН и ЗП Красноуфимского района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Оказание  правовой помощи по вопросам защиты интересов детей  и их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10:00-12:00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 xml:space="preserve">ТКДН и ЗП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г. Красноуфимс-ка, ПДН, МОУО, УСП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07.07.2025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 Красноуфимск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ул. Советская, д. 5, каб. 118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Несовершеннолетние  и их законные представители, семьи, находящиеся в социально опасном положении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Председатель ТКДН и ЗП Красноу-фимского района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Консультация 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«От рождения до достижения совершеннолетия»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 xml:space="preserve">Консультирование  по правам и обязанностям </w:t>
            </w:r>
            <w:r>
              <w:rPr>
                <w:rFonts w:ascii="Liberation Serif" w:hAnsi="Liberation Serif"/>
              </w:rPr>
              <w:t>несовершеннолетних, распространение информационного материла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Во время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сопровожде-ния семей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ГАУСО СО «ЦСПСиД г. Красноуфимс-ка и Красноуфимс-кого района» 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Красноуфимский район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Несовершеннолетние  и их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Председатель ТКДН </w:t>
            </w:r>
            <w:r>
              <w:rPr>
                <w:rFonts w:ascii="Liberation Serif" w:hAnsi="Liberation Serif"/>
              </w:rPr>
              <w:t xml:space="preserve">и ЗП Красноу-фимского района,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социальный педагог, педагог-психолог отделения сопровождения замещающих семей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Просветительская беседа для детей и родителей (законных представителей)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в рамках клуба «Мы вместе»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«Дети в социальных сетях»: фото в </w:t>
            </w:r>
            <w:r>
              <w:rPr>
                <w:rFonts w:ascii="Liberation Serif" w:hAnsi="Liberation Serif"/>
              </w:rPr>
              <w:t xml:space="preserve">социальных сетях; «Буллинг»; родительский контроль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Консультация об охране личных прав граждан, распространение информационного материла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10:00-12:00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ГАУСО СО «ЦСПСиД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 xml:space="preserve">г. Красноуфимска и Красноуфимс-кого района» 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ГАУСО СО «ЦСПСиД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 xml:space="preserve">г. </w:t>
            </w:r>
            <w:r>
              <w:rPr>
                <w:rFonts w:ascii="Liberation Serif" w:hAnsi="Liberation Serif"/>
              </w:rPr>
              <w:t xml:space="preserve">Красноуфимска и Красноуфимского района»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п. Березовая Роща,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ул. Нарядная, 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Замещающие семьи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Социальный педагог, педагог-психолог отделения сопровождения замещающих семей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Правовое консультирование сотрудниками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ТКДН и ЗП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г. Полевского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Правовое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Сотрудники аппарата ТКДН и ЗП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г. Полевского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Полевской,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мкр. Черёмушки, 24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Семьи, несовершеннолетние состоящие на персонифицированном учете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Председатель ТКДН и ЗП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г. Полевского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Познавательное мероприятие </w:t>
            </w:r>
            <w:r>
              <w:rPr>
                <w:rFonts w:ascii="Liberation Serif" w:hAnsi="Liberation Serif"/>
              </w:rPr>
              <w:t>«Права свои знай, обязанности не забывай»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Мероприятие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 xml:space="preserve"> по правовому просвещению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10:00-12:00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Воспитатель и воспитанники отделения социальной реабилитации (временный приют)  ГАУСО СО «КЦСОН города Полевского»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 Полевской, ул.</w:t>
            </w:r>
            <w:r>
              <w:rPr>
                <w:rFonts w:ascii="Liberation Serif" w:hAnsi="Liberation Serif"/>
              </w:rPr>
              <w:t xml:space="preserve"> Розы Люксембург 85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Председатель ТКДН и ЗП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г. Полевского, директор ГАУСО СО «КЦСОН города Полевского»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Мастер-класс «Дарите ромашки любимым, родным»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Изготовление ромашки, как символа </w:t>
            </w:r>
            <w:r>
              <w:rPr>
                <w:rFonts w:ascii="Liberation Serif" w:hAnsi="Liberation Serif"/>
              </w:rPr>
              <w:t>праздника семьи, беседа о любви и уважительном отношении к своей семье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10:00-12:00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Инструктор по труду и воспитанники отделения социальной реабилитации (временный приют)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ГАУСО СО «КЦСОН города Полевского»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 Полевской, ул. Розы Люксембург 85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   ГАУСО СО «КЦСОН города Полевского»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Праздничное мероприятие ко Дню любви, семьи и верности «Счастье там, где верность и любовь»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Укрепление института семьи и популяризация се</w:t>
            </w:r>
            <w:r>
              <w:rPr>
                <w:rFonts w:ascii="Liberation Serif" w:hAnsi="Liberation Serif"/>
              </w:rPr>
              <w:t>мейных ценностей, воспитание ответственного отношения к семье как к базовой ценности общества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10:00-12:00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Воспитатель и воспитанники отделения социальной реабилитации (временный приют)  ГАУСО СО «КЦСОН города Полевского»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Полевской, ул. Розы </w:t>
            </w:r>
            <w:r>
              <w:rPr>
                <w:rFonts w:ascii="Liberation Serif" w:hAnsi="Liberation Serif"/>
              </w:rPr>
              <w:t>Люксембург 85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 ГАУСО СО «КЦСОН города Полевского»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Клуб  для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 xml:space="preserve">замещающих родителей,  собрание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«Воспитание правовой культуры в семье»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Правовое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Сотрудники  отделения Сопровождения замещающих родителей ГАУСО СО «КЦСОН г. Полевского»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 Полевской, ул. Бажова, 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Опекуны, приемные родители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Председатель ТКДН и ЗП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г. Полевского, директор ГАУСО СО «КЦСОН города Полевского»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Консультативный пункт на базе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 xml:space="preserve">Полевского филиала ФКУ УИИ ГУФСИН России по Свердловской области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Оказание  правовой помощи по вопросам защиты интересов детей  и их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09:00 – 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Старший инспектор группы пробации Полевского филиала ФКУ УИИ ГУФСИН Росс</w:t>
            </w:r>
            <w:r>
              <w:rPr>
                <w:rFonts w:ascii="Liberation Serif" w:hAnsi="Liberation Serif"/>
              </w:rPr>
              <w:t xml:space="preserve">ии по Свердловской области, сотрудники филиала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07.07.2025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Полевской, ул. Розы Люксембург, д. 75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 по месту нахождения филиала учреждения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Осужденные, имеющие несовершеннолетних детей; осужденные несовершеннолетние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Начальник Полевского филиала ФКУ УИ</w:t>
            </w:r>
            <w:r>
              <w:rPr>
                <w:rFonts w:ascii="Liberation Serif" w:hAnsi="Liberation Serif"/>
              </w:rPr>
              <w:t>И ГУФСИН России по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Консультативный пункт на базе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ТКДН и ЗП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города Ревда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Оказание  правовой помощи по вопросам защиты интересов детей  и их семей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14:00–17:00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ТКДН и ЗП города Ревда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Прокуратура города </w:t>
            </w:r>
            <w:r>
              <w:rPr>
                <w:rFonts w:ascii="Liberation Serif" w:hAnsi="Liberation Serif"/>
              </w:rPr>
              <w:t>Ревды,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Управление социальной политики №5,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ГАУ СО СО «СРЦН Ревдинского района»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Управление образования  МО Ревда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09.07.2025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 Ревда,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ул. Горького, д.2А, каб.10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Несовершеннолетние  и их законные представители, семьи, находящиеся в социально </w:t>
            </w:r>
            <w:r>
              <w:rPr>
                <w:rFonts w:ascii="Liberation Serif" w:hAnsi="Liberation Serif"/>
              </w:rPr>
              <w:t>опасном положении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Председатель ТКДН и ЗП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города Ревда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Проведение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индивидуальных консультаций для родителей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(законных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представителей) и несовершеннолет-них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10:00 – 13:00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Председатель ТКДН и ЗП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Шалинского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района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МО МВД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России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«Шалинский»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УСП №5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ГАУ «СРЦН Шалинского района»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ГКУ «Шалинский центр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занятости»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образованием ШГО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10.07.2025 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пгт. Шаля,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ул. Калинина,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д. 50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Несовершеннолетние  и их законные представ</w:t>
            </w:r>
            <w:r>
              <w:rPr>
                <w:rFonts w:ascii="Liberation Serif" w:hAnsi="Liberation Serif"/>
              </w:rPr>
              <w:t>ители, семьи, находящиеся в социально опасном положении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Председатель ТКДН и ЗП Шалинского района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ТКДН и ЗП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 г. Первоуральска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10:00 – 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</w:t>
            </w:r>
            <w:r>
              <w:rPr>
                <w:rFonts w:ascii="Liberation Serif" w:hAnsi="Liberation Serif" w:cs="Liberation Serif"/>
              </w:rPr>
              <w:t xml:space="preserve"> ЗП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 Первоуральска, прокуратура г. Первоуральска,  Управление социальной политики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№ 5, ГАУСО СО «ЦСПСиД «Росинка»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г. Первоуральска»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07.07.-11.07.2025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Первоуральск ул. Чекистов, 9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 по месту нахождения указанных организаций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  и их </w:t>
            </w:r>
            <w:r>
              <w:rPr>
                <w:rFonts w:ascii="Liberation Serif" w:hAnsi="Liberation Serif" w:cs="Liberation Serif"/>
              </w:rPr>
              <w:t>законные представители, семьи, находящиеся в социально опасном положении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Председатель ТКДН и ЗП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г. Первоуральска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Информационный час «Семья и закон»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Мероприятие  по правовому просвещению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14:00-15:00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Воспитатель и воспитанники </w:t>
            </w:r>
            <w:r>
              <w:rPr>
                <w:rFonts w:ascii="Liberation Serif" w:hAnsi="Liberation Serif" w:cs="Liberation Serif"/>
              </w:rPr>
              <w:t>отделения реабилитации детей и подростков с ограниченными возможностями ГАУСО СО «ЦСПСиД «Росинка» города Первоуральска»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ГАУСО СО «ЦСПСиД «Росинка» г. Первоуральска», г. Перуральск, пр-кт Ильича, д. 27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Воспитанники ГАУСО СО «ЦСПСиД «Росинка»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г.</w:t>
            </w:r>
            <w:r>
              <w:rPr>
                <w:rFonts w:ascii="Liberation Serif" w:hAnsi="Liberation Serif"/>
              </w:rPr>
              <w:t xml:space="preserve"> Первоуральска»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Заведующий отделением реабилитации детей и подростков с ограниченными возможностями ГАУСО СО «ЦСПСиД «Росинка» города Первоуральска».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Консультации «Ответственность родителей/законных представителей за ненадлежащее исполнение родительск</w:t>
            </w:r>
            <w:r>
              <w:rPr>
                <w:rFonts w:ascii="Liberation Serif" w:hAnsi="Liberation Serif" w:cs="Liberation Serif"/>
              </w:rPr>
              <w:t>их обязанностей, жестокое обращение в отношении несовершеннолетних», «Льготы и пособия многодетным семьям, проживающим в Свердловской области» с распространением информационных буклетов «Права и обязанности родителей»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социально-правовой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Одно консультирование – 10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по социальной работе отделения сопровождения замещающих семей и отделения профилактики безнадзорности несовершеннолетних ГАУСО СО «ЦСПСиД «Ро-синка» города Первоуральска»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 время посещения</w:t>
            </w:r>
            <w:r>
              <w:rPr>
                <w:rFonts w:ascii="Liberation Serif" w:hAnsi="Liberation Serif" w:cs="Liberation Serif"/>
              </w:rPr>
              <w:t xml:space="preserve"> семей на дому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Родители/законные представители, из числа замещающих семей и семей в социально опасном положении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Заведующий отделением сопровождения замещающих семей и отделением профилактики безнадзорности несовершеннолетних ГАУСО СО «ЦСПСиД «Росинка» горо</w:t>
            </w:r>
            <w:r>
              <w:rPr>
                <w:rFonts w:ascii="Liberation Serif" w:hAnsi="Liberation Serif" w:cs="Liberation Serif"/>
              </w:rPr>
              <w:t>да Первоуральска»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Индивидуальные и групповые консультации подростков: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 xml:space="preserve">«Трудовой договор: что это такое и зачем он нужен»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Информационно-разъяснительное мероприятие для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10:00-12:00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Учащиеся школ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 -11.07.2025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Первоуральск, </w:t>
            </w:r>
            <w:r>
              <w:rPr>
                <w:rFonts w:ascii="Liberation Serif" w:hAnsi="Liberation Serif" w:cs="Liberation Serif"/>
              </w:rPr>
              <w:t>ул. Береговая, 48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(Кадровый центр «Работа России»)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Подростки, желающие трудоустроиться в свободное от учебы время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Заместитель директора ГКУ СЗН СО «Первоу-ральский ЦЗН»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Администрация Северного управленческого округа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ТКДН и ЗП </w:t>
            </w:r>
            <w:r>
              <w:rPr>
                <w:rFonts w:ascii="Liberation Serif" w:hAnsi="Liberation Serif" w:cs="Liberation Serif"/>
                <w:b/>
              </w:rPr>
              <w:t>Верхотурского района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Руководитель и воспитатели лагеря дневного пребывания детей, воспитанники лагеря дневного пребывания детей на базе образовательной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11.00-12.00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Верхотурь</w:t>
            </w:r>
            <w:r>
              <w:rPr>
                <w:rFonts w:ascii="Liberation Serif" w:hAnsi="Liberation Serif" w:cs="Liberation Serif"/>
              </w:rPr>
              <w:t>е, ул. Советская, 10 (ГБОУ СО «Верхотурская гимназия)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Воспитанники лагеря дневного пребывания детей на базе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Руководитель лагерей дневного пребывания детей на базе образовательных организаций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 xml:space="preserve">Правовое </w:t>
            </w:r>
            <w:r>
              <w:rPr>
                <w:rFonts w:ascii="Liberation Serif" w:hAnsi="Liberation Serif" w:cs="Liberation Serif"/>
                <w:bCs/>
              </w:rPr>
              <w:t>консультирование, приуроченное к дню памяти святых Петра и Февронии Муромских (День семьи, любви и верности)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Аппарат ТКДНиЗП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Верхотурского района, несовершеннолетние и их законные представители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13.00-14.00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 xml:space="preserve">г. Верхотурье, ул. Советская, </w:t>
            </w:r>
            <w:r>
              <w:rPr>
                <w:rFonts w:ascii="Liberation Serif" w:hAnsi="Liberation Serif" w:cs="Liberation Serif"/>
                <w:bCs/>
              </w:rPr>
              <w:t>д. 4 (Территориальная комиссия Верхотурского района по делам несовершеннолетних и защите их прав)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 и ЗП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Верхотурского района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Шармай Е.В.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</w:rPr>
              <w:t>ТКДНиЗП Гаринского района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eastAsia="SimSun" w:hAnsi="Liberation Serif" w:cs="Liberation Serif"/>
                <w:lang w:eastAsia="ar-SA"/>
              </w:rPr>
              <w:t>Профилактические беседы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eastAsia="SimSun" w:hAnsi="Liberation Serif" w:cs="Liberation Serif"/>
                <w:bCs/>
                <w:lang w:eastAsia="ar-SA"/>
              </w:rPr>
              <w:t>Правовое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eastAsia="SimSun" w:hAnsi="Liberation Serif" w:cs="Liberation Serif" w:hint="eastAsia"/>
                <w:lang w:eastAsia="ar-SA"/>
              </w:rPr>
            </w:pPr>
            <w:r>
              <w:rPr>
                <w:rFonts w:ascii="Liberation Serif" w:eastAsia="SimSun" w:hAnsi="Liberation Serif" w:cs="Liberation Serif"/>
                <w:lang w:eastAsia="ar-SA"/>
              </w:rPr>
              <w:t xml:space="preserve">Члены ТКДНиЗП </w:t>
            </w:r>
          </w:p>
          <w:p w:rsidR="003C174A" w:rsidRDefault="00265BB9">
            <w:pPr>
              <w:spacing w:after="0"/>
            </w:pPr>
            <w:r>
              <w:rPr>
                <w:rFonts w:ascii="Liberation Serif" w:eastAsia="SimSun" w:hAnsi="Liberation Serif" w:cs="Liberation Serif"/>
                <w:lang w:eastAsia="ar-SA"/>
              </w:rPr>
              <w:t>Гаринского района, несовершеннолетние и их законные представители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10:00-12:00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(07.07.2025, 10.07.2025)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ТКДН и ЗП Гаринского района,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п.г.т. Гари, ул. Комсомольская, 52, каб. 323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 xml:space="preserve">Несовершеннолетние и их </w:t>
            </w:r>
            <w:r>
              <w:rPr>
                <w:rFonts w:ascii="Liberation Serif" w:hAnsi="Liberation Serif" w:cs="Liberation Serif"/>
              </w:rPr>
              <w:t>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eastAsia="SimSun" w:hAnsi="Liberation Serif" w:cs="Liberation Serif" w:hint="eastAsia"/>
                <w:lang w:eastAsia="ar-SA"/>
              </w:rPr>
            </w:pPr>
            <w:r>
              <w:rPr>
                <w:rFonts w:ascii="Liberation Serif" w:eastAsia="SimSun" w:hAnsi="Liberation Serif" w:cs="Liberation Serif"/>
                <w:lang w:eastAsia="ar-SA"/>
              </w:rPr>
              <w:t>Председатель ТКДНиЗП</w:t>
            </w:r>
          </w:p>
          <w:p w:rsidR="003C174A" w:rsidRDefault="00265BB9">
            <w:pPr>
              <w:spacing w:after="0"/>
            </w:pPr>
            <w:r>
              <w:rPr>
                <w:rFonts w:ascii="Liberation Serif" w:eastAsia="SimSun" w:hAnsi="Liberation Serif" w:cs="Liberation Serif"/>
                <w:lang w:eastAsia="ar-SA"/>
              </w:rPr>
              <w:t xml:space="preserve"> Гаринского района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</w:rPr>
              <w:t>ТКДНиЗП города Ивделя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Правовое консультирование, приуроченное к ко дню памяти святых Петра и Февронии Муромских (День семьи, любви и верности)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 часа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(07.07.2025-11.07.2025)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Аппарат ТКДНиЗП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Ивделя, несовершеннолетние и их законные представители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13.00-16.00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(07.07.2025-11.07.2025)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Территориальная КДНиЗП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г. Ивделя;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г. Ивдель,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ул. Ворошилова,  д. 4, каб. 8,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 и их законные </w:t>
            </w:r>
            <w:r>
              <w:rPr>
                <w:rFonts w:ascii="Liberation Serif" w:hAnsi="Liberation Serif" w:cs="Liberation Serif"/>
              </w:rPr>
              <w:t>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ТКДНиЗП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Ответственный секретарь ТКДНиЗП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</w:rPr>
              <w:t>ТКДНиЗП города Карпинска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Консультации,</w:t>
            </w:r>
          </w:p>
          <w:p w:rsidR="003C174A" w:rsidRDefault="00265BB9">
            <w:pPr>
              <w:spacing w:after="0"/>
              <w:ind w:lef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профилактические </w:t>
            </w:r>
          </w:p>
          <w:p w:rsidR="003C174A" w:rsidRDefault="00265BB9">
            <w:pPr>
              <w:spacing w:after="0"/>
              <w:ind w:lef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беседы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(07.07.2025-11.07.2025)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d"/>
              <w:spacing w:before="0" w:after="0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Аппарат </w:t>
            </w:r>
          </w:p>
          <w:p w:rsidR="003C174A" w:rsidRDefault="00265BB9">
            <w:pPr>
              <w:pStyle w:val="ad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ТКДН и ЗП города Карпинска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10:00 – 12:00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г. Карпинск,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ул. Луначарского,88-3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 и ЗП г.Карпинска,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ответственный секретарь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ТКДН и ЗП г.Карпинска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</w:t>
            </w:r>
            <w:r>
              <w:rPr>
                <w:rFonts w:ascii="Liberation Serif" w:hAnsi="Liberation Serif" w:cs="Liberation Serif"/>
              </w:rPr>
              <w:t xml:space="preserve">консультирование несовершеннолетних, проживающих в ГКУ СО «СРЦН им. Ю. Гагарина»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ПДН ОП № 32 (2 чел.)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получатели социальных услуг (10 чел.)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«СРЦН имени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Ю. Гагарина города Карпинска»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получатели социальных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ПДН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инспектор ПДН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Информационно-правовой экспресс «Права и обязанности»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просветительская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 час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сотрудники ОЗЛ «Светлячок, ОП №2 МО МВД России «Краснотурьинский»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Свердловская область, г.</w:t>
            </w:r>
            <w:r>
              <w:rPr>
                <w:rFonts w:ascii="Liberation Serif" w:hAnsi="Liberation Serif" w:cs="Liberation Serif"/>
              </w:rPr>
              <w:t xml:space="preserve"> Карпинск, 18-км автодороги Карпинск-Кытлым,  Муниципальное автономное учреждение оздоровительный загородный лагерь «Светлячок» 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 в возрасте от 6,5 до 17 лет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директор МАУ ОЗЛ «Светлячок»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  <w:r>
              <w:rPr>
                <w:rFonts w:ascii="Liberation Serif" w:hAnsi="Liberation Serif" w:cs="Liberation Serif"/>
              </w:rPr>
              <w:t xml:space="preserve">несовершеннолетних, состоящих на профилактическом учете в ПДН ОП № 32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(07.07.2025-11.07.2025)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начальник ПДН ОП № 32, инспектор ПДН ОП № 32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07.07.25 по 13.07.25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ОП № 32 МО МВД России «Краснотурьинский»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несовершеннолетние, </w:t>
            </w:r>
            <w:r>
              <w:rPr>
                <w:rFonts w:ascii="Liberation Serif" w:hAnsi="Liberation Serif" w:cs="Liberation Serif"/>
              </w:rPr>
              <w:t>состоящие на профилактическом учете в ПДН ОП № 32 (32 человека)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начальник ПДН ОП № 32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  членов семей участников СВО о праве на льготы по бесплатному посещению дошкольного образовательного учреждения, бесплатного питания в школах, отдыха</w:t>
            </w:r>
            <w:r>
              <w:rPr>
                <w:rFonts w:ascii="Liberation Serif" w:hAnsi="Liberation Serif" w:cs="Liberation Serif"/>
              </w:rPr>
              <w:t xml:space="preserve"> и оздоровления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(07.07.2025-11.07.2025)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специалисты отдела образования администрации муниципального округа Карпинск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07.07.- 13.07.2025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Свердловская область, г. Карпинск, ул. Мира, 63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отдел образования администрации </w:t>
            </w:r>
            <w:r>
              <w:rPr>
                <w:rFonts w:ascii="Liberation Serif" w:hAnsi="Liberation Serif" w:cs="Liberation Serif"/>
              </w:rPr>
              <w:t>муниципального округа Карпинск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заместитель начальника отдела образования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Информационно-правовой экспресс «Права и обязанности»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просветительская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 час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ОЗЛ «Светлячок, ОП №2 МО МВД России «Краснотурьинский»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Свердловская область, г. Карпинск, 18-км автодороги Карпинск-Кытлым,  Муниципальное автономное учреждение оздоровительный загородный лагерь «Светлячок» 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 в возрасте от 6,5 до 17 лет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директор МАУ ОЗЛ «Светлячок»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  <w:bCs/>
              </w:rPr>
              <w:t>Знакомств</w:t>
            </w:r>
            <w:r>
              <w:rPr>
                <w:rFonts w:ascii="Liberation Serif" w:hAnsi="Liberation Serif"/>
                <w:bCs/>
              </w:rPr>
              <w:t>о с историей святых Петра и Февронии Муромских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формирование семейных ценностей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25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Методист по доп. образованию;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настоятель Храма;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07.07.2025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11.00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Территория  Храма, возле памятникам святых Петра и Февронии Муромских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г. Волчанск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воспитанники 2 смены </w:t>
            </w:r>
            <w:r>
              <w:rPr>
                <w:rFonts w:ascii="Liberation Serif" w:hAnsi="Liberation Serif" w:cs="Liberation Serif"/>
                <w:bCs/>
              </w:rPr>
              <w:t xml:space="preserve">лагеря  с дневным пребыванием детей на базе МАОУ ДО ДДТ «У Лукоморья»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директор лагеря 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Cs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День семьи, любви и верности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правовая беседа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специалисты СРЦН 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«СРЦН имени Ю. Гагарина города Карпинска»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 получатели </w:t>
            </w:r>
            <w:r>
              <w:rPr>
                <w:rFonts w:ascii="Liberation Serif" w:hAnsi="Liberation Serif" w:cs="Liberation Serif"/>
              </w:rPr>
              <w:t>социальных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педагог, юрисконсульт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консультирова-ние несовершеннолетних, проживающих в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ПДН ОП № 32 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«СРЦН имени Ю. Гагарина города Карпинска»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 получатели </w:t>
            </w:r>
            <w:r>
              <w:rPr>
                <w:rFonts w:ascii="Liberation Serif" w:hAnsi="Liberation Serif" w:cs="Liberation Serif"/>
              </w:rPr>
              <w:t>социальных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ПДН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инспектор ПДН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Распространение информационных листов «Детство без жестокости и слез»,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«Я знаю свои права», «Об опасности открытого окна» «Безопасность на водоемах в летний период»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1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консультирование, информирование </w:t>
            </w:r>
            <w:r>
              <w:rPr>
                <w:rFonts w:ascii="Liberation Serif" w:hAnsi="Liberation Serif" w:cs="Liberation Serif"/>
              </w:rPr>
              <w:t>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 с 07.07.2025 по 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Управления социальной политики  № 15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(МО Карпинск)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08:00 до 17:00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Управления социальной политики  № 15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(МО Карпинск)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СОП и ТЖС, замещающие семьи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Зам.начальника УСП № 15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Распространение информационных листовок: «Информация  будущим приемным родителям», «Памятка приемному родителю»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консультирование, информирование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 с 07.07.2025 по 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Управления социальной политики  № 15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(МО К</w:t>
            </w:r>
            <w:r>
              <w:rPr>
                <w:rFonts w:ascii="Liberation Serif" w:hAnsi="Liberation Serif" w:cs="Liberation Serif"/>
              </w:rPr>
              <w:t>арпинск)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08:00 до 17:00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Управления социальной политики  № 15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(МО Карпинск)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СОП и ТЖС, замещающие семьи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Зам.начальника УСП № 15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предоставление информационных листков «Памятка гражданам, имеющим инвалидность, и семьям, имеющим детей-инвалидов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консультирование, информирование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 с 07.07.2025 по 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Управления социальной политики  № 15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(МО Карпинск)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08:00 до 17:00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Управления социальной политики  № 15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(МО Карпинск)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граждане, имеющие инвалидность, </w:t>
            </w:r>
            <w:r>
              <w:rPr>
                <w:rFonts w:ascii="Liberation Serif" w:hAnsi="Liberation Serif" w:cs="Liberation Serif"/>
              </w:rPr>
              <w:t xml:space="preserve">семьи с детьми-инвалидами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Зам.начальника УСП № 15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Дни консультативной помощи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дополнительные права и социальные гарантии, предусмотренные для многодетных семей, оформление мер соцподдержки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08:00-11:00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специалисты Управления социальной политики 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15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(Волчанский МО)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УСП № 15, г.Волчанск, ул.Карпинского, 19А, кабинет № 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родители, законные представители имеющие статус многодетной семьи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 ОСППССиСН УСП № 15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Консультация на тему: «Ответственность родителей за неисполнение </w:t>
            </w:r>
            <w:r>
              <w:rPr>
                <w:rFonts w:ascii="Liberation Serif" w:hAnsi="Liberation Serif" w:cs="Liberation Serif"/>
              </w:rPr>
              <w:t>обязанностей по содержанию и воспитанию несовершеннолетних»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причины и порядок ограничения, лишения родительских прав,  обязательство граждан по алиментам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08:00-11:00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Управления социальной политики  № 15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(Волчанский 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УСП № 1</w:t>
            </w:r>
            <w:r>
              <w:rPr>
                <w:rFonts w:ascii="Liberation Serif" w:hAnsi="Liberation Serif" w:cs="Liberation Serif"/>
              </w:rPr>
              <w:t>5, г. Волчанск, ул. Карпинского, 19А, кабинет № 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СОП, ТЖС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 ОСППССиСН УСП № 15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 в области семейного права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правовой помощи в виде устных и письменных консультаций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08:00-11:00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специалисты Управления </w:t>
            </w:r>
            <w:r>
              <w:rPr>
                <w:rFonts w:ascii="Liberation Serif" w:hAnsi="Liberation Serif" w:cs="Liberation Serif"/>
              </w:rPr>
              <w:t xml:space="preserve">социальной политики 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15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(Волчанский 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09.07.2025-10.07.2025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УСП № 15, г. Волчанск, ул. Карпинского, 19А, кабинет № 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СОП, ТЖС, многодетные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 ОСППССиСН УСП № 15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 xml:space="preserve">Бесплатная юридическая консультация по вопросам опеки и </w:t>
            </w:r>
            <w:r>
              <w:rPr>
                <w:rFonts w:ascii="Liberation Serif" w:hAnsi="Liberation Serif"/>
              </w:rPr>
              <w:t>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сохранение и укрепление детско-родительских отношений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– 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ежедневно с 9.00 до 12.00, с </w:t>
            </w:r>
            <w:r>
              <w:rPr>
                <w:rFonts w:ascii="Liberation Serif" w:hAnsi="Liberation Serif" w:cs="Liberation Serif"/>
              </w:rPr>
              <w:t>13.00 до 16.00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Управление социальной политики №15, ул. Карпинского, 19А, каб.6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желающие принять в свою семью детей-сирот и детей, оставшихся без попечения родителей, приемные родители, кандидаты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начальника УСП №15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Консультации по</w:t>
            </w:r>
            <w:r>
              <w:rPr>
                <w:rFonts w:ascii="Liberation Serif" w:hAnsi="Liberation Serif" w:cs="Liberation Serif"/>
              </w:rPr>
              <w:t xml:space="preserve"> вопросам предоставления льгот и мер социальной поддержки, предусмотренных действующим законодательством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сонсультации по вопросам предоставления льгот и мер социальной поддержки, предусмотренных действующим законодательством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– 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Специал</w:t>
            </w:r>
            <w:r>
              <w:rPr>
                <w:rFonts w:ascii="Liberation Serif" w:hAnsi="Liberation Serif" w:cs="Liberation Serif"/>
              </w:rPr>
              <w:t>исты ООМСП и ОСО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 с 9.00 до 12.00, с 13.00 до 16.00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УСП № 15, г. Волчанск, ул .Карпинского, 19А, кабинет № 2, кабинет № 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членам семей военнослужащих, погибших (умерших) при исполнении обязанностей военной службы, умерших ветеранов боевых действий</w:t>
            </w:r>
            <w:r>
              <w:rPr>
                <w:rFonts w:ascii="Liberation Serif" w:hAnsi="Liberation Serif" w:cs="Liberation Serif"/>
              </w:rPr>
              <w:t xml:space="preserve"> и лиц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 приравненных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начальника УСП №15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Правовая викторина «Семья и закон»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формирование правовой грамотности среди подростков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– 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КЦСОН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18.06.2025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онлайн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КЦСОН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Распространение тематических памяток буклетов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формирование правовой грамотности среди подростков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– 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КЦСОН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течении года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Карпинск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КЦСОН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«В гостях у Правознайки» интеллектуальная игра для </w:t>
            </w:r>
            <w:r>
              <w:rPr>
                <w:rFonts w:ascii="Liberation Serif" w:hAnsi="Liberation Serif"/>
              </w:rPr>
              <w:t>детей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закрепить знания детей о праве на имя и фамилию, о праве на личную неприкосновенность, жизнь и свободу, о праве на медицинское обслуживание, о праве на семью;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Развивать умение рассуждать, делать выводы;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Воспитывать чувство самоуважения и уважения</w:t>
            </w:r>
            <w:r>
              <w:rPr>
                <w:rFonts w:ascii="Liberation Serif" w:hAnsi="Liberation Serif"/>
              </w:rPr>
              <w:t xml:space="preserve"> к другим людям, умение проявлять помощь нуждающимся.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воспитатели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08.07.2025 11:00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 Волчанск, ул. Максима Горького,4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несовершеннолетние, проживающие в ОСР(вп)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зав.ОСР(вп)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Беседа по правилам ПДД и правила безопасности в летний период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формировать знания о правилах дорожного движения, закреплять представления о видах транспорта, уточнить представления о понятиях «пешеход».</w:t>
            </w:r>
            <w:r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Д</w:t>
            </w:r>
            <w:r>
              <w:rPr>
                <w:rFonts w:ascii="Liberation Serif" w:hAnsi="Liberation Serif"/>
              </w:rPr>
              <w:t>овести информацию о безопасном отдыхе в летний период, правилам поведения в природной среде, в том числе на воде, а</w:t>
            </w:r>
            <w:r>
              <w:rPr>
                <w:rFonts w:ascii="Liberation Serif" w:hAnsi="Liberation Serif"/>
              </w:rPr>
              <w:t xml:space="preserve"> также действиям при возникновении или угрозе возникновения экстренных ситуаций;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 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воспитатели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10.07.2025 16:00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Г.Волчанск, ул.Максима Горького,4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Несовершеннолетние, проживающие в ОСР(вп) и сотрудники ОСР(в.п)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зав.ОСР(вп)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Оформление стенда «Мои </w:t>
            </w:r>
            <w:r>
              <w:rPr>
                <w:rFonts w:ascii="Liberation Serif" w:hAnsi="Liberation Serif"/>
              </w:rPr>
              <w:t>права, мои обязанности»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формирование законопослушного поведения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07.07.2025 по 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специалисты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07.07.2025 по 13.07.2025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Волчанск,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ул. Максима Горького,4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несовершеннолетние, проживающие в ОСР(вп) и сотрудники ОСР(в.п)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зав.ОСР(вп)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Встреча с родителями. Беседа О Правах ребенка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рассказать родителям об основных правах ребенка, провозглашенными в Конвенции о правах ребенка.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психолог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Волчанск,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л. Максима Горького,4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родители, несовершеннолетних, проживающих в ОСР(вп),</w:t>
            </w:r>
            <w:r>
              <w:rPr>
                <w:rFonts w:ascii="Liberation Serif" w:hAnsi="Liberation Serif"/>
              </w:rPr>
              <w:t xml:space="preserve"> сотрудники ОСР(вп)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зав. ОСР(вп)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Консультация «Для солдата»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информирование о льготах, санаторном лечении, получение высшего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Координатор фонда, специалист по социальной работе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09.07.2025г с 13</w:t>
            </w:r>
            <w:r>
              <w:rPr>
                <w:rFonts w:ascii="Liberation Serif" w:hAnsi="Liberation Serif"/>
                <w:vertAlign w:val="superscript"/>
              </w:rPr>
              <w:t xml:space="preserve">00 – </w:t>
            </w:r>
            <w:r>
              <w:rPr>
                <w:rFonts w:ascii="Liberation Serif" w:hAnsi="Liberation Serif"/>
              </w:rPr>
              <w:t>17</w:t>
            </w:r>
            <w:r>
              <w:rPr>
                <w:rFonts w:ascii="Liberation Serif" w:hAnsi="Liberation Serif"/>
                <w:vertAlign w:val="superscript"/>
              </w:rPr>
              <w:t>00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Волчанск, ул. </w:t>
            </w:r>
            <w:r>
              <w:rPr>
                <w:rFonts w:ascii="Liberation Serif" w:hAnsi="Liberation Serif"/>
              </w:rPr>
              <w:t>Карпинского, д. 19 «А»,  «КЦСОН г Волчанка», фонд защиты отечества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сСемьи участников СВО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специалист КЦСОН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Круглый стол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ненадлежащие исполнение родительских обязанностей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Специалист по социальной работе ОЗС, ОПБН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07.07.2025г С 10</w:t>
            </w:r>
            <w:r>
              <w:rPr>
                <w:rFonts w:ascii="Liberation Serif" w:hAnsi="Liberation Serif"/>
                <w:vertAlign w:val="superscript"/>
              </w:rPr>
              <w:t xml:space="preserve">00 </w:t>
            </w:r>
            <w:r>
              <w:rPr>
                <w:rFonts w:ascii="Liberation Serif" w:hAnsi="Liberation Serif"/>
              </w:rPr>
              <w:t>– 12</w:t>
            </w:r>
            <w:r>
              <w:rPr>
                <w:rFonts w:ascii="Liberation Serif" w:hAnsi="Liberation Serif"/>
                <w:vertAlign w:val="superscript"/>
              </w:rPr>
              <w:t>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</w:t>
            </w:r>
            <w:r>
              <w:rPr>
                <w:rFonts w:ascii="Liberation Serif" w:hAnsi="Liberation Serif"/>
              </w:rPr>
              <w:t>Волчанск, ул. Карпинского, д. 19 «А», «КЦСОН г. Волчанска» клуб «Ларец семьи»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замещающие семьи; семьи, состоящие на персонифицированном учете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специалист КЦСОН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 населения по обращениям пациентов и сотрудников учреждения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20-30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юристконсульт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07.07.2025 по 11.07.2025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ГАУЗ СО «Карпинская ЦГБ»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г.Карпинск, ул.Серова, 34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пациенты и сотрудники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Ведущий юрисконсульт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бесед   по мерам социальной поддержки семей, имеющих детей в возрасте до 3-х лет, и </w:t>
            </w:r>
            <w:r>
              <w:rPr>
                <w:rFonts w:ascii="Liberation Serif" w:hAnsi="Liberation Serif" w:cs="Liberation Serif"/>
              </w:rPr>
              <w:t>многодетных семей имеющих детей в возрасте до 6 лет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участковые педиатры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ГАУЗ СО «Карпинская ЦГБ»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Карпинск, ул. Карла Маркса, 34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имеющие  детей до 3-х лет, и  многодетные родители имеющие детей  в возрасте до 6</w:t>
            </w:r>
            <w:r>
              <w:rPr>
                <w:rFonts w:ascii="Liberation Serif" w:hAnsi="Liberation Serif" w:cs="Liberation Serif"/>
              </w:rPr>
              <w:t xml:space="preserve"> лет.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Заведующая детской поликлиники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бесед по мерам социальной поддержки семей, имеющих детей инвалидов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просветительская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участковые педиатры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ГАУЗ СО «Карпинская ЦГБ»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г.Карпинск, ул.Карла Маркса, 34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Родители имеющие  детей </w:t>
            </w:r>
            <w:r>
              <w:rPr>
                <w:rFonts w:ascii="Liberation Serif" w:hAnsi="Liberation Serif" w:cs="Liberation Serif"/>
              </w:rPr>
              <w:t>инвалидов.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заведующая детской поликлиники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Индивидуальные консультации с  родителями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участковые педиатры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07.07.2025 по 11.07.2025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ГАУЗ СО «Карпинская ЦГБ»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Карпинск, ул. Карла Маркса, 34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участковые педиатры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Консультационный пункт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оказание мер государственной поддержки; консультацион-ные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часа, ежедневно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с 7 июля по 11 июля 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специалисты ЦЗ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С 10-00 до 12-00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г. Карпинск, ул. Мира, д. 64 кабинет № 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начальник отдела </w:t>
            </w:r>
            <w:r>
              <w:rPr>
                <w:rFonts w:ascii="Liberation Serif" w:hAnsi="Liberation Serif" w:cs="Liberation Serif"/>
              </w:rPr>
              <w:t>организации трудоустройства и специальных программ ГКУ «Карпинский ЦЗ»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Молодежный клуб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оказание мер государственной поддержки; консультацион-ные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часа,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10 июля 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специалисты ЦЗ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С 10-00 до 12-00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г. Карпинск, ул. Мира, д. 64 кабинет № 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несовершен-нолетние, желающие трудоустро-иться во время каникул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 xml:space="preserve">профкон-сультант </w:t>
            </w:r>
            <w:r>
              <w:rPr>
                <w:rFonts w:ascii="Liberation Serif" w:hAnsi="Liberation Serif" w:cs="Liberation Serif"/>
                <w:lang w:val="en-US"/>
              </w:rPr>
              <w:t>I</w:t>
            </w:r>
            <w:r>
              <w:rPr>
                <w:rFonts w:ascii="Liberation Serif" w:hAnsi="Liberation Serif" w:cs="Liberation Serif"/>
              </w:rPr>
              <w:t xml:space="preserve"> категории ГКУ «Карпинский ЦЗ»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</w:rPr>
              <w:t>ТКДНиЗП города Качканара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часов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08.00 до 16.00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г.Качканар, ул.Свердлова, д.8, </w:t>
            </w:r>
            <w:r>
              <w:rPr>
                <w:rFonts w:ascii="Liberation Serif" w:hAnsi="Liberation Serif" w:cs="Liberation Serif"/>
              </w:rPr>
              <w:t>каб.106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Родители, опекуны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bookmarkStart w:id="1" w:name="__DdeLink__388_962877004"/>
            <w:r>
              <w:rPr>
                <w:rFonts w:ascii="Liberation Serif" w:hAnsi="Liberation Serif" w:cs="Liberation Serif"/>
              </w:rPr>
              <w:t>Председатель ТКДНиЗП Холкина О.Н.</w:t>
            </w:r>
            <w:bookmarkEnd w:id="1"/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14.00 до 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г.Качканар, ул.Свердлова, д.8, каб.106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Родители, опекуны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ТКДНиЗП Холкина О.Н.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</w:rPr>
              <w:t>ТКДНиЗП Краснотурьинска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Консультативный пункт на базе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(07.07.2025-11.07.2025)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 и ЗП г.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управления социальной политики № 15,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МО МВД России «Краснотурьинский»,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представители прокур</w:t>
            </w:r>
            <w:r>
              <w:rPr>
                <w:rFonts w:ascii="Liberation Serif" w:hAnsi="Liberation Serif" w:cs="Liberation Serif"/>
              </w:rPr>
              <w:t xml:space="preserve">атуры г. Краснотурьинска, </w:t>
            </w:r>
          </w:p>
          <w:p w:rsidR="003C174A" w:rsidRDefault="00265BB9">
            <w:pPr>
              <w:pStyle w:val="ad"/>
              <w:spacing w:before="0" w:after="0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ГФУВСИН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10:00 – 12:00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г. Краснотурьинск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ул. Чкалова,  д. 37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 и ЗП г. Краснотурьинс-ка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</w:rPr>
              <w:t>ТКДНиЗП Красноуральска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 часов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14.00 до 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г.Красноуральск, пл. Победы, д.1, каб.216, 223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Законные представители, несовершеннолетние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ТКДНиЗП Иванов Д.Г.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Ответственный секретарь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Тукаева А.С.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14.00</w:t>
            </w:r>
            <w:r>
              <w:rPr>
                <w:rFonts w:ascii="Liberation Serif" w:hAnsi="Liberation Serif" w:cs="Liberation Serif"/>
              </w:rPr>
              <w:t xml:space="preserve"> до 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г.Красноуральск, пл. Победы, д.1, каб.216, 223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Законные представители, несовершеннолетние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ТКДНиЗП Иванов Д.Г.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Ответственный секретарь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Тукаева А.С.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</w:rPr>
              <w:t>ТКДНиЗП города Лесного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 xml:space="preserve">Правовое консультирование, </w:t>
            </w:r>
            <w:r>
              <w:rPr>
                <w:rFonts w:ascii="Liberation Serif" w:hAnsi="Liberation Serif" w:cs="Liberation Serif"/>
                <w:bCs/>
              </w:rPr>
              <w:t>приуроченное к ко дню памяти святых Петра и Февронии Муромских (День семьи, любви и верности)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 часа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(07.07.2025-11.07.2025)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Аппарат ТКДНиЗП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Лесной, несовершеннолетние и их законные представители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09.00-12.00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(07.07.2025-11.07.2025)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Территориальная КДНи</w:t>
            </w:r>
            <w:r>
              <w:rPr>
                <w:rFonts w:ascii="Liberation Serif" w:hAnsi="Liberation Serif" w:cs="Liberation Serif"/>
                <w:bCs/>
              </w:rPr>
              <w:t>ЗП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г. Лесного;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г. Лесной, 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ул. Карла Маркса,  д. 8, каб. 466,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ТКДНиЗП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г. Лесной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</w:rPr>
              <w:t>ТКДНиЗП Новолялинского района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 xml:space="preserve">Правовое консультирование, приуроченное ко дню памяти </w:t>
            </w:r>
            <w:r>
              <w:rPr>
                <w:rFonts w:ascii="Liberation Serif" w:hAnsi="Liberation Serif" w:cs="Liberation Serif"/>
                <w:bCs/>
              </w:rPr>
              <w:t>святых Петра и Февронии Муромских (День семьи, любви и верности)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 часа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(07.07.2025-11.07.2025)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Аппарат ТКДН и ЗП, члены ТКДН и ЗП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09.00-12.00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(07.07.2025-11.07.2025)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 xml:space="preserve">ТКДН и ЗП </w:t>
            </w:r>
            <w:r>
              <w:rPr>
                <w:rFonts w:ascii="Liberation Serif" w:hAnsi="Liberation Serif" w:cs="Liberation Serif"/>
              </w:rPr>
              <w:t>Новолялинского района,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г. Новая Ляля,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ул. Пионеров. 27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 и </w:t>
            </w:r>
            <w:r>
              <w:rPr>
                <w:rFonts w:ascii="Liberation Serif" w:hAnsi="Liberation Serif" w:cs="Liberation Serif"/>
              </w:rPr>
              <w:t>их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 и ЗП Новолялинского района О.А. Андрусишина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 xml:space="preserve">Руководитель и воспитатели </w:t>
            </w:r>
            <w:r>
              <w:rPr>
                <w:rFonts w:ascii="Liberation Serif" w:hAnsi="Liberation Serif" w:cs="Liberation Serif"/>
                <w:bCs/>
              </w:rPr>
              <w:t>ЗОЛ «Маяк»</w:t>
            </w:r>
            <w:r>
              <w:rPr>
                <w:rFonts w:ascii="Liberation Serif" w:hAnsi="Liberation Serif" w:cs="Liberation Serif"/>
              </w:rPr>
              <w:t xml:space="preserve">, воспитанники </w:t>
            </w:r>
            <w:r>
              <w:rPr>
                <w:rFonts w:ascii="Liberation Serif" w:hAnsi="Liberation Serif" w:cs="Liberation Serif"/>
                <w:bCs/>
              </w:rPr>
              <w:t>ЗОЛ «Маяк»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ЗОЛ «Маяк»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 xml:space="preserve">Воспитанники </w:t>
            </w:r>
            <w:r>
              <w:rPr>
                <w:rFonts w:ascii="Liberation Serif" w:hAnsi="Liberation Serif" w:cs="Liberation Serif"/>
                <w:bCs/>
              </w:rPr>
              <w:t xml:space="preserve">ЗОЛ «Маяк» </w:t>
            </w:r>
            <w:r>
              <w:rPr>
                <w:rFonts w:ascii="Liberation Serif" w:hAnsi="Liberation Serif" w:cs="Liberation Serif"/>
              </w:rPr>
              <w:t xml:space="preserve">на </w:t>
            </w:r>
            <w:r>
              <w:rPr>
                <w:rFonts w:ascii="Liberation Serif" w:hAnsi="Liberation Serif" w:cs="Liberation Serif"/>
              </w:rPr>
              <w:t xml:space="preserve">базе </w:t>
            </w:r>
            <w:r>
              <w:rPr>
                <w:rFonts w:ascii="Liberation Serif" w:hAnsi="Liberation Serif" w:cs="Liberation Serif"/>
                <w:bCs/>
              </w:rPr>
              <w:t>ЗОЛ «Маяк»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 xml:space="preserve">Руководитель и воспитатели </w:t>
            </w:r>
            <w:r>
              <w:rPr>
                <w:rFonts w:ascii="Liberation Serif" w:hAnsi="Liberation Serif" w:cs="Liberation Serif"/>
                <w:bCs/>
              </w:rPr>
              <w:t>ЗОЛ «Маяк»</w:t>
            </w:r>
            <w:r>
              <w:rPr>
                <w:rFonts w:ascii="Liberation Serif" w:hAnsi="Liberation Serif" w:cs="Liberation Serif"/>
              </w:rPr>
              <w:t>, Председатель ТКДН и ЗП Новолялинского района О.А. Андрусишина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</w:rPr>
              <w:t>ТКДНиЗП города Нижняя Тура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Руководители и воспитатели лагерей дневного пребывания </w:t>
            </w:r>
            <w:r>
              <w:rPr>
                <w:rFonts w:ascii="Liberation Serif" w:hAnsi="Liberation Serif" w:cs="Liberation Serif"/>
              </w:rPr>
              <w:t>детей, воспитанники лагерей дневного пребывания детей на базе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11.00-11.40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Нижняя Тура, ул. Чкалова, 11 (МАОУ «СОШ № 1»), г. Нижняя Тура, пос. Ис, ул. Ленина, 118 (МАОУ «Исовская СОШ»)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Воспитанники лагерей дневного пребывания </w:t>
            </w:r>
            <w:r>
              <w:rPr>
                <w:rFonts w:ascii="Liberation Serif" w:hAnsi="Liberation Serif" w:cs="Liberation Serif"/>
              </w:rPr>
              <w:t>детей на базе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Руководители лагерей дневного пребывания детей на базе образовательных организаций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Члены ТКДНиЗП г. Нижняя Тура, несовершеннолетние и их законные представители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14.00-15.00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Нижняя Тура, ул. 40 лет Октября, 2а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ТКДНиЗП г. Нижняя Тура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</w:rPr>
              <w:t>ТКДНиЗП города Североуральска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Правовое консультирование (льготы, пособия многодетным семьям)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Информационная, </w:t>
            </w:r>
            <w:r>
              <w:rPr>
                <w:rFonts w:ascii="Liberation Serif" w:hAnsi="Liberation Serif" w:cs="Liberation Serif"/>
              </w:rPr>
              <w:t>социальная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г.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 г.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8-00 до 12-00; с 13-00 до 16-00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Управление социальной политики № 18 г.Ивдель,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Ворошилова, д.4, каб. 1,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г.Североуральск, ул. Молодежная, д.15, каб. 17, каб.1,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имеющие д</w:t>
            </w:r>
            <w:r>
              <w:rPr>
                <w:rFonts w:ascii="Liberation Serif" w:hAnsi="Liberation Serif" w:cs="Liberation Serif"/>
              </w:rPr>
              <w:t xml:space="preserve">етей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Волощук Т.Ю.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Прохорова М.Ю.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(вопросы по сделкам, продажа, снятие денежных средств)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Информационная, социальная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г.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 г.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8-00 до 12-00; с 13-00 до 16-00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Управление </w:t>
            </w:r>
            <w:r>
              <w:rPr>
                <w:rFonts w:ascii="Liberation Serif" w:hAnsi="Liberation Serif" w:cs="Liberation Serif"/>
              </w:rPr>
              <w:t xml:space="preserve">социальной политики № 18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Ивдель, ул. Ворошилова, д.4, каб. 1,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Североуральск,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Молодежная, д.15, каб. 17, каб.1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имеющие детей,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дети, достигшие возраста 14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Пчелкина А.В.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Анисимкова Н.В.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Оказание бесплатной юридической помощи по </w:t>
            </w:r>
            <w:r>
              <w:rPr>
                <w:rFonts w:ascii="Liberation Serif" w:hAnsi="Liberation Serif" w:cs="Liberation Serif"/>
              </w:rPr>
              <w:t>вопросам воспитания, образования и оздоровления детей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Информационная, социальная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г.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 г.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8-00 до 12-00; с 13-00 до 16-00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Управление социальной политики № 18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Ивдель, ул. Ворошилова, д.4, каб. 1,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С</w:t>
            </w:r>
            <w:r>
              <w:rPr>
                <w:rFonts w:ascii="Liberation Serif" w:hAnsi="Liberation Serif" w:cs="Liberation Serif"/>
              </w:rPr>
              <w:t xml:space="preserve">евероуральск,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Молодежная, д.15, каб. 17, каб.1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имеющие детей, замещающие родители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Волощук Т.Ю.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Казанцева Т.М.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Прохорова М.Ю.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Горячей линия по вопросам защиты прав детей-сирот и детей, оставшихся без попечения родителей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</w:t>
            </w:r>
            <w:r>
              <w:rPr>
                <w:rFonts w:ascii="Liberation Serif" w:hAnsi="Liberation Serif" w:cs="Liberation Serif"/>
              </w:rPr>
              <w:t>период проведения недели правовой помощи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г.-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 г.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8-00 до 12-00; с 13-00 до 16-00 по телефону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27480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Управление социальной политики № 18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Североуральск,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Молодежная, д.15, каб. 16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Замещающие родители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Казанцева Т.М.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Юридическая, правовая  помощь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 xml:space="preserve">оказания консультативной помощи детям,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 xml:space="preserve">Аппарат ТКДН и ЗП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10.07.2025 года  с 09:00 до 16:00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Город Североуральск, ул.Ленина. 38А,кааб.1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 xml:space="preserve">Законные представители, опекуны, и иным </w:t>
            </w:r>
            <w:r>
              <w:rPr>
                <w:rFonts w:ascii="Liberation Serif" w:hAnsi="Liberation Serif"/>
              </w:rPr>
              <w:t>гражданам Североуральского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Ткачук А.С.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Профилактическая беседа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Разъяснение административной и уголовной ответственности несовершеннолетних, как не стать жертвой мошенников, ответственность за дропперство, безопасность н/л в летний </w:t>
            </w:r>
            <w:r>
              <w:rPr>
                <w:rFonts w:ascii="Liberation Serif" w:hAnsi="Liberation Serif" w:cs="Liberation Serif"/>
              </w:rPr>
              <w:t>период (безопасность на водных объектах, нарушение Комендантского часа и т.д.)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Инспектора ОДН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 часов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ДЗОЛ им. В. Дубинина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Отдыхающие несовершеннолетние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ОДН ОМВД Батраева Е.А.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Размещение информации в родительских чатах, чатах учебных групп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Профилактика правонарушений и преступлений, совершаемых несовершеннолетними, и в отношении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весь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Кураторы учебных групп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7-11 июля 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ГАПОУ СО «Североуральский политехникум»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студенты, родители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Гришницина А.А.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widowControl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Разработка и </w:t>
            </w:r>
            <w:r>
              <w:rPr>
                <w:rFonts w:ascii="Liberation Serif" w:hAnsi="Liberation Serif" w:cs="Liberation Serif"/>
              </w:rPr>
              <w:t>распространение памяток и буклетов:</w:t>
            </w:r>
          </w:p>
          <w:p w:rsidR="003C174A" w:rsidRDefault="00265BB9">
            <w:pPr>
              <w:widowControl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-«Административная и уголовная ответственность за потребление и хранение наркотиков»;</w:t>
            </w:r>
          </w:p>
          <w:p w:rsidR="003C174A" w:rsidRDefault="00265BB9">
            <w:pPr>
              <w:widowControl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-«Административная и уголовная ответственность за потребление и хранение и сбыт запрещенных веществ»;</w:t>
            </w:r>
          </w:p>
          <w:p w:rsidR="003C174A" w:rsidRDefault="00265BB9">
            <w:pPr>
              <w:widowControl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-«МВД предупредило о новой схеме</w:t>
            </w:r>
            <w:r>
              <w:rPr>
                <w:rFonts w:ascii="Liberation Serif" w:hAnsi="Liberation Serif" w:cs="Liberation Serif"/>
              </w:rPr>
              <w:t xml:space="preserve"> обмана мошенниками детей…»;</w:t>
            </w:r>
          </w:p>
          <w:p w:rsidR="003C174A" w:rsidRDefault="00265BB9">
            <w:pPr>
              <w:widowControl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-«Твоя ответственность в твоих руках»;</w:t>
            </w:r>
          </w:p>
          <w:p w:rsidR="003C174A" w:rsidRDefault="00265BB9">
            <w:pPr>
              <w:widowControl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-«Подросткам о правонарушениях»;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– 13.07.2025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Улицы города и поселков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Несовершеннолетние, состоящие на </w:t>
            </w:r>
            <w:r>
              <w:rPr>
                <w:rFonts w:ascii="Liberation Serif" w:hAnsi="Liberation Serif" w:cs="Liberation Serif"/>
              </w:rPr>
              <w:t>персонифицированном учете в ТКДН и ЗП, находящиеся в трудной жизненной ситуации и из замещающих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педагог Подсохина О.В., специалисты по соц.работе Боровкова Е.Р., Труфанова Е.и.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Квест- игра «Мои права и обязанности»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Проверка правовых </w:t>
            </w:r>
            <w:r>
              <w:rPr>
                <w:rFonts w:ascii="Liberation Serif" w:hAnsi="Liberation Serif" w:cs="Liberation Serif"/>
              </w:rPr>
              <w:t>знаний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 несовершеннолетних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07.07.2025 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в 15.00 ч.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ГАУ «СРЦН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Североуральска»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ул.Чкалова,2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Несовершеннолетние, состоящие на персонифицированном учете в ТКДН и ЗП, находящиеся в трудной жизненной ситуации и из замещающих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Социальный </w:t>
            </w:r>
            <w:r>
              <w:rPr>
                <w:rFonts w:ascii="Liberation Serif" w:hAnsi="Liberation Serif" w:cs="Liberation Serif"/>
              </w:rPr>
              <w:t>педагог Подсохина О.В.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Дискуссия о трудоустройстве несовершеннолетних 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и специалисты ЦЗН г.Североуральска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07.07.2025 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в 16.00 ч.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ГАУ «СРЦН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Североуральска»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Каржавина, 17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Несовершеннолетние, </w:t>
            </w:r>
            <w:r>
              <w:rPr>
                <w:rFonts w:ascii="Liberation Serif" w:hAnsi="Liberation Serif" w:cs="Liberation Serif"/>
              </w:rPr>
              <w:t>проживающие в учреждении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Старший воспитатель Михайлова Е.В.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Правовой квест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Проверка правовых знаний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 несовершеннолетних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08.07.2025 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16.00 ч.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ГАУ «СРЦН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Североуральска»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Каржавина, 17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Несовершеннолетние, проживающие в учреждении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Старший воспитатель Михайлова Е.В.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Круглый стол «Что? Где? Когда 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Проверка правовых знаний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 несовершеннолетних и воспитатели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12.07.2025 в 16.00 ч.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 «СРЦН г.Североуральска, ул. Каржавина, 17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Несовершеннолетние, проживающие в учреждении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Старший воспитатель Михайлова Е.В.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Встреча начальника Управления образования с выпускниками педагогических классов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Выпускники, родители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29.06.2025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Управление образования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Выпускникиродители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Ощепкова И.Н.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Консультирование </w:t>
            </w:r>
            <w:r>
              <w:rPr>
                <w:rFonts w:ascii="Liberation Serif" w:hAnsi="Liberation Serif" w:cs="Liberation Serif"/>
              </w:rPr>
              <w:t>выпускников 9 классов, не прошедших итоговую аттестацию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40 минут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Выпускники 9 классов, педагоги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всего периода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Общеобразовательные учреждения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Выпускники 9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Директора общеобразовательных учреждений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Телефоны «горячей </w:t>
            </w:r>
            <w:r>
              <w:rPr>
                <w:rFonts w:ascii="Liberation Serif" w:hAnsi="Liberation Serif" w:cs="Liberation Serif"/>
              </w:rPr>
              <w:t>линии»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и просвещение, а также консультирование о возможности получения мер государственной поддержки, предоставляемых центром занятости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центра занятости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9:00-12:00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«Североуральский ЦЗ» Свердловская область, г. </w:t>
            </w:r>
            <w:r>
              <w:rPr>
                <w:rFonts w:ascii="Liberation Serif" w:hAnsi="Liberation Serif" w:cs="Liberation Serif"/>
              </w:rPr>
              <w:t>Североуральск, ул. Ватутина, 24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граждане в возрасте от 14 до 18 лет и их родители (опекуны/попечители)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О.Ю. Макаренкова,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Ю.О. Макарова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День открытых дверей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и просвещение, а также консультирование о </w:t>
            </w:r>
            <w:r>
              <w:rPr>
                <w:rFonts w:ascii="Liberation Serif" w:hAnsi="Liberation Serif" w:cs="Liberation Serif"/>
              </w:rPr>
              <w:t>возможности получения мер государственной поддержки, предоставляемых центром занятости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центра занятости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9:00-12:00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«Североуральский ЦЗ» Свердловская область,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Североуральск, ул. Ватутина, 24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граждане в возрасте от 1</w:t>
            </w:r>
            <w:r>
              <w:rPr>
                <w:rFonts w:ascii="Liberation Serif" w:hAnsi="Liberation Serif" w:cs="Liberation Serif"/>
              </w:rPr>
              <w:t>4 до 18 лет и их родители (опекуны/попечители)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Ю.О. Макарова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Всеобуч «Права и обязанности родителей»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информирование родителей об их правах и обязанностях при воспитании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родители (законные представители)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07.07.2025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ГБОУ СО </w:t>
            </w:r>
            <w:r>
              <w:rPr>
                <w:rFonts w:ascii="Liberation Serif" w:hAnsi="Liberation Serif"/>
              </w:rPr>
              <w:t>«Североуральская школа-интернат»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Официальный сайт ОО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родители (законные представители) 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Информирование на тему «Семейные ценности и традиции в воспитании ребенка»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</w:pPr>
            <w:r>
              <w:rPr>
                <w:rFonts w:ascii="Liberation Serif" w:hAnsi="Liberation Serif" w:cs="Liberation Serif"/>
              </w:rPr>
              <w:t>информирование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родителей </w:t>
            </w:r>
            <w:r>
              <w:rPr>
                <w:rFonts w:ascii="Liberation Serif" w:hAnsi="Liberation Serif" w:cs="Liberation Serif"/>
              </w:rPr>
              <w:t>(законных представителей) о важности семейных ценностей в воспитании ребенка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«Северо-уральская школа-интернат»</w:t>
            </w:r>
          </w:p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Официальный сайт ОО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</w:pPr>
            <w:r>
              <w:rPr>
                <w:rFonts w:ascii="Liberation Serif" w:hAnsi="Liberation Serif"/>
              </w:rPr>
              <w:t>родители (законные представители) 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во</w:t>
            </w:r>
            <w:r>
              <w:rPr>
                <w:rFonts w:ascii="Liberation Serif" w:hAnsi="Liberation Serif" w:cs="Liberation Serif"/>
              </w:rPr>
              <w:t>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Распространение памятки «Права ребенка в семье»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</w:pPr>
            <w:r>
              <w:rPr>
                <w:rFonts w:ascii="Liberation Serif" w:hAnsi="Liberation Serif" w:cs="Liberation Serif"/>
              </w:rPr>
              <w:t>информирование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обучающихся и их родителей (законных представителей) о правах ребенка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ГБОУ СО «Северо-уральская </w:t>
            </w:r>
            <w:r>
              <w:rPr>
                <w:rFonts w:ascii="Liberation Serif" w:hAnsi="Liberation Serif" w:cs="Liberation Serif"/>
              </w:rPr>
              <w:t>школа-интернат»</w:t>
            </w:r>
          </w:p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Официальный сайт ОО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</w:pPr>
            <w:r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rPr>
          <w:trHeight w:val="219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Книжная выставка в библиотеке «Тебе о праве и право о тебе!»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</w:pPr>
            <w:r>
              <w:rPr>
                <w:rFonts w:ascii="Liberation Serif" w:hAnsi="Liberation Serif" w:cs="Liberation Serif"/>
              </w:rPr>
              <w:t>информирование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несовершеннолетних и их родителей (законных </w:t>
            </w:r>
            <w:r>
              <w:rPr>
                <w:rFonts w:ascii="Liberation Serif" w:hAnsi="Liberation Serif" w:cs="Liberation Serif"/>
              </w:rPr>
              <w:t>представителей) о правах ребенка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несовершеннолетние, родители (законные представители)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МАУ Культуры "Централизованная библиотечная система Североуральского городского округа», город Североуральск, ул. Мира, 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Работники библиотеки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</w:rPr>
              <w:t xml:space="preserve">ТКДНиЗП </w:t>
            </w:r>
            <w:r>
              <w:rPr>
                <w:rFonts w:ascii="Liberation Serif" w:hAnsi="Liberation Serif" w:cs="Liberation Serif"/>
                <w:b/>
              </w:rPr>
              <w:t>города Серова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Правовое консультирование, приуроченное ко дню памяти святых Петра и Февронии Муромских (День семьи, любви и верности)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 часа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(07.07.2025-11.07.2025)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Аппарат ТКДНиЗП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Серова, несовершеннолетние и их законные </w:t>
            </w:r>
            <w:r>
              <w:rPr>
                <w:rFonts w:ascii="Liberation Serif" w:hAnsi="Liberation Serif" w:cs="Liberation Serif"/>
              </w:rPr>
              <w:t>представители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09.00-12.00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07.07.2025-11.07.2025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Территориальная КДНиЗП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г. Серова;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г. Серов,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ул. Зславского,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д. 15/6, пом.10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ТКДНиЗП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Серова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</w:rPr>
              <w:t>ТКДНиЗП Серовского района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Профилактические </w:t>
            </w:r>
            <w:r>
              <w:rPr>
                <w:rFonts w:ascii="Liberation Serif" w:hAnsi="Liberation Serif" w:cs="Liberation Serif"/>
              </w:rPr>
              <w:t>беседы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Руководители и воспитатели лагеря дневного пребывания детей, воспитанники лагеря дневного пребывания детей на базе МБОУ ДОД ДДТ п. Сосьва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11.00-11.40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п. Сосьва,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Балдина,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49 (МБОУ ДОД ДДТ п. Сосьва)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Воспитанники </w:t>
            </w:r>
            <w:r>
              <w:rPr>
                <w:rFonts w:ascii="Liberation Serif" w:hAnsi="Liberation Serif" w:cs="Liberation Serif"/>
              </w:rPr>
              <w:t xml:space="preserve">лагеря дневного пребывания детей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Руководители лагеря дневного пребывания детей  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Члены ТКДНиЗП Серовского района, несовершеннолетние и их законные представители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14.00-15.00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п. Сосьва,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Митина,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1 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Председатель ТКДНиЗП Серовского района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Администрация Восточного управленческого округа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Встреча с семьями, из которых мужчины находятся на СВО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Консультативная, просветительская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ТКДНиЗП Алапаевского района, начальник Управления социальной политики №1, педагоги, волонтеры, члены семей СВО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С. Костино Алапаевского района Свердловской области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в трудной жизненной ситуации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ТКДНиЗП Алапаевског</w:t>
            </w:r>
            <w:r>
              <w:rPr>
                <w:rFonts w:ascii="Liberation Serif" w:hAnsi="Liberation Serif" w:cs="Liberation Serif"/>
              </w:rPr>
              <w:t>о района С.В.Федосова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Встреча с отдыхающими несовершеннолетними в загородном лагере «Факел»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Консультативная, просветительская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ТКДНиЗП Алапаевского района, педагоги, несовершеннолетние отдыхающие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 xml:space="preserve">Муниципальное учреждение </w:t>
            </w:r>
            <w:r>
              <w:rPr>
                <w:rFonts w:ascii="Liberation Serif" w:hAnsi="Liberation Serif"/>
              </w:rPr>
              <w:t>«Молодежный центр «Факел» с. Н.Синячиха</w:t>
            </w:r>
            <w:r>
              <w:rPr>
                <w:rFonts w:ascii="Liberation Serif" w:hAnsi="Liberation Serif" w:cs="Liberation Serif"/>
              </w:rPr>
              <w:t xml:space="preserve"> Алапаевского района Свердловской области</w:t>
            </w:r>
            <w:r>
              <w:rPr>
                <w:rFonts w:ascii="Liberation Serif" w:hAnsi="Liberation Serif"/>
              </w:rPr>
              <w:t xml:space="preserve"> 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граждане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ТКДНиЗП Алапаевского района С.В. Федосова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Лекторий в загородном оздоровительном комплексе «Павлика Морозова» на правовую </w:t>
            </w:r>
            <w:r>
              <w:rPr>
                <w:rFonts w:ascii="Liberation Serif" w:hAnsi="Liberation Serif" w:cs="Liberation Serif"/>
              </w:rPr>
              <w:t>тематику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Правовая грамотность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 Артемовского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ЗОК им.Павлика Морозова,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Артемовский район, пос.С-Бор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 и ЗП Артемовского района Серебренникова Т.Ю.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4.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Лекция на правовую тематику в </w:t>
            </w:r>
            <w:r>
              <w:rPr>
                <w:rFonts w:ascii="Liberation Serif" w:hAnsi="Liberation Serif" w:cs="Liberation Serif"/>
              </w:rPr>
              <w:t>лагере с дневным пребыванием в ЦО и ПО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Правовая грамотность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 Артемовского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Центр образования и профессиональной ориентации,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Артемовский район,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пос. Буланаш, ул.Коммунальная,10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Председатель ТКДН и</w:t>
            </w:r>
            <w:r>
              <w:rPr>
                <w:rFonts w:ascii="Liberation Serif" w:hAnsi="Liberation Serif" w:cs="Liberation Serif"/>
              </w:rPr>
              <w:t xml:space="preserve"> ЗП Артемовского района Серебренникова Т.Ю.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Прием граждан по правовым вопросам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Правовая грамотность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 Артемовского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08.00- 17.00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Служебное помещение территориальной комиссии Артемовского района по делам </w:t>
            </w:r>
            <w:r>
              <w:rPr>
                <w:rFonts w:ascii="Liberation Serif" w:hAnsi="Liberation Serif" w:cs="Liberation Serif"/>
              </w:rPr>
              <w:t>несовершеннолетних и защите их прав, гор.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Артемовский, ул.Комсомольская,18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проживающие на территории Артемовского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Председатель ТКДН и ЗП Артемовского района Серебренникова Т.Ю.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6.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Родительское собрание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Правовая грамотность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защите прав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 Артемовского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ДОУ № 15, г. Артемовский, ул. Достоевского, д. 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Родители, детей, посещающих дошкольное 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 и ЗП Артемовского района Серебренникова Т.Ю.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7.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Родительское собрание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Пропаганда семейных ценностей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 Байкаловского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с. Байкалово, ул. Техническая, д. 19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д/сад «Светлячок»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ТКДНиЗП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Шушарина И.В.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8.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Родительское собрание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Пропаганда семейных</w:t>
            </w:r>
            <w:r>
              <w:rPr>
                <w:rFonts w:ascii="Liberation Serif" w:hAnsi="Liberation Serif" w:cs="Liberation Serif"/>
              </w:rPr>
              <w:t xml:space="preserve"> ценностей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 Байкаловского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с. Байкалово, ул. Набережная, д. 6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д/сад «Богатырь»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ТКДНиЗП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Шушарина И.В.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9.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Индивидуальные беседы о реализации права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несовершеннолетних на получение основного общего</w:t>
            </w:r>
            <w:r>
              <w:rPr>
                <w:rFonts w:ascii="Liberation Serif" w:hAnsi="Liberation Serif" w:cs="Liberation Serif"/>
              </w:rPr>
              <w:t xml:space="preserve"> и профессионального образования. Формы получения основного общего образования.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 час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ТКДН и ЗП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города Алапаевска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09:00 до 10:30 час.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Алапаевск, ул. Фрунзе, 43, каб.11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</w:t>
            </w:r>
            <w:r>
              <w:rPr>
                <w:rFonts w:ascii="Liberation Serif" w:hAnsi="Liberation Serif" w:cs="Liberation Serif"/>
              </w:rPr>
              <w:t>е, родители, состоящие на профилактическом учете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председатель ТКДН и ЗП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Доценко О.В.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10.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просвещение родителей (иных законных представителей) по темам: «Юридическая ответственность родителей за воспитание и образование своих детей», «Основные </w:t>
            </w:r>
            <w:r>
              <w:rPr>
                <w:rFonts w:ascii="Liberation Serif" w:hAnsi="Liberation Serif" w:cs="Liberation Serif"/>
              </w:rPr>
              <w:t>права детей и их защита в Российской Федерации».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просвещение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 час 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ТКДН и ЗП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города Алапаевска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10:30 до 11:30 час.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Алапаевск, ул. Фрунзе, 43, каб.11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председатель ТКДН и ЗП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Доценко О.В.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Повышение </w:t>
            </w:r>
            <w:r>
              <w:rPr>
                <w:rFonts w:ascii="Liberation Serif" w:hAnsi="Liberation Serif"/>
                <w:bCs/>
              </w:rPr>
              <w:t>правовой грамотности граждан, несовершеннолетних, родителей и (или) иных законных представителей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15-30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ТКДН и ЗП города Камышлова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С 07.07.2025 по 13.07.2025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ТКДН и ЗП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г. Камышлова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ул. Свердлова, 41 кабинет № 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Несовершеннолетние, родители и (или) </w:t>
            </w:r>
            <w:r>
              <w:rPr>
                <w:rFonts w:ascii="Liberation Serif" w:hAnsi="Liberation Serif"/>
                <w:bCs/>
              </w:rPr>
              <w:t>иные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Председатель ТКДН и ЗП Олькова И.А.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Консультирование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в т.ч. в режиме телефонного сообщения, в режиме онлайн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15 до 30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ТКДНиЗП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Камышловского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по 13.07.2025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ТКДНиЗП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Камышловского района, ул. Свердлова, д. 41, каб. 101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законные представители, несовершеннолетние, семьи участников СВО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Председатель ТКДНиЗП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Камышловского района Шахова В.М.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13.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Лекция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ТКДНиЗП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Камышловского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по 13.07.2025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МКОУ Квашнинская СОШ,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МКОУ Баранниковская СОШ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трудового лагеря, в том числе детей из семей участников специальной военной операции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Председатель ТКДНиЗП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Камышловского района Шахова В.М.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14.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Рейдовые мероприятия в семьи, состоящие на учете, с раздачей листовок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 Пышминского района, СРЦН, ПДН, УСП № 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09-10 июля 2025 года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10.00 ч.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Населенные пункты Пышминского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Машарова О.В., председатель ТКДНиЗП;</w:t>
            </w:r>
          </w:p>
          <w:p w:rsidR="003C174A" w:rsidRDefault="00265BB9">
            <w:pPr>
              <w:spacing w:after="0"/>
              <w:ind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Булато</w:t>
            </w:r>
            <w:r>
              <w:rPr>
                <w:rFonts w:ascii="Liberation Serif" w:hAnsi="Liberation Serif" w:cs="Liberation Serif"/>
              </w:rPr>
              <w:t>ва А.Н., заведующая отделением профилактики СРЦН; Бахарева А.В., инспектор ПДН, Долгополова М.В., специалист УСП № 8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15.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Правовая викторина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</w:pPr>
            <w:r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 Пышминского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 июля 2025 года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11.00 ч.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пгт. Пышма, ул. Куйбышева,</w:t>
            </w:r>
            <w:r>
              <w:rPr>
                <w:rFonts w:ascii="Liberation Serif" w:hAnsi="Liberation Serif" w:cs="Liberation Serif"/>
              </w:rPr>
              <w:t xml:space="preserve"> 39 (лагерь дневного пребывания на базе МБОУ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ПМО СО «Пышминская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Машарова О.В., председатель ТКДНиЗП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16.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Раздача буклетов о телефонах доверия, служб, работающих в сфере защиты прав детей, о правах и обязанностях родителей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 </w:t>
            </w:r>
            <w:r>
              <w:rPr>
                <w:rFonts w:ascii="Liberation Serif" w:hAnsi="Liberation Serif" w:cs="Liberation Serif"/>
              </w:rPr>
              <w:t>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 Пышминского района, волонтеры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 июля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14.00 ч.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Парк культуры и отдыха, пгт. Пышма, ул. Куйбышева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Машарова О.В., председатель ТКДНиЗП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17.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просветительских бесед в ГАУСО СО «СРЦН Режевского района»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Правовое консультирование </w:t>
            </w:r>
            <w:r>
              <w:rPr>
                <w:rFonts w:ascii="Liberation Serif" w:hAnsi="Liberation Serif" w:cs="Liberation Serif"/>
              </w:rPr>
              <w:t>несовершеннолетних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 Режевского района, отдел опеки и попечительства Управления социальной политики №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г. 09:00 час.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Свердловская область, г. Реж, ул. О. Кошевого, д. 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в возратсе от 7 до 17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Ответственный секретарь ТКДН и ЗП Режевского района Паньшина Е.В.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18.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Единый консультационный пункт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 граждан (несовершеннолетних  и родителей)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 Режевского района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Ежедневно с 07.07.2025 г. по 13.07.2025 г. с </w:t>
            </w:r>
            <w:r>
              <w:rPr>
                <w:rFonts w:ascii="Liberation Serif" w:hAnsi="Liberation Serif" w:cs="Liberation Serif"/>
              </w:rPr>
              <w:t>14:00 час. до 15:00 час.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Свердловская область, г. Реж, ул. Бажова, д. 15, каб 335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и родители (законные представители)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Ответственный секретарь ТКДН и ЗП Режевского района Паньшина Е.В.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19.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консультационная </w:t>
            </w:r>
            <w:r>
              <w:rPr>
                <w:rFonts w:ascii="Liberation Serif" w:hAnsi="Liberation Serif" w:cs="Liberation Serif"/>
              </w:rPr>
              <w:t>помощь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 Слободо-Туринского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– 11.07.2025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с. Туринская Слобода, </w:t>
            </w:r>
          </w:p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Первомайская, 6</w:t>
            </w:r>
          </w:p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кабинет ТКДН и ЗП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представители), опекуны несовершенно-летних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Хворова М.А., председатель ТКДН и ЗП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Собрание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информационно-просветительское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 Слободо-Туринского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с. Туринская Слобода, </w:t>
            </w:r>
          </w:p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Первомайская, 6</w:t>
            </w:r>
          </w:p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кабинет ТКДН и ЗП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родители, состоящие на профилактическом учете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Хворова М.А., председатель ТКДН и ЗП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Консультирование по </w:t>
            </w:r>
            <w:r>
              <w:rPr>
                <w:rFonts w:ascii="Liberation Serif" w:hAnsi="Liberation Serif" w:cs="Liberation Serif"/>
              </w:rPr>
              <w:t>вопросам в сфере защиты прав и законных интересов несовершеннолетних, административного и уголовного права, организации летней занятости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09.00 до 17.00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 Таборинского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07.07.2025 по 13.07.2025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с. Таборы, ул. Красноармейская, д. </w:t>
            </w:r>
            <w:r>
              <w:rPr>
                <w:rFonts w:ascii="Liberation Serif" w:hAnsi="Liberation Serif" w:cs="Liberation Serif"/>
              </w:rPr>
              <w:t xml:space="preserve">31 а.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9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Несовершеннолетние, родители (законные представители) несовершеннолетних, иные граждане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Григорчук И.В., председатель территориальной комиссии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Суркова И.С., ответственный секретарь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Посещение четырех семей участников СВО, находящихся в социально</w:t>
            </w:r>
            <w:r>
              <w:rPr>
                <w:rFonts w:ascii="Liberation Serif" w:hAnsi="Liberation Serif" w:cs="Liberation Serif"/>
              </w:rPr>
              <w:t xml:space="preserve"> опасном положении, по месту жительства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разъяснительной беседы о создании безопасных условий во всех сферах жизнедеятельности детей, оказание консультативной помощи по организации летней занятости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 минут на каждую семью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 Тавдинс</w:t>
            </w:r>
            <w:r>
              <w:rPr>
                <w:rFonts w:ascii="Liberation Serif" w:hAnsi="Liberation Serif" w:cs="Liberation Serif"/>
              </w:rPr>
              <w:t>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Тавда, ул. Ленина, 21-2,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Тавда, ул. Елохина, 11-20,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Тавда, ул. Ленина, 50-4,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Тавда, ул. 2 Верфь, 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 и ЗП Захаренко М.Н.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23.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Прием граждан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Консультативная помощь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КДН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Тавда, ул. Ленина, 78А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 Тавдинского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 и ЗП Захаренко М.Н.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24.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Консультирование по правовым вопросам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Устная консультация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4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 Талицкого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09.07.2025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 xml:space="preserve">09:00 - </w:t>
            </w:r>
            <w:r>
              <w:rPr>
                <w:rFonts w:ascii="Liberation Serif" w:hAnsi="Liberation Serif"/>
              </w:rPr>
              <w:t>15:00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 Талица, ул. Ленина, д.71, к.35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Семьи, состоящие на учете.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Несовершеннолетние и их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Крюкова Н.М., председатель ТКДН и ЗП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25.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Консультирование по правовым вопросам в ходе рейдового мероприятия при обследовании семей.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Устная </w:t>
            </w:r>
            <w:r>
              <w:rPr>
                <w:rFonts w:ascii="Liberation Serif" w:hAnsi="Liberation Serif"/>
              </w:rPr>
              <w:t>консультация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ТКДН и ЗП Талицкого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09.07.2025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14:00 - 16:00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 Талица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Семьи, имеющие детей в возрасте от 0 до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Штанько Л.В., ответственный секретарь ТКДН и ЗП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26.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Конкурс детских рисунков «Моя семья»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07.07.2025-10.07.2025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 xml:space="preserve">ТКДН и ЗП </w:t>
            </w:r>
            <w:r>
              <w:rPr>
                <w:rFonts w:ascii="Liberation Serif" w:hAnsi="Liberation Serif" w:cs="Liberation Serif"/>
              </w:rPr>
              <w:t>Талицкого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07.07.2025-10.07.2025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 Талица, ул. Ленина, д.71, к.35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Несовершеннолетние, состоящие на учете.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Подростки, совершившие административные правонарушения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Штанько Л.В., ответственный секретарь ТКДН и ЗП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27.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Выставка детских рисунков «Моя </w:t>
            </w:r>
            <w:r>
              <w:rPr>
                <w:rFonts w:ascii="Liberation Serif" w:hAnsi="Liberation Serif"/>
              </w:rPr>
              <w:t xml:space="preserve">семья»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10-13.07.2025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ТКДН и ЗП Талицкого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right="-109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10-13.07.2025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Талица, 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ул. Луначарского, д.81д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ГАУК СО «УГВИМ» - Музей разведчика Н.И. Кузнецова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Несовершеннолетние, состоящие на учете.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Подростки, совершившие административные правонарушения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Крюкова Н.М., председатель ТКДН и ЗП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28.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Встреча с подростками в музее разведчика Н.И. Кузнецова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Консультирование по правовым вопросам.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Устная консультация</w:t>
            </w:r>
          </w:p>
          <w:p w:rsidR="003C174A" w:rsidRDefault="003C174A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15:00 – 16:30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ТКДН и ЗП Талицкого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10.07.2025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/>
              </w:rPr>
              <w:t>15:00 – 16:30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г.Талица, ул. Луначарского, </w:t>
            </w:r>
            <w:r>
              <w:rPr>
                <w:rFonts w:ascii="Liberation Serif" w:hAnsi="Liberation Serif"/>
              </w:rPr>
              <w:t>д.81д</w:t>
            </w:r>
          </w:p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ГАУК СО «УГВИМ» - Музей разведчика Н.И. Кузнецова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Подростки, совершившие административные правонарушения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Крюкова Н.М., председатель ТКДН и ЗП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29.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  <w:lang w:val="en"/>
              </w:rPr>
              <w:t>Прием граждан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Территориальная комиссия Туринского района по </w:t>
            </w:r>
            <w:r>
              <w:rPr>
                <w:rFonts w:ascii="Liberation Serif" w:hAnsi="Liberation Serif" w:cs="Liberation Serif"/>
              </w:rPr>
              <w:t>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 г. 14.00 час. – 16.00 час.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 г. 10.00 час. – 12.00 час.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Туринск, ул. Ленина, д. 33, каб. 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Семьи, проживающие на территории Туринского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Председатель территориальной </w:t>
            </w:r>
            <w:r>
              <w:rPr>
                <w:rFonts w:ascii="Liberation Serif" w:hAnsi="Liberation Serif" w:cs="Liberation Serif"/>
              </w:rPr>
              <w:t>комиссии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30.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ind w:left="-102" w:right="-10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Прием граждан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ind w:left="-102" w:right="-10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Консультативный прием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ind w:left="-102" w:right="-10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14.00-17.00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ind w:left="-102" w:right="-10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ТКДН и ЗП города Ирбита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ind w:left="-102" w:right="-104"/>
            </w:pPr>
            <w:r>
              <w:rPr>
                <w:rFonts w:ascii="Liberation Serif" w:hAnsi="Liberation Serif"/>
              </w:rPr>
              <w:t>11.07.2025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ind w:left="-102" w:right="-10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 Ирбит, ул. Калинина, 32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ind w:left="-102" w:right="-10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Несовершеннолетние,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ind w:left="-102" w:right="-10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Председатель ТКДН и ЗП Леонтьева Т.В.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ind w:left="-102" w:right="-10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Заседание комиссии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ind w:left="-102" w:right="-10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Защита прав </w:t>
            </w:r>
            <w:r>
              <w:rPr>
                <w:rFonts w:ascii="Liberation Serif" w:hAnsi="Liberation Serif"/>
              </w:rPr>
              <w:t>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ind w:left="-109" w:right="-10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14.00-17.00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ind w:left="-102" w:right="-10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ТКДН и ЗП города Ирбита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ind w:left="-102" w:right="-104"/>
            </w:pPr>
            <w:r>
              <w:rPr>
                <w:rFonts w:ascii="Liberation Serif" w:hAnsi="Liberation Serif"/>
              </w:rPr>
              <w:t>10.07.2025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ind w:left="-102" w:right="-10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 Ирбит, ул. Калинина, 32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ind w:left="-102" w:right="-10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Несовершеннолетние,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74A" w:rsidRDefault="00265BB9">
            <w:pPr>
              <w:spacing w:after="0"/>
              <w:ind w:left="-102" w:right="-10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Председатель ТКДН и ЗП Леонтьева Т.В.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ind w:left="-113" w:right="-8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Оказание консультативной помощи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</w:t>
            </w:r>
            <w:r>
              <w:rPr>
                <w:rFonts w:ascii="Liberation Serif" w:hAnsi="Liberation Serif" w:cs="Liberation Serif"/>
              </w:rPr>
              <w:t xml:space="preserve"> ЗП Ирбитского района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Ирбит, ул. Советская, 100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Граждане Ирбитского района обратившиеся за консультацией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Председатель ТКДН и ЗП Ирбитского района Целлер Т.Ю.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Администрация Горнозаводского управленческого округа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Территориальная комиссия города Новоуральска по делам несовершеннолетних и защите их прав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«горячей линии»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Консультирование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Члены ТКДНиЗП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МБУ «Детско-юношеский центр»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Интернет портал «Доверие. Как быть» МБУ «Де</w:t>
            </w:r>
            <w:r>
              <w:rPr>
                <w:rFonts w:ascii="Liberation Serif" w:hAnsi="Liberation Serif" w:cs="Liberation Serif"/>
              </w:rPr>
              <w:t>тско-юношеский центр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Председатель ТКДНиЗП 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Г.Н. Бронникова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Прием по личным вопросам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аппарата ТКДНиЗП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Новоуральск, 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Мичурина, д.31.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Председатель ТКДНиЗП 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Г.Н. Бронникова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День открытых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Просветительское и профориентационное мероприятие,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аппарата ТКДНиЗП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Новоуральск, 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Мичурина, д.31.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</w:t>
            </w:r>
          </w:p>
          <w:p w:rsidR="003C174A" w:rsidRDefault="003C174A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Председатель ТКДНиЗП 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Г.Н. Бронникова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Городской праздник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Консультационная выездная площадка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аппарата и члены ТКДНиЗП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Новоуральск, Центральный парк культуры и отдыха «Новоуральский», 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Фурманова, 26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Законные </w:t>
            </w:r>
            <w:r>
              <w:rPr>
                <w:rFonts w:ascii="Liberation Serif" w:hAnsi="Liberation Serif" w:cs="Liberation Serif"/>
              </w:rPr>
              <w:t>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Председатель ТКДНиЗП 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Г.Н. Бронникова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Территориальная комиссия города Кушвы по делам несовершеннолетних и защите их прав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Прием граждан по личным вопросам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комиссии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Кушва, 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</w:t>
            </w:r>
            <w:r>
              <w:rPr>
                <w:rFonts w:ascii="Liberation Serif" w:hAnsi="Liberation Serif" w:cs="Liberation Serif"/>
              </w:rPr>
              <w:t>Красноармейская, 16, кабинет 33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 муниципалитетов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ТКДНиЗП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Кротова Е.В.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«горячей линии»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Консультирование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Члены ТКДНиЗП</w:t>
            </w:r>
          </w:p>
          <w:p w:rsidR="003C174A" w:rsidRDefault="003C174A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Управление социальной политики № 16,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СЗН СО «Кушвинский центр занятости»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 муниципалитетов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 ТКДНиЗП</w:t>
            </w:r>
          </w:p>
          <w:p w:rsidR="003C174A" w:rsidRDefault="00265BB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Кротова Е.В.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Департамент по труду и занятости населения Свердловской области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08.07.2025г.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День бесплатных правовых консультаций в рамках Всероссийской недели правовой помощи по вопросам защиты интересов </w:t>
            </w:r>
            <w:r>
              <w:rPr>
                <w:rFonts w:ascii="Liberation Serif" w:hAnsi="Liberation Serif" w:cs="Liberation Serif"/>
              </w:rPr>
              <w:t>семьи. «Вместе создадим мир, в котором хотим жить!»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 по вопросам: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 о законодательстве Российской Федерации, регулирующем вопросы бесплатной юридической помощи;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о законодательстве Российской Федерации, регулирующем вопросы противодействи</w:t>
            </w:r>
            <w:r>
              <w:rPr>
                <w:rFonts w:ascii="Liberation Serif" w:hAnsi="Liberation Serif" w:cs="Liberation Serif"/>
              </w:rPr>
              <w:t>я коррупции;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трудовое законодательство.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 часа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относящиеся к следующим категориям: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инвалиды;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граждане предпенсионного возраста;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одинокие и многодетные родители, усыновители, опекуны (попечители), воспитываю-щие несовершеннолетних дет</w:t>
            </w:r>
            <w:r>
              <w:rPr>
                <w:rFonts w:ascii="Liberation Serif" w:hAnsi="Liberation Serif" w:cs="Liberation Serif"/>
              </w:rPr>
              <w:t>ей, детей-инвалидов;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лица, принимавшие участие в специальной военной операции, являющиеся ветеранами боевых действий и члены  их семей.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10:00 до 13:00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«Алапаевский ЦЗ», г. Алапаевск,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Ленина, 17, кабинет № 15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зарегистрированные в цел</w:t>
            </w:r>
            <w:r>
              <w:rPr>
                <w:rFonts w:ascii="Liberation Serif" w:hAnsi="Liberation Serif" w:cs="Liberation Serif"/>
              </w:rPr>
              <w:t>ях поиска подходящей работы, включая безработных граждан. Иные категории граждан, независимо от из  трудового и профессионального  положения.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Чечулина Елена Николаевна.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11.07.2025г. Профориентационное мероприятие для подростков, </w:t>
            </w:r>
            <w:r>
              <w:rPr>
                <w:rFonts w:ascii="Liberation Serif" w:hAnsi="Liberation Serif" w:cs="Liberation Serif"/>
              </w:rPr>
              <w:t>желающих работать в МКУ "Центр МПИС". Молодежь – наше будущее!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Мероприятие проводится для учащихся ОУ МО город Алапаевск.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Профессиональная ориентация несовершеннолетних граждан в возрасте             от 14 до 18 лет.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Правовые вопросы трудоустройства;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Бесп</w:t>
            </w:r>
            <w:r>
              <w:rPr>
                <w:rFonts w:ascii="Liberation Serif" w:hAnsi="Liberation Serif" w:cs="Liberation Serif"/>
              </w:rPr>
              <w:t>латная юридическая помощь.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 граждане в возрасте 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14 до 18 лет.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11:00 до 12:00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«Алапаевский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Алапаевск,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Ленина, 17, кабинет № 15.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 граждане в возрасте от 14 до 18 лет желающие принять участие </w:t>
            </w:r>
            <w:r>
              <w:rPr>
                <w:rFonts w:ascii="Liberation Serif" w:hAnsi="Liberation Serif" w:cs="Liberation Serif"/>
              </w:rPr>
              <w:t>во временном трудоустройстве в период летних каникул.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Профконсультант  Плискина Людмила Леонидовна.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Заседание «ЖК «Успех»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Встреча. Социально-правовое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 ГКУ «Артемовский ЦЗ», Члены семей участников СВО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07.07.25г.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11:00-11:40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«Артемовский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Артемовский, ул. Садовая,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11а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Женщины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Ковалева Ю.С.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«Горячая линия»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Занятость населения (трудоустройство, нарушение трудовых прав и т.д.)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ГКУ «Артемовский ЦЗ»,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08.07.25г. 09:00-13:00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</w:t>
            </w:r>
            <w:r>
              <w:rPr>
                <w:rFonts w:ascii="Liberation Serif" w:hAnsi="Liberation Serif" w:cs="Liberation Serif"/>
              </w:rPr>
              <w:t>«Артемовский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Артемовский, ул. Садовая,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11а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Ежова О.Е.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Выездная встреча с подростками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Профориентационное 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 ГКУ «Артемовский ЦЗ», ТКДН Артемовского района, Подростки возрастной группы 14-17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09.07.25г.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09:00-11:00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МБУ «ЗОК им. Павлика Морозова»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Подростки возрастной группы 14-17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Ковалева Ю.С.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Правовая консультация по вопросам трудоустройства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Правовая помощь  участников специальной военной операции и членов их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07 по 13 июля 2025г.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Безработные граждане, участники специальной военной операции и члены их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9.00 до 16.00 ежедневно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«Артинский ЦЗ» п. Арти,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Рабочей Молодежи, 100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Безработные граждане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трудоустройства ГКУ «Артинский ЦЗ»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Консультационный пункт для </w:t>
            </w:r>
            <w:r>
              <w:rPr>
                <w:rFonts w:ascii="Liberation Serif" w:hAnsi="Liberation Serif" w:cs="Liberation Serif"/>
              </w:rPr>
              <w:t>участников СВО и членов их семей совместно с социальными координаторами Государственного фонда «Защитники Отечества»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Правовая поддержка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ЦЗН, социальные координаторы, участники СВО и члены их семей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июля 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10-00 до 12-00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июля</w:t>
            </w:r>
            <w:r>
              <w:rPr>
                <w:rFonts w:ascii="Liberation Serif" w:hAnsi="Liberation Serif" w:cs="Liberation Serif"/>
              </w:rPr>
              <w:t xml:space="preserve"> 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10-00 до 12-00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«Асбестовский ЦЗ», г. Асбест, ул. Чапаева, 39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оказания государственных услуг в Белоярском районе, рп. Белоярский, ул. Ленина, 261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ГКУ</w:t>
            </w:r>
            <w:r>
              <w:rPr>
                <w:rFonts w:ascii="Liberation Serif" w:hAnsi="Liberation Serif" w:cs="Liberation Serif"/>
              </w:rPr>
              <w:t xml:space="preserve"> «Асбестовский ЦЗ»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Кокшарова О.Р. 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Начальник отдела ГКУ «Асбестовский ЦЗ»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Ланских О.А.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Телефон «Горячей линии» для участников СВО и членов их семей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Информационная поддержка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2 часа 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ЦЗН, участники СВО и члены их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07 </w:t>
            </w:r>
            <w:r>
              <w:rPr>
                <w:rFonts w:ascii="Liberation Serif" w:hAnsi="Liberation Serif" w:cs="Liberation Serif"/>
              </w:rPr>
              <w:t>июля 2025 года по 11 июля 2025 года с 14-00 до 16-00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«Асбестовский ЦЗ»,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Асбест,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Чапаева,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39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ГКУ «Асбестовский ЦЗ»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Кокшарова О.Р.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Молодежный клуб, женский клуб «Горизонт возможносте»</w:t>
            </w:r>
            <w:r>
              <w:rPr>
                <w:rFonts w:ascii="Liberation Serif" w:hAnsi="Liberation Serif" w:cs="Liberation Serif"/>
              </w:rPr>
              <w:t xml:space="preserve"> Просмотр мультипликационного фильма «Сказ о Петре и Февронии», презентация «День семьи, любви и верности»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Укрепление российских духовно-нравственных ценностей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 ЦЗН, дети с ОВЗ и их родители из АНО «Горизонт возможностей»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14-00 до </w:t>
            </w:r>
            <w:r>
              <w:rPr>
                <w:rFonts w:ascii="Liberation Serif" w:hAnsi="Liberation Serif" w:cs="Liberation Serif"/>
              </w:rPr>
              <w:t>13-00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«Асбестовский ЦЗ»,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Асбест,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Чапаева, 39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Дети с ОВЗ и их родители, члены семей участников СВО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ГКУ «Асбестовский ЦЗ»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Кокшарова О.Р. 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Бесплатная юридическая помощь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 тему «Юридическая помощь несовершеннолетним: </w:t>
            </w:r>
            <w:r>
              <w:rPr>
                <w:rFonts w:ascii="Liberation Serif" w:hAnsi="Liberation Serif" w:cs="Liberation Serif"/>
              </w:rPr>
              <w:t xml:space="preserve">трудовые права несовершеннолетних» 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по адресу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ул.Пролетарская, 1Б, Березовский, Свердловская обл., 623700, 08.07.2025 г.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Юридическая помощь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13:00 до 16:00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ГКУ «Березовский ЦЗ» Аксентьева Е.Л.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Ведущий инспектор Волкова Е.В.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 граждане.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13:00 до 16:00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Здание ГКУ «Березовский ЦЗ» по адресу: Свердловская область,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город Березовский, улица Пролетарская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1-б,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Тел.8-34369-4-94-18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граждане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ГКУ «Березовский ЦЗ» А</w:t>
            </w:r>
            <w:r>
              <w:rPr>
                <w:rFonts w:ascii="Liberation Serif" w:hAnsi="Liberation Serif" w:cs="Liberation Serif"/>
              </w:rPr>
              <w:t>ксентьева Е.Л.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Горячая линия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Правовые консультации по вопросам в сфере занятости населения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Порядок регистрации граждан, предоставление мер государственной поддержки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Обучение в рамках национального проекта «Кадры» (Условия, возможности, преимущества)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</w:t>
            </w:r>
            <w:r>
              <w:rPr>
                <w:rFonts w:ascii="Liberation Serif" w:hAnsi="Liberation Serif" w:cs="Liberation Serif"/>
              </w:rPr>
              <w:t>течение недели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центра занятости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 с 09.00 до 12.00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Здание ГКУ «Верхнепышминский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Верхняя Пышма,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Свердлова,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1а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8-34368-7-78-62;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8-992-344-68-99;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8-950-551-56-06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Работодатели и граждане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ищущие работу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Граждане, </w:t>
            </w:r>
            <w:r>
              <w:rPr>
                <w:rFonts w:ascii="Liberation Serif" w:hAnsi="Liberation Serif" w:cs="Liberation Serif"/>
              </w:rPr>
              <w:t>работодатели, представители учебных заведений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Степанова Ольга Савостьяновна;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Иванова Мария Сергеевна;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Кардашина Татьяна Александровна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мер государственной поддержки.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Общественные работы, временное трудоустройство, содействие в</w:t>
            </w:r>
            <w:r>
              <w:rPr>
                <w:rFonts w:ascii="Liberation Serif" w:hAnsi="Liberation Serif" w:cs="Liberation Serif"/>
              </w:rPr>
              <w:t xml:space="preserve"> организации предпринимательской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недели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Интернет. Социальная сеть «ВКонтакте»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https://vk.com/vpcz66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испытывающие трудности в поиске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Овчинникова Ольга Леонидовна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Консультационный пункт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Заключение социального </w:t>
            </w:r>
            <w:r>
              <w:rPr>
                <w:rFonts w:ascii="Liberation Serif" w:hAnsi="Liberation Serif" w:cs="Liberation Serif"/>
              </w:rPr>
              <w:t>контракта на поиск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июля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заместитель начальника отдела назначения социальных выплат УСП № 23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г.Екатеринбург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09.00 до 12.00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Верхняя Пышма,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Свердлова, д.1а, кабинет 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Малоимущие граждане, находящиеся в трудной жизненной ситуации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Монахова </w:t>
            </w:r>
            <w:r>
              <w:rPr>
                <w:rFonts w:ascii="Liberation Serif" w:hAnsi="Liberation Serif" w:cs="Liberation Serif"/>
              </w:rPr>
              <w:t xml:space="preserve">Ольга Александровна 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  <w:lang w:val="en-US"/>
              </w:rPr>
              <w:t>1</w:t>
            </w: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правовая помощь по вопросам интересов защиты семьи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ГКУ «Ивдельский ЦЗ»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координатор фонда «Защитники Отечества»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09.00-12.00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«Ивдельский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Ивдель,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пр-кт Комсомола, </w:t>
            </w:r>
            <w:r>
              <w:rPr>
                <w:rFonts w:ascii="Liberation Serif" w:hAnsi="Liberation Serif" w:cs="Liberation Serif"/>
              </w:rPr>
              <w:t>д. 30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Безработные граждане, многодетные родители, участники СВО и члены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Наранович О.В. – заместитель директора ГКУ «Ивдельский ЦЗ»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Круглый стол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совместно с филиалом Государственного фонда «Защитники Отечества»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г. Каменске-Уральском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</w:t>
            </w:r>
            <w:r>
              <w:rPr>
                <w:rFonts w:ascii="Liberation Serif" w:hAnsi="Liberation Serif" w:cs="Liberation Serif"/>
              </w:rPr>
              <w:t>консультирование участников СВО и членов их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11:00 -12:00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«Каменск-Уральский ЦЗ», г. Каменск-Уральский,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Кунавина,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Безработные граждане,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обратившиеся в филиал Фонда «Защитники Отечества»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Л.Н. Вешкурцева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«Горячая линия» по вопросам занятости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«Каменск-Уральский ЦЗ», г. Каменск-Уральский,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Кунавина,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И.В. Устинова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Размещение информационных материалов </w:t>
            </w:r>
            <w:r>
              <w:rPr>
                <w:rFonts w:ascii="Liberation Serif" w:hAnsi="Liberation Serif" w:cs="Liberation Serif"/>
              </w:rPr>
              <w:t>на страницах в соц.сетях о трудовых правах лиц с семейными обязанностями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информирование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07.07.2025-13.07.2025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«Каменск-Уральский ЦЗ», г. Каменск-Уральский,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Кунавина,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Подписчики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И.В. Устинова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Горячая линия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Консультирование по вопросам предоставления службой занятости мер государственной поддержки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08.07.2025г.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центра занятости;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10.00-15.00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«Камышловский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Камышлов,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Карла Маркса, д. 21б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Участники СВО и </w:t>
            </w:r>
            <w:r>
              <w:rPr>
                <w:rFonts w:ascii="Liberation Serif" w:hAnsi="Liberation Serif" w:cs="Liberation Serif"/>
              </w:rPr>
              <w:t>члены их семей, многодетные, одинокие родители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Ржанникова Татьяна Сергеевна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Консультационный пункт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Оказание мер государственной поддержки; консультационные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 часа, ежедневно 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с 7 июля по 11 июля 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 xml:space="preserve">Сотрудники ГКУ </w:t>
            </w:r>
            <w:r>
              <w:rPr>
                <w:rFonts w:ascii="Liberation Serif" w:hAnsi="Liberation Serif" w:cs="Liberation Serif"/>
              </w:rPr>
              <w:t>«Карпинский ЦЗ»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С 10-00 до 12-00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«Карпинский ЦЗ»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Карпинск, 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ул. Мира, д. 64 кабинет № 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Начальник отдела организации трудоустройства и специальных программ ГКУ «Карпинский ЦЗ» Нецветаева Е.В.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Молодежный клуб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Оказание мер государственной поддержки; консультационные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 часа, 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10 июля 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Сотрудники ГКУ «Карпинский ЦЗ»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С 10-00 до 12-00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«Карпинский ЦЗ»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Карпинск, 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ул. Мира, д. 64 кабинет № 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Несовершен-нолетние, желающие трудоустро-иться во время</w:t>
            </w:r>
            <w:r>
              <w:rPr>
                <w:rFonts w:ascii="Liberation Serif" w:hAnsi="Liberation Serif" w:cs="Liberation Serif"/>
              </w:rPr>
              <w:t xml:space="preserve"> каникул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 xml:space="preserve">Профкон-сультант </w:t>
            </w:r>
            <w:r>
              <w:rPr>
                <w:rFonts w:ascii="Liberation Serif" w:hAnsi="Liberation Serif" w:cs="Liberation Serif"/>
                <w:lang w:val="en-US"/>
              </w:rPr>
              <w:t>I</w:t>
            </w:r>
            <w:r>
              <w:rPr>
                <w:rFonts w:ascii="Liberation Serif" w:hAnsi="Liberation Serif" w:cs="Liberation Serif"/>
              </w:rPr>
              <w:t xml:space="preserve"> категории ГКУ «Карпинский ЦЗ» Овчинникова С.В.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правовой помощи по вопросам защиты интересов семьи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 и оказание бесплатной юридической помощи безработным гражданам, семьям с детьми, многодетным род</w:t>
            </w:r>
            <w:r>
              <w:rPr>
                <w:rFonts w:ascii="Liberation Serif" w:hAnsi="Liberation Serif" w:cs="Liberation Serif"/>
              </w:rPr>
              <w:t>ителям, участникам СВО и другим категориям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300 минут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(по 60 минут в рабочий день)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Зыкина Е.А., Начальник отдела содействия трудоустройст-ву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10.30 – 11.30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10.07.2025, 11.07.2025г.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«Карпинский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</w:t>
            </w:r>
            <w:r>
              <w:rPr>
                <w:rFonts w:ascii="Liberation Serif" w:hAnsi="Liberation Serif" w:cs="Liberation Serif"/>
              </w:rPr>
              <w:t>Качканар, 5а микрорайон, дом 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Безработные граждане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Зыкина Е.А., Начальник отдела содействия трудоустройству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«Горячая линия»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Правовое консультирование в сфере трудовых отношений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6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Специалисты центра занятости и жители МО Красноуральск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10.00 – </w:t>
            </w:r>
            <w:r>
              <w:rPr>
                <w:rFonts w:ascii="Liberation Serif" w:hAnsi="Liberation Serif" w:cs="Liberation Serif"/>
                <w:bCs/>
              </w:rPr>
              <w:t>16.00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Здание ГКУ «Красноуральский ЦЗ», г. Красноуральск,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ул. Советская, 2е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Граждане трудоспособного возраста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Злыгостева Татьяна Алексеевна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Выставка рисунков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Выставка детского рисунка на тему «Моя семья»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Специалисты центра занятости и ученики МБОУ СОШ</w:t>
            </w:r>
            <w:r>
              <w:rPr>
                <w:rFonts w:ascii="Liberation Serif" w:hAnsi="Liberation Serif" w:cs="Liberation Serif"/>
                <w:bCs/>
              </w:rPr>
              <w:t xml:space="preserve"> № 1 и МБДОУ Детский сад № 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07.07. -13.07.2025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Здание ГКУ «Красноуральский ЦЗ», г. Красноуральск, ул. Советская, 2е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Дети дошкольного возраста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Злыгостева Татьяна Алексеевна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Встреча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Правовая помощь участникам СВО и членам их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 xml:space="preserve">Специалисты </w:t>
            </w:r>
            <w:r>
              <w:rPr>
                <w:rFonts w:ascii="Liberation Serif" w:hAnsi="Liberation Serif" w:cs="Liberation Serif"/>
                <w:bCs/>
              </w:rPr>
              <w:t>центра занятости</w:t>
            </w:r>
            <w:r>
              <w:rPr>
                <w:rFonts w:ascii="Liberation Serif" w:hAnsi="Liberation Serif" w:cs="Liberation Serif"/>
              </w:rPr>
              <w:t xml:space="preserve"> и </w:t>
            </w:r>
            <w:r>
              <w:rPr>
                <w:rFonts w:ascii="Liberation Serif" w:hAnsi="Liberation Serif" w:cs="Liberation Serif"/>
                <w:bCs/>
              </w:rPr>
              <w:t xml:space="preserve">участники СВО, члены их семей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11.00 – 12.00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Здание ГКУ «Красноуральский ЦЗ», г. Красноуральск, ул. Советская, 2е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Участники СВО и члены их семей МО Красноуральск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Бородулина Екатерина Михайловна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Информационное консультирование для </w:t>
            </w:r>
            <w:r>
              <w:rPr>
                <w:rFonts w:ascii="Liberation Serif" w:hAnsi="Liberation Serif" w:cs="Liberation Serif"/>
              </w:rPr>
              <w:t>участников СВО и членов их семей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консультационной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центра занятости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координатор фонда «Защитники Отечества»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10:00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Красноуфимск, ул. Ухтомского,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44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Фонд «Защитники Отечества»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</w:t>
            </w:r>
            <w:r>
              <w:rPr>
                <w:rFonts w:ascii="Liberation Serif" w:hAnsi="Liberation Serif" w:cs="Liberation Serif"/>
              </w:rPr>
              <w:t xml:space="preserve">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А.С. Кокшарова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по вопросам трудового законодательства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Оказание консультационной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центра занятости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10:00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11:00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10:00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 xml:space="preserve">ГКУ </w:t>
            </w:r>
            <w:r>
              <w:rPr>
                <w:rFonts w:ascii="Liberation Serif" w:hAnsi="Liberation Serif" w:cs="Liberation Serif"/>
                <w:bCs/>
              </w:rPr>
              <w:t xml:space="preserve">«Красноуфимский ЦЗ», </w:t>
            </w:r>
            <w:r>
              <w:rPr>
                <w:rFonts w:ascii="Liberation Serif" w:hAnsi="Liberation Serif" w:cs="Liberation Serif"/>
              </w:rPr>
              <w:t xml:space="preserve">Красноуфимск, ул. Советская,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ГКУ «Красноуфимский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Ачит, ул. Заря,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16В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Д.С. Баранов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Работа телефона «Горячей линии» по вопросам трудового законодательства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Оказание консультационной помощи по телефону 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89679094768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Ежедневно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центра занятости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 по 11 июля 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8:00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до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 xml:space="preserve">ГКУ «Красноуфимский ЦЗ», </w:t>
            </w:r>
            <w:r>
              <w:rPr>
                <w:rFonts w:ascii="Liberation Serif" w:hAnsi="Liberation Serif" w:cs="Liberation Serif"/>
              </w:rPr>
              <w:t xml:space="preserve">Красноуфимск, ул. Советская,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 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Д.С. Баранов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личного приема граждан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вопросам правовой помощи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Просветительская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ГКУ «Кушвинский ЦЗ» Кожевников В.Н.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10:00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«Кушвинский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Кушва,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Горняков, 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д. 30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 обратившиеся, включая участников СВО и членов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Кожевников В.Н.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«горячей линии»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вопросам</w:t>
            </w:r>
            <w:r>
              <w:rPr>
                <w:rFonts w:ascii="Liberation Serif" w:hAnsi="Liberation Serif" w:cs="Liberation Serif"/>
              </w:rPr>
              <w:t xml:space="preserve"> правовой помощи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Просветительская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Директор ГКУ «Кушвинский ЦЗ» Кожевников В.Н.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10:00 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до 17:00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«Кушвинский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Кушва,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Горняков, 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д. 30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Все обратившиеся, включая участников СВО и членов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Кожевников В.Н.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Консультационный пункт по правовой поддержке участников СВО и членов их семей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bCs/>
                <w:color w:val="000000"/>
                <w:lang w:val="ru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lang w:val="ru" w:eastAsia="ru-RU"/>
              </w:rPr>
              <w:t>Информирование  и консультирование участников СВО и членов их семей по вопросам получения мер государственной поддержки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07.07.2025 по 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семей,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центра занятости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9:00 до 16:00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«Лесной ЦЗ»,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Лесной,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Пушкина, 18А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Мальцева Т.С., заместитель директора – начальник организационно – правового отдела,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Бондаренко Е.М., юрисконсульт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Консультационный пункт по правовой поддержке несовершеннолетних граждан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259"/>
              </w:tabs>
              <w:spacing w:after="0" w:line="278" w:lineRule="exact"/>
              <w:rPr>
                <w:rFonts w:ascii="Liberation Serif" w:hAnsi="Liberation Serif" w:cs="Liberation Serif"/>
                <w:lang w:val="ru"/>
              </w:rPr>
            </w:pPr>
            <w:r>
              <w:rPr>
                <w:rFonts w:ascii="Liberation Serif" w:hAnsi="Liberation Serif" w:cs="Liberation Serif"/>
                <w:lang w:val="ru"/>
              </w:rPr>
              <w:t>Консультации несовершеннолетних граждан и их законных представителей по вопросам получения мер государственной поддержки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07.07.2025 по 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Дети и их законные представители,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</w:t>
            </w:r>
            <w:r>
              <w:rPr>
                <w:rFonts w:ascii="Liberation Serif" w:hAnsi="Liberation Serif" w:cs="Liberation Serif"/>
              </w:rPr>
              <w:t>ециалисты центра занятости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9:00 до 16:00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«Лесной ЦЗ»,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Лесной,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Пушкина, 18А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Дети и их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 xml:space="preserve">Жданова В.Е., инспектор </w:t>
            </w:r>
            <w:r>
              <w:rPr>
                <w:rFonts w:ascii="Liberation Serif" w:hAnsi="Liberation Serif" w:cs="Liberation Serif"/>
                <w:lang w:val="en-US"/>
              </w:rPr>
              <w:t>I</w:t>
            </w:r>
            <w:r>
              <w:rPr>
                <w:rFonts w:ascii="Liberation Serif" w:hAnsi="Liberation Serif" w:cs="Liberation Serif"/>
              </w:rPr>
              <w:t xml:space="preserve"> категории отдела специальных программ и профобучения, Никитенко А.А., инспектор отдела специальных программ</w:t>
            </w:r>
            <w:r>
              <w:rPr>
                <w:rFonts w:ascii="Liberation Serif" w:hAnsi="Liberation Serif" w:cs="Liberation Serif"/>
              </w:rPr>
              <w:t xml:space="preserve"> и профобучения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«Горячая линия»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259"/>
              </w:tabs>
              <w:spacing w:after="0" w:line="278" w:lineRule="exact"/>
              <w:rPr>
                <w:rFonts w:ascii="Liberation Serif" w:hAnsi="Liberation Serif" w:cs="Liberation Serif"/>
                <w:lang w:val="ru"/>
              </w:rPr>
            </w:pPr>
            <w:r>
              <w:rPr>
                <w:rFonts w:ascii="Liberation Serif" w:hAnsi="Liberation Serif" w:cs="Liberation Serif"/>
                <w:lang w:val="ru"/>
              </w:rPr>
              <w:t>Консультирование и информирование об изменениях в области трудового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07.07.2025 по 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 обратившиеся за правовым консультированием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9:00 до 16:00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«Лесной ЦЗ»,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Лесной,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</w:t>
            </w:r>
            <w:r>
              <w:rPr>
                <w:rFonts w:ascii="Liberation Serif" w:hAnsi="Liberation Serif" w:cs="Liberation Serif"/>
              </w:rPr>
              <w:t>Пушкина, 18А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Бондаренко Е.М., юрисконсульт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Работа телефона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«горячей линии»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(07.07.2025 по 13.07.2025)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по вопросам оказания мер государственной поддержки  в сфере занятости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09-00 до 17-00</w:t>
            </w:r>
            <w:r>
              <w:rPr>
                <w:rFonts w:ascii="Liberation Serif" w:hAnsi="Liberation Serif" w:cs="Liberation Serif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центра занятости,</w:t>
            </w:r>
            <w:r>
              <w:rPr>
                <w:rFonts w:ascii="Liberation Serif" w:hAnsi="Liberation Serif" w:cs="Liberation Serif"/>
              </w:rPr>
              <w:t xml:space="preserve"> граждане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09-00 до 17-00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«Нижнетагильский  центр занятости»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г. Нижний Тагил,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ул. Газетная, 45а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8 (3435) 25-77-00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  <w:b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 граждане и их законные представители, безработные граждане, граждане обратившиеся с </w:t>
            </w:r>
            <w:r>
              <w:rPr>
                <w:rFonts w:ascii="Liberation Serif" w:hAnsi="Liberation Serif" w:cs="Liberation Serif"/>
              </w:rPr>
              <w:t>целью поиска подходящей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Чуднова Юлия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Равильевна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Работа консультационного  пункта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(10.07.2025)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по вопросам оказания мер государственной поддержки  в сфере занятости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 до 12.00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Специалисты центра занятости, </w:t>
            </w:r>
            <w:r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10.00 до 12.00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«Нижнетагильский центр занятости»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г. Нижний Тагил,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ул. Правды, 13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семей,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несовершеннолетние граждане и их законные представители, безработные граждане, граждане обратившиеся с целью поиска подходящей</w:t>
            </w:r>
            <w:r>
              <w:rPr>
                <w:rFonts w:ascii="Liberation Serif" w:hAnsi="Liberation Serif" w:cs="Liberation Serif"/>
              </w:rPr>
              <w:t xml:space="preserve">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Превысокова Елена Владимировна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Экскурсии для ЛТО на промышленные предприятия города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Профориентация несовершеннолетних граждан, правовая защита при трудоустройстве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 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Сотрудники ЦЗН, учащиеся МАОУ «Нижнетуринская </w:t>
            </w:r>
            <w:r>
              <w:rPr>
                <w:rFonts w:ascii="Liberation Serif" w:hAnsi="Liberation Serif" w:cs="Liberation Serif"/>
              </w:rPr>
              <w:t>гимназия», представители предприятий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«НТЭАЗ «Электрик»,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ПАО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«Т Плюс»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граждане 14-18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Зазуля Т.В.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Женский клуб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 граждан, участников СВО и членов их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 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ЦЗН, граждане, участников СВО</w:t>
            </w:r>
            <w:r>
              <w:rPr>
                <w:rFonts w:ascii="Liberation Serif" w:hAnsi="Liberation Serif" w:cs="Liberation Serif"/>
              </w:rPr>
              <w:t xml:space="preserve"> и членов их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«Нижнетуринский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Нижняя Тура,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Скорынина, д. 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участников СВО и членов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Шарова В.Ю.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Экскурсия в музей ГАПОУ СО «ИГРТ»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Профориентация несовершеннолетних граждан, правовая защита при </w:t>
            </w:r>
            <w:r>
              <w:rPr>
                <w:rFonts w:ascii="Liberation Serif" w:hAnsi="Liberation Serif" w:cs="Liberation Serif"/>
              </w:rPr>
              <w:t>трудоустройстве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 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Сотрудники ЦЗН, учащиеся МАОУ «СОШ №1», представители ГАПОУ СО «ИГРТ»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ГАПОУ СО «ИГРТ»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несовершеннолетних граждане 14-18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Зазуля Т.В.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Работа телефона «горячей линии» по правовому консультирова-нию </w:t>
            </w:r>
            <w:r>
              <w:rPr>
                <w:rFonts w:ascii="Liberation Serif" w:hAnsi="Liberation Serif" w:cs="Liberation Serif"/>
              </w:rPr>
              <w:t>и правовому просвещению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«Нижнетуринс-кий ЦЗ»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и правовое просвещение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ежедневно 8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07.07.2025-13.07.2025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«Нижнетуринский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Нижняя Тура,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Скорынина, д. 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Женский клуб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1,5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приглашенные </w:t>
            </w:r>
            <w:r>
              <w:rPr>
                <w:rFonts w:ascii="Liberation Serif" w:hAnsi="Liberation Serif" w:cs="Liberation Serif"/>
              </w:rPr>
              <w:t xml:space="preserve">эксперты (специалист управления социальной политики № 14, председатель ТКДНиЗП, представитель МО МВД Новолялинский), безработные граждане, посетители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центра занятости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9-00 час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до 10-30 час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«Новолялинский ЦЗ»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Новая Ляля,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</w:t>
            </w:r>
            <w:r>
              <w:rPr>
                <w:rFonts w:ascii="Liberation Serif" w:hAnsi="Liberation Serif" w:cs="Liberation Serif"/>
              </w:rPr>
              <w:t>Пролетарская,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д. 3;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женщины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Евдокимова Н.В.,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зам. директора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Женский клуб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приглашенный эксперт (специалист управления социальной политики № 14), безработные граждане, посетители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центра занятости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9-00 час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до 10-00 </w:t>
            </w:r>
            <w:r>
              <w:rPr>
                <w:rFonts w:ascii="Liberation Serif" w:hAnsi="Liberation Serif" w:cs="Liberation Serif"/>
              </w:rPr>
              <w:t>час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«Новолялинский ЦЗ»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Верхотурье,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К. Маркса,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д. 23;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женщины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Голубева В.А.,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начальник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Заседание женского клуба «Оптимистка» на тему: «Семья, карьера, права».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Социально-правовая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60-</w:t>
            </w:r>
            <w:r>
              <w:rPr>
                <w:rFonts w:ascii="Liberation Serif" w:hAnsi="Liberation Serif" w:cs="Liberation Serif"/>
                <w:lang w:val="en-US"/>
              </w:rPr>
              <w:t>9</w:t>
            </w:r>
            <w:r>
              <w:rPr>
                <w:rFonts w:ascii="Liberation Serif" w:hAnsi="Liberation Serif" w:cs="Liberation Serif"/>
              </w:rPr>
              <w:t>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Приглашенные спикеры, специалисты ЦЗ, </w:t>
            </w:r>
            <w:r>
              <w:rPr>
                <w:rFonts w:ascii="Liberation Serif" w:hAnsi="Liberation Serif" w:cs="Liberation Serif"/>
              </w:rPr>
              <w:t>женщины-участницы ЖК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10.07.2025 в 11.00 каб.205 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«Новоуральский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Новоуральск,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Корнилова, д. 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Женщины-участницы ЖК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Куршева О.Л.- начальник общего отдела-юрисконсульт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autoSpaceDE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телефона «Горячей линии» по вопросам защиты трудовых </w:t>
            </w:r>
            <w:r>
              <w:rPr>
                <w:rFonts w:ascii="Liberation Serif" w:hAnsi="Liberation Serif" w:cs="Liberation Serif"/>
              </w:rPr>
              <w:t xml:space="preserve">интересов семьи. 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и просвещение в электронной форме и по средствам телефонной и электронной связи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5,5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Безработные граждане и граждане, ищущие работу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 с 8.30 до 13.00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autoSpaceDE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«Новоуральский ЦЗ», г. Новоуральск, </w:t>
            </w:r>
          </w:p>
          <w:p w:rsidR="003C174A" w:rsidRDefault="00265BB9">
            <w:pPr>
              <w:autoSpaceDE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</w:t>
            </w:r>
            <w:r>
              <w:rPr>
                <w:rFonts w:ascii="Liberation Serif" w:hAnsi="Liberation Serif" w:cs="Liberation Serif"/>
              </w:rPr>
              <w:t>Корнилова, д. 2</w:t>
            </w:r>
          </w:p>
          <w:p w:rsidR="003C174A" w:rsidRDefault="00265BB9">
            <w:pPr>
              <w:autoSpaceDE w:val="0"/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8(34370) 66736; 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  <w:lang w:val="en-US"/>
              </w:rPr>
              <w:t>e</w:t>
            </w:r>
            <w:r>
              <w:rPr>
                <w:rFonts w:ascii="Liberation Serif" w:hAnsi="Liberation Serif" w:cs="Liberation Serif"/>
              </w:rPr>
              <w:t>-</w:t>
            </w:r>
            <w:r>
              <w:rPr>
                <w:rFonts w:ascii="Liberation Serif" w:hAnsi="Liberation Serif" w:cs="Liberation Serif"/>
                <w:lang w:val="en-US"/>
              </w:rPr>
              <w:t>mail</w:t>
            </w:r>
            <w:r>
              <w:rPr>
                <w:rFonts w:ascii="Liberation Serif" w:hAnsi="Liberation Serif" w:cs="Liberation Serif"/>
              </w:rPr>
              <w:t xml:space="preserve">: </w:t>
            </w:r>
            <w:r>
              <w:rPr>
                <w:rFonts w:ascii="Liberation Serif" w:hAnsi="Liberation Serif" w:cs="Liberation Serif"/>
                <w:lang w:val="en-US"/>
              </w:rPr>
              <w:t>novotrud</w:t>
            </w:r>
            <w:r>
              <w:rPr>
                <w:rFonts w:ascii="Liberation Serif" w:hAnsi="Liberation Serif" w:cs="Liberation Serif"/>
              </w:rPr>
              <w:t>@</w:t>
            </w:r>
            <w:r>
              <w:rPr>
                <w:rFonts w:ascii="Liberation Serif" w:hAnsi="Liberation Serif" w:cs="Liberation Serif"/>
                <w:lang w:val="en-US"/>
              </w:rPr>
              <w:t>mail</w:t>
            </w:r>
            <w:r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  <w:lang w:val="en-US"/>
              </w:rPr>
              <w:t>ru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Безработные граждане и граждане, ищущие работу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Куршева О.Л.- начальник общего отдела-юрисконсульт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Правовое консультирование родителей и подростков, состоящих на учете в субъектах системы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профилактики, находящихся в социально-опасном положении по вопросам защиты интересов семьи, на площадке территориальной комиссии города Полевского по делам несовершеннолетних и защите их прав (ТКДН и ЗП).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родителей и подростков по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вопросам защиты интересов семьи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ГКУ «Полевской ЦЗ»  Ялунина Е.Н.</w:t>
            </w:r>
          </w:p>
          <w:p w:rsidR="003C174A" w:rsidRDefault="00265BB9">
            <w:pPr>
              <w:tabs>
                <w:tab w:val="left" w:pos="204"/>
              </w:tabs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Полевского муниципального округа.</w:t>
            </w:r>
          </w:p>
          <w:p w:rsidR="003C174A" w:rsidRDefault="003C174A">
            <w:pPr>
              <w:tabs>
                <w:tab w:val="left" w:pos="204"/>
              </w:tabs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tabs>
                <w:tab w:val="left" w:pos="204"/>
              </w:tabs>
              <w:spacing w:after="0"/>
            </w:pPr>
            <w:r>
              <w:rPr>
                <w:rFonts w:ascii="Liberation Serif" w:hAnsi="Liberation Serif" w:cs="Liberation Serif"/>
              </w:rPr>
              <w:t>Члены ТКДН и ЗП.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 июля 2025 года</w:t>
            </w:r>
          </w:p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13-00 – 17-00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Помещение ТКДН и ЗП</w:t>
            </w:r>
          </w:p>
          <w:p w:rsidR="003C174A" w:rsidRDefault="003C174A">
            <w:pPr>
              <w:spacing w:after="0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Свердловская область</w:t>
            </w:r>
          </w:p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г. Полевской, мкн.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Черемушки, 24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tabs>
                <w:tab w:val="left" w:pos="204"/>
              </w:tabs>
              <w:spacing w:after="0"/>
            </w:pPr>
            <w:r>
              <w:rPr>
                <w:rFonts w:ascii="Liberation Serif" w:hAnsi="Liberation Serif" w:cs="Liberation Serif"/>
              </w:rPr>
              <w:t xml:space="preserve">Семьи Полевского муниципального округа,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состоящие на учете в субъектах системы профилактики, находящихся в социально-опасном положении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ГКУ «Полевской ЦЗ»  Ялунина Е.Н.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 xml:space="preserve">Женский клуб «Мы вместе!» при участии </w:t>
            </w:r>
            <w:r>
              <w:rPr>
                <w:rFonts w:ascii="Liberation Serif" w:hAnsi="Liberation Serif" w:cs="Liberation Serif"/>
                <w:bCs/>
                <w:shd w:val="clear" w:color="auto" w:fill="FFFFFF"/>
              </w:rPr>
              <w:t>социального координатора фонда «Защитники Отечества» по Полевскому муниципальному округу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 по правовым вопросам (льготы, гарантии) участников СВО и членов их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Cs/>
                <w:shd w:val="clear" w:color="auto" w:fill="FFFFFF"/>
              </w:rPr>
              <w:t>Социальный координатор фонда «Защитники Отечества» по Полевскому муни</w:t>
            </w:r>
            <w:r>
              <w:rPr>
                <w:rFonts w:ascii="Liberation Serif" w:hAnsi="Liberation Serif" w:cs="Liberation Serif"/>
                <w:bCs/>
                <w:shd w:val="clear" w:color="auto" w:fill="FFFFFF"/>
              </w:rPr>
              <w:t>ципальному округу Кирякова М.С.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Cs/>
                <w:shd w:val="clear" w:color="auto" w:fill="FFFFF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ГКУ «Полевской ЦЗ» Ялунина Е.Н.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 июля 2025 года</w:t>
            </w:r>
          </w:p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11-00 – 13-00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«Полевской ЦЗ»</w:t>
            </w:r>
          </w:p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Свердловская область</w:t>
            </w:r>
          </w:p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г. Полевской, </w:t>
            </w:r>
          </w:p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ул. Декабристов, 7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Заместитель директора ГКУ «Полевской ЦЗ»  Ялунина Е.Н.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Телефон «горячей линии»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по вопросам защиты  интересов семьи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07.07.2025 по 11.07.2025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Ведущий юрисконсульт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О.М. Худякова  и обратившиеся граждане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13:00 до 16:00 </w:t>
            </w:r>
            <w:r>
              <w:rPr>
                <w:rFonts w:ascii="Liberation Serif" w:hAnsi="Liberation Serif" w:cs="Liberation Serif"/>
              </w:rPr>
              <w:t>часов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Свердловская область,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пгт Пышма,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Пионерская, 12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Ведущий юрисконсульт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О.М. Худякова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«Горячая линия» по вопросам оказания государственных услуг в сфере занятости семьям, участникам СВО и членам их семей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Просветительское 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Начальник отдела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Рыбинцева Виктория Вячеславовна;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Колотова Елена Николаевна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Телефон «Горячей линии»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(34397)5-19-65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(34397)5-19-62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СВО,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Рыб</w:t>
            </w:r>
            <w:r>
              <w:rPr>
                <w:rFonts w:ascii="Liberation Serif" w:hAnsi="Liberation Serif" w:cs="Liberation Serif"/>
              </w:rPr>
              <w:t>инцева Виктория Вячеславовна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День открытых дверей для участников СВО и членам их семей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Просветительское 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Начальник отдела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Рыбинцева Виктория Вячеславовна;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Колотова Елена Николаевна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08.00-12.00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Телефон «Горячей </w:t>
            </w:r>
            <w:r>
              <w:rPr>
                <w:rFonts w:ascii="Liberation Serif" w:hAnsi="Liberation Serif" w:cs="Liberation Serif"/>
              </w:rPr>
              <w:t>линии»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(34397)5-19-65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(34397)5-19-62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СВО,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Рыбинцева Виктория Вячеславовна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Информационная встреча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«Имею право знать!»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Оказание правовой помощи участникам СВО и членам их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 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ГКУ «Режевской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Администрация Режевского муниципального округа,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Государственный фонд «Защитники Отечества»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09.07.2025 г. с 10-00 до 12.00 часов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ГКУ «Режевской ЦЗ»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г. Реж,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ул. Советская,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д. 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Участники специальной военной операции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Лбова Ю.С.,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начальник</w:t>
            </w:r>
            <w:r>
              <w:rPr>
                <w:rFonts w:ascii="Liberation Serif" w:hAnsi="Liberation Serif" w:cs="Liberation Serif"/>
                <w:bCs/>
              </w:rPr>
              <w:t xml:space="preserve"> отдела по связям с работодателями и спецпрограммам ГКУ «Режевской ЦЗ»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Cs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Телефон «горячей линии»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и просвещение о возможности получения мер государственной поддержки, предоставляемых центром занятости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 желающие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08.00 до 17.00  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«Североуральский ЦЗ»,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Североуральск, ул. Ватутина, 24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Жители Североуральского муниципального округа, в том числе участники СВО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О.Ю. Макаренкова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Выездное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консультирование и просвещение о </w:t>
            </w:r>
            <w:r>
              <w:rPr>
                <w:rFonts w:ascii="Liberation Serif" w:hAnsi="Liberation Serif" w:cs="Liberation Serif"/>
              </w:rPr>
              <w:t>возможности получения мер государственной поддержки, предоставляемых центром занятости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Члены комиссии, семьи, состоящие на учете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14.00 до 16.00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Территориальная комиссия г. Североуральска по делам несовершеннолетним и защите их прав,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Североуральск,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Ленина, 38А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Семьи, состоящие на учете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Н.В. Моисеева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День открытых дверей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 и просвещение о возможности получения мер государственной поддержки, предоставляемых центром занятости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 желающие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09.00 до 12.00  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«Североуральский ЦЗ»,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Североуральск,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Ватутина, 24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Жители Североуральского муниципального округа, в том числе участники СВО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О.Ю. Макаренкова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Лекция «Информационное мошенничество»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Повышение осведомлённости </w:t>
            </w:r>
            <w:r>
              <w:rPr>
                <w:rFonts w:ascii="Liberation Serif" w:hAnsi="Liberation Serif" w:cs="Liberation Serif"/>
              </w:rPr>
              <w:t>участников о различных формах мошенничества, связанных с использованием информации.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Безработные граждане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(10 человек)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11:00-13:00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«Сухоложский ЦЗ», 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Сухой Лог,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Фучика, д. 15.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Инвалиды,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Граждане в </w:t>
            </w:r>
            <w:r>
              <w:rPr>
                <w:rFonts w:ascii="Liberation Serif" w:hAnsi="Liberation Serif" w:cs="Liberation Serif"/>
              </w:rPr>
              <w:t xml:space="preserve">возрасте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20-45 лет.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Дударева А.Э., ведущий инспектор отдела содействия занятости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Круглый стол «Меры государственной поддержки»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 участников о существующих мерах государственной поддержки, их условиях и порядке получения.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Безработные граждане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(10 человек)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11:00-13:00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«Сухоложский ЦЗ», 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Сухой Лог,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Фучика, д. 15.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Инвалиды,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Граждане в возрасте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20-45 лет.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Перова Е.С., и.о. начальника отдела содействия занятости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Тренинг </w:t>
            </w:r>
            <w:r>
              <w:rPr>
                <w:rFonts w:ascii="Liberation Serif" w:hAnsi="Liberation Serif" w:cs="Liberation Serif"/>
              </w:rPr>
              <w:t>«Уверенность в себе: шаг к новой жизни»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Повышение личной самооценки, уверенности и психологической устойчивости участников, что особенно важно в контексте защиты интересов семьи и правовых вопросов.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2,5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Безработные граждане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(5 человек)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11:00-13:00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</w:t>
            </w:r>
            <w:r>
              <w:rPr>
                <w:rFonts w:ascii="Liberation Serif" w:hAnsi="Liberation Serif" w:cs="Liberation Serif"/>
              </w:rPr>
              <w:t xml:space="preserve">У «Сухоложский ЦЗ», 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Сухой Лог,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Фучика, д. 15.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Инвалиды,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Граждане в возрасте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20-45 лет.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Логунова О.Л., ведущий инспектор отдела содействия занятости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Горячая Линия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Консультация для всех категорий, включая </w:t>
            </w:r>
            <w:r>
              <w:rPr>
                <w:rFonts w:ascii="Liberation Serif" w:hAnsi="Liberation Serif" w:cs="Liberation Serif"/>
              </w:rPr>
              <w:t>участников СВО и членов их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9:00 - 17:00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 ГКУ «Сысертский ЦЗ», обратившиеся граждане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9:00 - 17:00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«Сысертский ЦЗ», г. Сысерть, ул. Орджоникидзе, 56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8 (34374) 7-38-62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 категорий, включая участников СВО и членов</w:t>
            </w:r>
            <w:r>
              <w:rPr>
                <w:rFonts w:ascii="Liberation Serif" w:hAnsi="Liberation Serif" w:cs="Liberation Serif"/>
              </w:rPr>
              <w:t xml:space="preserve">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Летемина И.В.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Индивидуальные консультации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Консультация для всех категорий, включая участников СВО и членов их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07.07.2025 – 11.07.2025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 ГКУ «Сысертский ЦЗ», обратившиеся граждане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– 11.07.2025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«Сысертский ЦЗ», </w:t>
            </w:r>
            <w:r>
              <w:rPr>
                <w:rFonts w:ascii="Liberation Serif" w:hAnsi="Liberation Serif" w:cs="Liberation Serif"/>
              </w:rPr>
              <w:t>ГКУ «Сысертский ЦЗ», г. Сысерть, ул. Орджоникидзе, 56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кабинет № 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 категорий, включая участников СВО и членов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Летемина И.В.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Круглый стол для участников СВО и членов их семей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Консультация участников СВО и членов их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14:00 </w:t>
            </w:r>
            <w:r>
              <w:rPr>
                <w:rFonts w:ascii="Liberation Serif" w:hAnsi="Liberation Serif" w:cs="Liberation Serif"/>
              </w:rPr>
              <w:t>– 15:00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 ГКУ «Сысертский ЦЗ», социальный координатор регионального отделения фонда Защитники Отечества, участники СВО  и члены их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14:00 – 15:00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«Сысертский ЦЗ», ГКУ «Сысертский ЦЗ», г. Сысерть, ул. Орджоникидзе, 56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кабинет </w:t>
            </w:r>
            <w:r>
              <w:rPr>
                <w:rFonts w:ascii="Liberation Serif" w:hAnsi="Liberation Serif" w:cs="Liberation Serif"/>
              </w:rPr>
              <w:t>№ 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Гребнева М.А.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«День открытых дверей»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Индивидуальные консультации по вопросам поиска работы,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консультации об участии в программах содействия занятости населения (трудоустройство несовершеннолетних граждан в свободное </w:t>
            </w:r>
            <w:r>
              <w:rPr>
                <w:rFonts w:ascii="Liberation Serif" w:hAnsi="Liberation Serif" w:cs="Liberation Serif"/>
              </w:rPr>
              <w:t>от учебы время, трудоустройство выпускников, ).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Информация о ситуации на рынке труда ГО Богданович.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Несовершеннолетние, родители несовершеннолетних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8-00ч.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16-00ч.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«Богдановичский ЦЗ», г. Богданович ул. Мира, 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Несовершеннолетние, </w:t>
            </w:r>
            <w:r>
              <w:rPr>
                <w:rFonts w:ascii="Liberation Serif" w:hAnsi="Liberation Serif" w:cs="Liberation Serif"/>
              </w:rPr>
              <w:t>родители несовершеннолетних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Соловьева Н.Н.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Баранова Н.П.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«Работа горячей линии»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 детей и их родителей по вопросам трудоустройства, профессионального обучения, включая консультирование по вопросам временного трудоустройства в свободное</w:t>
            </w:r>
            <w:r>
              <w:rPr>
                <w:rFonts w:ascii="Liberation Serif" w:hAnsi="Liberation Serif" w:cs="Liberation Serif"/>
              </w:rPr>
              <w:t xml:space="preserve"> от учебы время. Информирование о рынке труда.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Несовершеннолетние, родители несовершеннолетних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8-00ч. до 16-00ч.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«Богдановичский ЦЗ», г. Богданович,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Мира, 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Несовершеннолетние, родители несовершеннолетних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Соловьева Н.Н.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Мастер-класс по изготовлению поделки «День семьи, любви и верности»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13-00ч. до 14-00ч.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МОУ СОШ № 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Флягина Ю.А.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Работа консультационного пункта с участниками СВО и членами семей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Содействие занятости </w:t>
            </w:r>
            <w:r>
              <w:rPr>
                <w:rFonts w:ascii="Liberation Serif" w:hAnsi="Liberation Serif" w:cs="Liberation Serif"/>
              </w:rPr>
              <w:t>участникам СВО и членам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всего периода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8-00ч.  до17-00 ч.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«Богдановичский ЦЗ», г. Богданович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Мира, 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Соловьева Н.Н.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Топчу О.Г.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«Горячая линия»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Ответы на вопросы, </w:t>
            </w:r>
            <w:r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консультирование семей по вопросам содействия занятости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        ГКУ «Нижнесергинский ЦЗ»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9:00 до 14:00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«Нижнесергинский ЦЗ», г. Нижние Серьги,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Отдыха, 15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с детьми в возрасте от 14 до 18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Начальник отдела содействия </w:t>
            </w:r>
            <w:r>
              <w:rPr>
                <w:rFonts w:ascii="Liberation Serif" w:hAnsi="Liberation Serif" w:cs="Liberation Serif"/>
              </w:rPr>
              <w:t>занятости населения -  Зырянова Анна Дмитриевна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телефона «горячей линии»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(тел.5-40-10 Тавда)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(тел.2-13-74 Таборы)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Работники ГКУ «Тавдинский ЦЗ»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07-13 июля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«Тавдинский ЦЗ»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Тавда,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9 Мая, 17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с. Таборы,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Октябрьская, 50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Жители Тавдинского муниципального округа и Таборинского муниципаль-ного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Лощенко С.А.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Борисова М.В.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Групповая консультация для безработных граждан и граждан, ищущих работу «Законодательство о занятости населения в РФ» - </w:t>
            </w:r>
            <w:r>
              <w:rPr>
                <w:rFonts w:ascii="Liberation Serif" w:hAnsi="Liberation Serif" w:cs="Liberation Serif"/>
              </w:rPr>
              <w:t>лекция, беседа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Работники ГКУ «Тавдинский ЦЗ»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 июля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11-00 час.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«Тавдинский ЦЗ»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Тавда,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9 Мая, 17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каб. № 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Безработные граждане и граждане, ищущие работу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Лощенко С.А.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Женский клуб «Территория успеха» в форме </w:t>
            </w:r>
            <w:r>
              <w:rPr>
                <w:rFonts w:ascii="Liberation Serif" w:hAnsi="Liberation Serif" w:cs="Liberation Serif"/>
              </w:rPr>
              <w:t>круглого стола на тему "Бесплатное обучение в рамках федеральных и региональных проектов для участников СВО и членов семей участников СВО"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Работники центра  занятости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Социальный координатор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Члены семей </w:t>
            </w:r>
            <w:r>
              <w:rPr>
                <w:rFonts w:ascii="Liberation Serif" w:hAnsi="Liberation Serif" w:cs="Liberation Serif"/>
              </w:rPr>
              <w:t>участников СВО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 июля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15-00 час.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«Тавдинский ЦЗ»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г. Тавда,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9 Мая, 17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каб. № 12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Женщины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Мищенко И.П.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Профориентационное мероприятие «Семейные традиции в выборе профессии» в форме диалога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Работники центра </w:t>
            </w:r>
            <w:r>
              <w:rPr>
                <w:rFonts w:ascii="Liberation Serif" w:hAnsi="Liberation Serif" w:cs="Liberation Serif"/>
              </w:rPr>
              <w:t>занятости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МАУ «Центр развития культуры, молодежной политики и спорта»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(МАУ «ЦКМПС»)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 июля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10-00 час.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Коворкинг-центр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МАУ «ЦКМПС»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Тавда,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Кирова,120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Подростки из летних трудовых отрядов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Другакова А.А.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67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 xml:space="preserve">Консультационный пункт оказания правовой </w:t>
            </w:r>
            <w:r>
              <w:rPr>
                <w:rFonts w:ascii="Liberation Serif" w:hAnsi="Liberation Serif" w:cs="Liberation Serif"/>
              </w:rPr>
              <w:t>помощи гражданам, в т.ч. участникам СВО и членам их семей  «Правовое консультирование граждан по вопросам содействия занятости, трудовое законодательство»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9:00-17:30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Работники центра занятости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07-13 июля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«Тавдинский ЦЗ»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Тавда</w:t>
            </w:r>
            <w:r>
              <w:rPr>
                <w:rFonts w:ascii="Liberation Serif" w:hAnsi="Liberation Serif" w:cs="Liberation Serif"/>
              </w:rPr>
              <w:t xml:space="preserve">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9 Мая, 17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каб. № 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Лощенко С.А.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День открытых дверей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(Экскурсия по центру занятости)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d"/>
              <w:shd w:val="clear" w:color="auto" w:fill="FFFFFF"/>
              <w:spacing w:after="0"/>
            </w:pPr>
            <w:r>
              <w:rPr>
                <w:rFonts w:ascii="Liberation Serif" w:hAnsi="Liberation Serif" w:cs="Liberation Serif"/>
                <w:color w:val="212121"/>
                <w:sz w:val="22"/>
                <w:szCs w:val="22"/>
                <w:lang w:eastAsia="en-US"/>
              </w:rPr>
              <w:t>Правовое консультирование и просвещение в устной форме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30-40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Безработные граждане и ищущие работу;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«Трудовой отряд»;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Студенты колледжа;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Участники СВО </w:t>
            </w:r>
            <w:r>
              <w:rPr>
                <w:rFonts w:ascii="Liberation Serif" w:hAnsi="Liberation Serif" w:cs="Liberation Serif"/>
              </w:rPr>
              <w:t>и члены их семей;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центра занятости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10:00 – 15:00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«Талицкий ЦЗ»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г. Талица,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Васильева, д.1а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Безработные граждане и ищущие работу;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«Трудовой отряд»;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Студенты колледжа;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Вед. инспектор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Аксентьева</w:t>
            </w:r>
            <w:r>
              <w:rPr>
                <w:rFonts w:ascii="Liberation Serif" w:hAnsi="Liberation Serif" w:cs="Liberation Serif"/>
              </w:rPr>
              <w:t xml:space="preserve"> М.И.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СОТ Черепанова Н.А.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центра занятости (по направлениям)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Телефон «горячей линии»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pStyle w:val="ad"/>
              <w:shd w:val="clear" w:color="auto" w:fill="FFFFFF"/>
              <w:spacing w:after="0"/>
              <w:rPr>
                <w:rFonts w:ascii="Liberation Serif" w:hAnsi="Liberation Serif" w:cs="Liberation Serif"/>
                <w:color w:val="212121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color w:val="212121"/>
                <w:sz w:val="22"/>
                <w:szCs w:val="22"/>
                <w:lang w:eastAsia="en-US"/>
              </w:rPr>
              <w:t>Правовое консультирование и просвещение, в том числе в дистанционном режиме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3-5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Безработные граждане и ищущие работу;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«Трудовой отряд»;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Студенты колледжа;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центра занятости (по направлениям)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– 11.07.2025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09:00 – 12:00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13:00 – 16:00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«Талицкий ЦЗ»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г. Талица,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Васильева, д.1а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Безработные граждане и ищущие работу;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«Трудовой отряд</w:t>
            </w:r>
            <w:r>
              <w:rPr>
                <w:rFonts w:ascii="Liberation Serif" w:hAnsi="Liberation Serif" w:cs="Liberation Serif"/>
              </w:rPr>
              <w:t>»;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Студенты колледжа;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Вед. инспекторы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Кузнецова С.В., Сычкова Н.С.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СОТ Черепанова Н.А.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Консультацион-ный пункт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«Неделя правовой помощи»</w:t>
            </w:r>
            <w:r>
              <w:rPr>
                <w:rFonts w:ascii="Liberation Serif" w:hAnsi="Liberation Serif" w:cs="Liberation Serif"/>
              </w:rPr>
              <w:br/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color w:val="212121"/>
              </w:rPr>
            </w:pPr>
            <w:r>
              <w:rPr>
                <w:rFonts w:ascii="Liberation Serif" w:hAnsi="Liberation Serif" w:cs="Liberation Serif"/>
                <w:color w:val="212121"/>
              </w:rPr>
              <w:t>1) правовое консультирование и просвещение в устной и письменной форме;</w:t>
            </w:r>
          </w:p>
          <w:p w:rsidR="003C174A" w:rsidRDefault="00265BB9">
            <w:pPr>
              <w:pStyle w:val="ad"/>
              <w:shd w:val="clear" w:color="auto" w:fill="FFFFFF"/>
              <w:spacing w:after="0"/>
              <w:rPr>
                <w:rFonts w:ascii="Liberation Serif" w:hAnsi="Liberation Serif" w:cs="Liberation Serif"/>
                <w:color w:val="212121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color w:val="212121"/>
                <w:sz w:val="22"/>
                <w:szCs w:val="22"/>
                <w:lang w:eastAsia="en-US"/>
              </w:rPr>
              <w:t>2) составление заявлений, жалоб, ходатайств и других документов правового характера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3-10 минут;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10-30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Безработные граждане и ищущие работу;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«Трудовой отряд»;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Студенты колледжа;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центра занятости (по напра</w:t>
            </w:r>
            <w:r>
              <w:rPr>
                <w:rFonts w:ascii="Liberation Serif" w:hAnsi="Liberation Serif" w:cs="Liberation Serif"/>
              </w:rPr>
              <w:t>влениям)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07.07.2025-11.07.2025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09:00 – 12:00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13:00 – 16:00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«Талицкий ЦЗ»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г. Талица,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Васильева, д.1а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Безработные граждане и ищущие работу;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«Трудовой отряд»;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Студенты колледжа;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Вед. инспекторы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Кузнецова С.В., Сычкова</w:t>
            </w:r>
            <w:r>
              <w:rPr>
                <w:rFonts w:ascii="Liberation Serif" w:hAnsi="Liberation Serif" w:cs="Liberation Serif"/>
              </w:rPr>
              <w:t xml:space="preserve"> Н.С.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СОТ Черепанова Н.А.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Участие в работе </w:t>
            </w:r>
            <w:r>
              <w:rPr>
                <w:rFonts w:ascii="Liberation Serif" w:hAnsi="Liberation Serif" w:cs="Liberation Serif"/>
              </w:rPr>
              <w:br/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color w:val="212121"/>
              </w:rPr>
            </w:pPr>
            <w:r>
              <w:rPr>
                <w:rFonts w:ascii="Liberation Serif" w:hAnsi="Liberation Serif" w:cs="Liberation Serif"/>
                <w:color w:val="212121"/>
              </w:rPr>
              <w:t>1) правовое консультирование и просвещение в устной и письменной форме;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  <w:color w:val="212121"/>
              </w:rPr>
              <w:t>2) составление заявлений, жалоб, ходатайств и других документов правового характера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8:30 – 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Несовершен-нолетние, их </w:t>
            </w:r>
            <w:r>
              <w:rPr>
                <w:rFonts w:ascii="Liberation Serif" w:hAnsi="Liberation Serif" w:cs="Liberation Serif"/>
              </w:rPr>
              <w:t>родители (опекуны, попечители), педагоги;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представители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ведомств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вторникам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8:30 – 12:00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Талица,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ул. Ленина,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д. 59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Несовершен-нолетние, их родители (опекуны, попечители), педагоги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Угрюмова О.В.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Профориентаци-онные </w:t>
            </w:r>
            <w:r>
              <w:rPr>
                <w:rFonts w:ascii="Liberation Serif" w:hAnsi="Liberation Serif" w:cs="Liberation Serif"/>
              </w:rPr>
              <w:t>мероприятия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color w:val="212121"/>
              </w:rPr>
            </w:pPr>
            <w:r>
              <w:rPr>
                <w:rFonts w:ascii="Liberation Serif" w:hAnsi="Liberation Serif" w:cs="Liberation Serif"/>
                <w:color w:val="212121"/>
              </w:rPr>
              <w:t>правовое консультирование и просвещение в устной и письменной форме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10-30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Безработные граждане и ищущие работу;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«Трудовой отряд»;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Студенты колледжа;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07.07.2025-13.07.2025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«Талицкий ЦЗ»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г. Талица,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</w:t>
            </w:r>
            <w:r>
              <w:rPr>
                <w:rFonts w:ascii="Liberation Serif" w:hAnsi="Liberation Serif" w:cs="Liberation Serif"/>
              </w:rPr>
              <w:t>Васильева, д.1а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Безработные граждане и ищущие работу;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«Трудовой отряд»;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Студенты колледжа;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Угрюмова О.В.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Обзвон участников СВО и членов их семей с целью информирования о мерах государственной поддержки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color w:val="212121"/>
              </w:rPr>
            </w:pPr>
            <w:r>
              <w:rPr>
                <w:rFonts w:ascii="Liberation Serif" w:hAnsi="Liberation Serif" w:cs="Liberation Serif"/>
                <w:color w:val="212121"/>
              </w:rPr>
              <w:t>правовое консультирование и просвещение в устной форме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3-5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центра занятости (по направлениям)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07.07.2025-13.07.2025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«Талицкий ЦЗ»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г. Талица,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Васильева, д.1а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СОТ Черепанова Н.А.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«Почта доверия»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  <w:color w:val="212121"/>
              </w:rPr>
            </w:pPr>
            <w:r>
              <w:rPr>
                <w:rFonts w:ascii="Liberation Serif" w:hAnsi="Liberation Serif" w:cs="Liberation Serif"/>
                <w:color w:val="212121"/>
              </w:rPr>
              <w:t>1) правовое консультирование и просвещение в устной и письменной форме;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  <w:color w:val="212121"/>
              </w:rPr>
            </w:pPr>
            <w:r>
              <w:rPr>
                <w:rFonts w:ascii="Liberation Serif" w:hAnsi="Liberation Serif" w:cs="Liberation Serif"/>
                <w:color w:val="212121"/>
              </w:rPr>
              <w:t>2) составление заявлений, жалоб, ходатайств и других документов правового характера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10-30 минут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Граждане Талицкого муниципального </w:t>
            </w:r>
            <w:r>
              <w:rPr>
                <w:rFonts w:ascii="Liberation Serif" w:hAnsi="Liberation Serif" w:cs="Liberation Serif"/>
              </w:rPr>
              <w:t>округа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центра занятости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07.07.2025-13.07.2025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«Талицкий ЦЗ»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г. Талица,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Васильева, д.1а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 Талицкого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Вед. инспектор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Кузнецова С.В.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консультаций по вопросам оказания мер государственной </w:t>
            </w:r>
            <w:r>
              <w:rPr>
                <w:rFonts w:ascii="Liberation Serif" w:hAnsi="Liberation Serif" w:cs="Liberation Serif"/>
              </w:rPr>
              <w:t>поддержки в рамках исполнения Федерального закона № 565-ФЗ от 12.12.2023 года, различным категориям граждан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правовой помощи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различным категориям граждан, в том числе участникам СВО и членам их семей, в рамках законодательства о занятости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07.07.2025 года по 13.07.2025 года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 категории граждан от 18 до 65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 – 12.00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«Шалинский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пгт.Шаля,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Калинина, д,50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 категории граждан от 18 до 65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Зам.директора Мезенина Н.Н., Ведущий инспектор Кунгурцев И.М.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</w:t>
            </w:r>
            <w:r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Style w:val="a7"/>
                <w:rFonts w:ascii="Liberation Serif" w:hAnsi="Liberation Serif" w:cs="Liberation Serif"/>
                <w:color w:val="auto"/>
                <w:u w:val="none"/>
              </w:rPr>
              <w:t>Приём граждан по оказанию бесплатной правовой помощи по вопросам защиты интересов семьи,</w:t>
            </w:r>
          </w:p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в устной форме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1,5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посетители </w:t>
            </w:r>
          </w:p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ГАУ СО «ОЦРТР и СТО»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08.07.2025 </w:t>
            </w:r>
          </w:p>
          <w:p w:rsidR="003C174A" w:rsidRDefault="003C174A">
            <w:pPr>
              <w:spacing w:after="0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10.00 час-11.30 час.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ГАУ СО «ОЦРТР и СТО»,</w:t>
            </w:r>
          </w:p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г.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Екатеринбург, ул. Ляпустина, </w:t>
            </w:r>
          </w:p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д. 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несовершеннолетние граждане и их законные представители, безработные граждане, посетители ГАУ СО «ОЦРТР и СТО»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Ведущий юрисконсульт ГАУ СО «ОЦРТР и СТО»</w:t>
            </w:r>
          </w:p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Канайкина Е.Ю.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Консультирование в сфере социально-трудовых </w:t>
            </w:r>
            <w:r>
              <w:rPr>
                <w:rFonts w:ascii="Liberation Serif" w:hAnsi="Liberation Serif" w:cs="Liberation Serif"/>
              </w:rPr>
              <w:t>правоотношений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Устные консультации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телефону и при личном обращении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посетители </w:t>
            </w:r>
            <w:r>
              <w:rPr>
                <w:rFonts w:ascii="Liberation Serif" w:hAnsi="Liberation Serif" w:cs="Liberation Serif"/>
              </w:rPr>
              <w:t>ГКУ «Серовский ЦЗ»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08.07.2025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13.07.2025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«Серовский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Серов,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Кирова, 2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 категории граждан от 18 до 65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Заместители директора, </w:t>
            </w:r>
            <w:r>
              <w:rPr>
                <w:rFonts w:ascii="Liberation Serif" w:hAnsi="Liberation Serif" w:cs="Liberation Serif"/>
              </w:rPr>
              <w:t>начальники отделов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(всего 7 сотрудников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Лекция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ЦЗ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10:00ч.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«Краснотурьинский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Ленина, 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учащиеся 8-10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Богомолова Ю.Ю.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Индивидуальные консультации для участников специальной военной </w:t>
            </w:r>
            <w:r>
              <w:rPr>
                <w:rFonts w:ascii="Liberation Serif" w:hAnsi="Liberation Serif" w:cs="Liberation Serif"/>
              </w:rPr>
              <w:t>операции и членов их семей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 ИПО ЦЗ, ведущий специалист ЦЗ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10:00ч.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«Краснотурьинский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Ленина, 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Довгань Ю.А.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Работа телефона «горячая линия» для </w:t>
            </w:r>
            <w:r>
              <w:rPr>
                <w:rFonts w:ascii="Liberation Serif" w:hAnsi="Liberation Serif" w:cs="Liberation Serif"/>
              </w:rPr>
              <w:t>граждан города,  в том числе для участников специальной военной операции и членов их семей по вопросам правового просвещения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 ИПО ЦЗ, ведущий специалист ЦЗ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08:00ч. 07.07.2025 по 16:00ч. 11.07.2025.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«Краснотурьинский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</w:t>
            </w:r>
            <w:r>
              <w:rPr>
                <w:rFonts w:ascii="Liberation Serif" w:hAnsi="Liberation Serif" w:cs="Liberation Serif"/>
              </w:rPr>
              <w:t xml:space="preserve"> Ленина, 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Довгань Ю.А.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бесплатной юридической помощи, гражданам состоящем на учете в центре занятости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 ИПО ЦЗ, ведущий специалист ЦЗ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13:00ч.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</w:t>
            </w:r>
            <w:r>
              <w:rPr>
                <w:rFonts w:ascii="Liberation Serif" w:hAnsi="Liberation Serif" w:cs="Liberation Serif"/>
              </w:rPr>
              <w:t>«Краснотурьинский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Ленина, 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состоящие на учете в центре занятости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Довгань Ю.А.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Прием граждан руководством центра занятости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Неделя правовой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Безработные граждане, граждане, ищущие работу, участники СВО и члены их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15.00-17.00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«Невьянский ЦЗ»,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Невьянск,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Ленина, д.34-а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Кировград,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Калинина, д.4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Безработные граждане, граждане, ищущие работу, участники СВО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Шубин Л.В.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Шушакова Е.В.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Права и обязанности в современном мире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Правовое </w:t>
            </w:r>
            <w:r>
              <w:rPr>
                <w:rFonts w:ascii="Liberation Serif" w:hAnsi="Liberation Serif" w:cs="Liberation Serif"/>
              </w:rPr>
              <w:t xml:space="preserve">просвещение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ЦЗ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07.07.2025г.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11-00 час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Школа д. Нелоба, либо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СРЦН г. Верхняя Салда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граждане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Распопова Т.В.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Консультационный пункт по вопросам организации временного трудоустройства несовершеннолетних граждан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Временное трудоустройство.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Соблюдение трудового законодательства в отношении несовершеннолетних граждан.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течении рабочего 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Учащиеся и их законные представители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– 11.07.2025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9.00-16.00 ч.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«Ирбитский ЦЗ», каб. № 6,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Ирбит, ул. </w:t>
            </w:r>
            <w:r>
              <w:rPr>
                <w:rFonts w:ascii="Liberation Serif" w:hAnsi="Liberation Serif" w:cs="Liberation Serif"/>
              </w:rPr>
              <w:t>Советская, 61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граждане и родители участников временного трудоустройства, в том числе члены семей участников специальной военной операции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Савина Ю.А.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Горячая линия по вопросам организации временного трудоустройства несовершеннолетних </w:t>
            </w:r>
            <w:r>
              <w:rPr>
                <w:rFonts w:ascii="Liberation Serif" w:hAnsi="Liberation Serif" w:cs="Liberation Serif"/>
              </w:rPr>
              <w:t>граждан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Временное трудоустройство.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Соблюдение трудового законодательства в отношении несовершеннолетних граждан.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течении рабочего 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Учащиеся и их законные представители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– 11.07.2025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9.00-16.00 ч.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«Ирбитский ЦЗ»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Тел. 6-20-81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Ирбит,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Советская, 61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граждане и родители участников временного трудоустройства, в том числе члены семей участников специальной военной операции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Савина Ю.А.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Онлайн-экскурсия на предприятия г. Ирбита для школьников-участников трудовых </w:t>
            </w:r>
            <w:r>
              <w:rPr>
                <w:rFonts w:ascii="Liberation Serif" w:hAnsi="Liberation Serif" w:cs="Liberation Serif"/>
              </w:rPr>
              <w:t>отрядов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Знакомство с рынком труда, с востребованными профессиями по г. Ирбиту и Ирбитскому району.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учащиеся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10-00 до 12-00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«Ирбитский ЦЗ», каб. № 15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Ирбит,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Советская, 61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Несовершеннолетние граждане, в том числе члены семей </w:t>
            </w:r>
            <w:r>
              <w:rPr>
                <w:rFonts w:ascii="Liberation Serif" w:hAnsi="Liberation Serif" w:cs="Liberation Serif"/>
              </w:rPr>
              <w:t>участников специальной военной операции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Сосновских Р.А.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Фото -выставка детских рисунков «Кем я хочу стать» в МАДОУ «Детский сад № 9»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Ранняя профессиональная ориентация детей дошкольного возраста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дети дошкольного возраста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09-00 до 10-00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МАДОУ «Детский сад № 9»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Ирбит,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Советская, 97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граждане, в том числе члены семей участников специальной военной операции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Сосновских Р.А.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Горячая линия по вопросам профессиональной ориентации несовершеннолетних граждан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Выбор </w:t>
            </w:r>
            <w:r>
              <w:rPr>
                <w:rFonts w:ascii="Liberation Serif" w:hAnsi="Liberation Serif" w:cs="Liberation Serif"/>
              </w:rPr>
              <w:t xml:space="preserve">профессии, сферы деятельности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течении рабочего 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учащиеся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07.07.2025 -11.07.2025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08-00 до 15-00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«Ирбитский ЦЗ»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Тел. 6-23-57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Ирбит,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Советская, 61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Несовершеннолетние граждане, в том числе члены семей участников специальной военной операции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Сосновских Р.А.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Обновление информационного стенда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Буклеты, памятки, объявления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11.00-13.00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Филиал государственного фонда «ЗАЩИТНИКИ ОТЕЧЕСТВА»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Ирбит,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Первомайская, 39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Киселева А.Ф.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Консультационный пункт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регулирование трудоустройства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течении рабочего 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07.07.2025 -11.07.2025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«Ирбитский </w:t>
            </w:r>
            <w:r>
              <w:rPr>
                <w:rFonts w:ascii="Liberation Serif" w:hAnsi="Liberation Serif" w:cs="Liberation Serif"/>
              </w:rPr>
              <w:t xml:space="preserve">ЦЗ», каб. № 5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Ирбит,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Советская, 61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Шорикова И.А.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Горячая линия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регулирование трудоустройства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течении рабочего 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07.07.2025 -11.07.2025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«Ирбитский ЦЗ», тел.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34355 6-23-41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Шорикова И.А.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Консультационный пункт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Меры государственной поддержки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течении рабочего 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специальной военной операции и</w:t>
            </w:r>
            <w:r>
              <w:rPr>
                <w:rFonts w:ascii="Liberation Serif" w:hAnsi="Liberation Serif" w:cs="Liberation Serif"/>
              </w:rPr>
              <w:t xml:space="preserve"> члены их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07.07.2025 -11.07.2025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«Ирбитский ЦЗ», каб. № 3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Ирбит,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Советская, 61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Боярских К.М.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Юридическое консультирование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Повышение правовой грамотности в сфере занятости </w:t>
            </w:r>
            <w:r>
              <w:rPr>
                <w:rFonts w:ascii="Liberation Serif" w:hAnsi="Liberation Serif" w:cs="Liberation Serif"/>
              </w:rPr>
              <w:t>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07.07.2025 - 13.07.2025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участники СВО и члены их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9:00 – 18:00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«Екатеринбургский ЦЗ»,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8 Марта, 12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Челюскинцев, 110 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Граждане, ищущие подходящую работу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юридического отдела И.Г. Боровков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Профориентационное тестирование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Профориентация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7.07.2025-13.07.2025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Безработные граждане, ищущие работу, несовершеннолетние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9:00 – 13:00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«Екатеринбургский ЦЗ»,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Челюскинцев, 110 А, каб 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Граждане старше 14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Начальник отдела </w:t>
            </w:r>
            <w:r>
              <w:rPr>
                <w:rFonts w:ascii="Liberation Serif" w:hAnsi="Liberation Serif" w:cs="Liberation Serif"/>
              </w:rPr>
              <w:t>профконсультирования Е.А. Малых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Консультация несовершеннолетних и их родителей по вопросам занятости и трудового законодательства по телефону «Горячей линии»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тел.: 8 (3439) 22-12-28 (доб.150)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Ежедневно в рамках </w:t>
            </w:r>
            <w:r>
              <w:rPr>
                <w:rFonts w:ascii="Liberation Serif" w:hAnsi="Liberation Serif" w:cs="Liberation Serif"/>
              </w:rPr>
              <w:t>Всероссийской недели правовой помощи по вопросам защиты интересов семьи с 07.07.2025 по 13.07.2025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Специалисты центра занятости, обратившиеся граждане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Ежедневно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07.07.2025 по 13.07.2025 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с 9-00-15-00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«Первоуральский центр занятости»,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Первоуральс</w:t>
            </w:r>
            <w:r>
              <w:rPr>
                <w:rFonts w:ascii="Liberation Serif" w:hAnsi="Liberation Serif" w:cs="Liberation Serif"/>
              </w:rPr>
              <w:t>к, ул. Береговая, 48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Несовершеннолетние и их родители, или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Ведущий инспектор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Свиридова Н.В.</w:t>
            </w:r>
          </w:p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Есаулова Ю.В.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  <w:color w:val="000000"/>
              </w:rPr>
              <w:t xml:space="preserve">День открытых дверей для несовершеннолетних граждан в возрасте от 14 до 18 лет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Специалисты </w:t>
            </w:r>
            <w:r>
              <w:rPr>
                <w:rFonts w:ascii="Liberation Serif" w:hAnsi="Liberation Serif" w:cs="Liberation Serif"/>
              </w:rPr>
              <w:t>центра занятости, обратившиеся граждане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   13-00 –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«Первоуральский центр занятости»,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Первоуральск, ул. Береговая, 48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</w:pPr>
            <w:r>
              <w:rPr>
                <w:rFonts w:ascii="Liberation Serif" w:hAnsi="Liberation Serif" w:cs="Liberation Serif"/>
              </w:rPr>
              <w:t>Несовершеннолетние и их родители, или законные представители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отдела социальных отношений Васильева Е.С.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Лекция с безработными гражданами на тему «Семейная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правовая азбука»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(«Права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ребенка + семья =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забота и любовь»).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центра занятости, безработные граждане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9-00-10-00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«Первоуральский центр занятости»,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Первоуральск, ул. Береговая, 48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Безработные граждане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отдела профобучения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Касьянова Е.П.</w:t>
            </w:r>
          </w:p>
        </w:tc>
      </w:tr>
      <w:tr w:rsidR="003C174A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Телефон «горячей линии»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Дистанционное правовое консультирование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центра занятости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09.07.2025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09.00 ч. до 17.00 ч.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ГКУ «Туринский </w:t>
            </w:r>
            <w:r>
              <w:rPr>
                <w:rFonts w:ascii="Liberation Serif" w:hAnsi="Liberation Serif" w:cs="Liberation Serif"/>
              </w:rPr>
              <w:t xml:space="preserve">ЦЗ»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Туринск, 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Декабристов д. 56А</w:t>
            </w:r>
          </w:p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тел. (34349) 2-18-98</w:t>
            </w:r>
          </w:p>
          <w:p w:rsidR="003C174A" w:rsidRDefault="003C174A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Для всех обратившихся граждан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4A" w:rsidRDefault="00265BB9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Мицкевич Марина Михайловна, начальник отдела.</w:t>
            </w:r>
          </w:p>
        </w:tc>
      </w:tr>
    </w:tbl>
    <w:p w:rsidR="003C174A" w:rsidRDefault="003C174A">
      <w:pPr>
        <w:spacing w:after="0"/>
        <w:jc w:val="center"/>
        <w:rPr>
          <w:rFonts w:ascii="Liberation Serif" w:hAnsi="Liberation Serif" w:cs="Liberation Serif"/>
          <w:b/>
        </w:rPr>
      </w:pPr>
    </w:p>
    <w:p w:rsidR="003C174A" w:rsidRDefault="003C174A">
      <w:pPr>
        <w:spacing w:after="0" w:line="240" w:lineRule="auto"/>
        <w:rPr>
          <w:sz w:val="2"/>
          <w:szCs w:val="2"/>
        </w:rPr>
      </w:pPr>
    </w:p>
    <w:p w:rsidR="003C174A" w:rsidRDefault="003C174A">
      <w:pPr>
        <w:spacing w:line="240" w:lineRule="auto"/>
        <w:rPr>
          <w:rFonts w:ascii="Liberation Serif" w:hAnsi="Liberation Serif" w:cs="Liberation Serif"/>
        </w:rPr>
      </w:pPr>
    </w:p>
    <w:sectPr w:rsidR="003C174A">
      <w:headerReference w:type="default" r:id="rId10"/>
      <w:pgSz w:w="16838" w:h="11906" w:orient="landscape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BB9" w:rsidRDefault="00265BB9">
      <w:pPr>
        <w:spacing w:after="0" w:line="240" w:lineRule="auto"/>
      </w:pPr>
      <w:r>
        <w:separator/>
      </w:r>
    </w:p>
  </w:endnote>
  <w:endnote w:type="continuationSeparator" w:id="0">
    <w:p w:rsidR="00265BB9" w:rsidRDefault="0026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BB9" w:rsidRDefault="00265B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65BB9" w:rsidRDefault="00265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B9" w:rsidRDefault="00265BB9">
    <w:pPr>
      <w:pStyle w:val="a9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 w:rsidR="00464C25">
      <w:rPr>
        <w:rFonts w:ascii="Liberation Serif" w:hAnsi="Liberation Serif" w:cs="Liberation Serif"/>
        <w:noProof/>
      </w:rPr>
      <w:t>66</w:t>
    </w:r>
    <w:r>
      <w:rPr>
        <w:rFonts w:ascii="Liberation Serif" w:hAnsi="Liberation Serif" w:cs="Liberation Serif"/>
      </w:rPr>
      <w:fldChar w:fldCharType="end"/>
    </w:r>
  </w:p>
  <w:p w:rsidR="001728B9" w:rsidRDefault="00265B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2806"/>
    <w:multiLevelType w:val="multilevel"/>
    <w:tmpl w:val="62B4F8E6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30AC9"/>
    <w:multiLevelType w:val="multilevel"/>
    <w:tmpl w:val="05DAB5F2"/>
    <w:lvl w:ilvl="0">
      <w:start w:val="1"/>
      <w:numFmt w:val="decimal"/>
      <w:lvlText w:val="%1."/>
      <w:lvlJc w:val="left"/>
      <w:pPr>
        <w:ind w:left="975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C174A"/>
    <w:rsid w:val="00265BB9"/>
    <w:rsid w:val="003C174A"/>
    <w:rsid w:val="0046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No Spacing"/>
    <w:pPr>
      <w:suppressAutoHyphens/>
      <w:spacing w:after="0" w:line="240" w:lineRule="auto"/>
      <w:textAlignment w:val="auto"/>
    </w:pPr>
    <w:rPr>
      <w:rFonts w:eastAsia="Times New Roman"/>
      <w:lang w:eastAsia="ru-RU"/>
    </w:rPr>
  </w:style>
  <w:style w:type="paragraph" w:styleId="a6">
    <w:name w:val="List Paragraph"/>
    <w:basedOn w:val="a"/>
    <w:pPr>
      <w:ind w:left="720"/>
    </w:pPr>
  </w:style>
  <w:style w:type="character" w:styleId="a7">
    <w:name w:val="Hyperlink"/>
    <w:rPr>
      <w:color w:val="0000FF"/>
      <w:u w:val="single"/>
    </w:rPr>
  </w:style>
  <w:style w:type="character" w:styleId="a8">
    <w:name w:val="Strong"/>
    <w:basedOn w:val="a0"/>
    <w:rPr>
      <w:b/>
      <w:bCs/>
    </w:rPr>
  </w:style>
  <w:style w:type="paragraph" w:customStyle="1" w:styleId="Standard">
    <w:name w:val="Standard"/>
    <w:pPr>
      <w:suppressAutoHyphens/>
    </w:pPr>
  </w:style>
  <w:style w:type="paragraph" w:styleId="a9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</w:style>
  <w:style w:type="character" w:customStyle="1" w:styleId="11">
    <w:name w:val="11 Знак"/>
    <w:basedOn w:val="a0"/>
    <w:rPr>
      <w:rFonts w:ascii="Times New Roman" w:eastAsia="Calibri" w:hAnsi="Times New Roman"/>
    </w:rPr>
  </w:style>
  <w:style w:type="paragraph" w:customStyle="1" w:styleId="Textbody">
    <w:name w:val="Text body"/>
    <w:basedOn w:val="a"/>
    <w:pPr>
      <w:spacing w:after="283"/>
    </w:pPr>
  </w:style>
  <w:style w:type="paragraph" w:styleId="ad">
    <w:name w:val="Normal (Web)"/>
    <w:basedOn w:val="a"/>
    <w:pPr>
      <w:spacing w:before="285" w:after="100" w:line="315" w:lineRule="atLeast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Обычный1"/>
    <w:pPr>
      <w:suppressAutoHyphens/>
    </w:pPr>
  </w:style>
  <w:style w:type="character" w:customStyle="1" w:styleId="w8qarf">
    <w:name w:val="w8qarf"/>
    <w:basedOn w:val="a0"/>
  </w:style>
  <w:style w:type="character" w:customStyle="1" w:styleId="lrzxr">
    <w:name w:val="lrzxr"/>
    <w:basedOn w:val="a0"/>
  </w:style>
  <w:style w:type="paragraph" w:customStyle="1" w:styleId="12">
    <w:name w:val="1"/>
    <w:basedOn w:val="a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3">
    <w:name w:val="3"/>
    <w:basedOn w:val="a"/>
    <w:pPr>
      <w:tabs>
        <w:tab w:val="left" w:pos="430"/>
      </w:tabs>
      <w:spacing w:after="0" w:line="240" w:lineRule="auto"/>
      <w:ind w:left="720"/>
      <w:jc w:val="both"/>
      <w:textAlignment w:val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20">
    <w:name w:val="Заголовок 2 Знак"/>
    <w:basedOn w:val="a0"/>
    <w:rPr>
      <w:rFonts w:ascii="Calibri Light" w:eastAsia="Times New Roman" w:hAnsi="Calibri Light"/>
      <w:color w:val="2E74B5"/>
      <w:sz w:val="26"/>
      <w:szCs w:val="26"/>
    </w:rPr>
  </w:style>
  <w:style w:type="character" w:styleId="ae">
    <w:name w:val="FollowedHyperlink"/>
    <w:basedOn w:val="a0"/>
    <w:rPr>
      <w:color w:val="954F72"/>
      <w:u w:val="single"/>
    </w:rPr>
  </w:style>
  <w:style w:type="character" w:styleId="af">
    <w:name w:val="Emphasis"/>
    <w:basedOn w:val="a0"/>
    <w:rPr>
      <w:i/>
      <w:iCs/>
    </w:rPr>
  </w:style>
  <w:style w:type="paragraph" w:customStyle="1" w:styleId="c2">
    <w:name w:val="c2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</w:style>
  <w:style w:type="character" w:customStyle="1" w:styleId="apple-converted-space">
    <w:name w:val="apple-converted-space"/>
    <w:basedOn w:val="a0"/>
  </w:style>
  <w:style w:type="character" w:customStyle="1" w:styleId="13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TableParagraph">
    <w:name w:val="Table Paragraph"/>
    <w:basedOn w:val="a"/>
    <w:pPr>
      <w:widowControl w:val="0"/>
      <w:autoSpaceDE w:val="0"/>
      <w:spacing w:after="0" w:line="240" w:lineRule="auto"/>
      <w:ind w:left="107"/>
      <w:textAlignment w:val="auto"/>
    </w:pPr>
    <w:rPr>
      <w:rFonts w:ascii="Times New Roman" w:eastAsia="Times New Roman" w:hAnsi="Times New Roman"/>
    </w:rPr>
  </w:style>
  <w:style w:type="paragraph" w:styleId="21">
    <w:name w:val="Body Text Indent 2"/>
    <w:basedOn w:val="a"/>
    <w:pPr>
      <w:spacing w:after="0" w:line="240" w:lineRule="auto"/>
      <w:ind w:firstLine="852"/>
      <w:jc w:val="both"/>
      <w:textAlignment w:val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TableContents">
    <w:name w:val="Table Contents"/>
    <w:basedOn w:val="a"/>
    <w:pPr>
      <w:widowControl w:val="0"/>
      <w:suppressLineNumbers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9pt">
    <w:name w:val="Основной текст (2) + 9 pt"/>
    <w:basedOn w:val="a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customStyle="1" w:styleId="23">
    <w:name w:val="Основной текст (2)_"/>
    <w:basedOn w:val="a0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pPr>
      <w:widowControl w:val="0"/>
      <w:shd w:val="clear" w:color="auto" w:fill="FFFFFF"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paragraph" w:customStyle="1" w:styleId="af0">
    <w:name w:val="Знак"/>
    <w:basedOn w:val="a"/>
    <w:pPr>
      <w:spacing w:before="120" w:after="160" w:line="240" w:lineRule="exact"/>
      <w:jc w:val="both"/>
      <w:textAlignment w:val="auto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Title">
    <w:name w:val="ConsPlusTitle"/>
    <w:pPr>
      <w:suppressAutoHyphens/>
      <w:autoSpaceDE w:val="0"/>
      <w:spacing w:after="0" w:line="240" w:lineRule="auto"/>
      <w:jc w:val="center"/>
      <w:textAlignment w:val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4">
    <w:name w:val="Основной текст1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paragraph" w:customStyle="1" w:styleId="western">
    <w:name w:val="western"/>
    <w:basedOn w:val="a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jc w:val="center"/>
      <w:textAlignment w:val="auto"/>
    </w:pPr>
    <w:rPr>
      <w:rFonts w:eastAsia="Times New Roman" w:cs="Calibri"/>
      <w:szCs w:val="20"/>
      <w:lang w:eastAsia="ru-RU"/>
    </w:rPr>
  </w:style>
  <w:style w:type="paragraph" w:styleId="af1">
    <w:name w:val="Body Text"/>
    <w:basedOn w:val="a"/>
    <w:pPr>
      <w:widowControl w:val="0"/>
      <w:autoSpaceDE w:val="0"/>
      <w:spacing w:after="0" w:line="240" w:lineRule="auto"/>
      <w:ind w:left="11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2">
    <w:name w:val="Основной текст Знак"/>
    <w:basedOn w:val="a0"/>
    <w:rPr>
      <w:rFonts w:ascii="Times New Roman" w:eastAsia="Times New Roman" w:hAnsi="Times New Roman"/>
      <w:sz w:val="28"/>
      <w:szCs w:val="28"/>
    </w:rPr>
  </w:style>
  <w:style w:type="paragraph" w:customStyle="1" w:styleId="consplustitle0">
    <w:name w:val="consplustitle"/>
    <w:basedOn w:val="a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pPr>
      <w:suppressAutoHyphens/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100">
    <w:name w:val="10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No Spacing"/>
    <w:pPr>
      <w:suppressAutoHyphens/>
      <w:spacing w:after="0" w:line="240" w:lineRule="auto"/>
      <w:textAlignment w:val="auto"/>
    </w:pPr>
    <w:rPr>
      <w:rFonts w:eastAsia="Times New Roman"/>
      <w:lang w:eastAsia="ru-RU"/>
    </w:rPr>
  </w:style>
  <w:style w:type="paragraph" w:styleId="a6">
    <w:name w:val="List Paragraph"/>
    <w:basedOn w:val="a"/>
    <w:pPr>
      <w:ind w:left="720"/>
    </w:pPr>
  </w:style>
  <w:style w:type="character" w:styleId="a7">
    <w:name w:val="Hyperlink"/>
    <w:rPr>
      <w:color w:val="0000FF"/>
      <w:u w:val="single"/>
    </w:rPr>
  </w:style>
  <w:style w:type="character" w:styleId="a8">
    <w:name w:val="Strong"/>
    <w:basedOn w:val="a0"/>
    <w:rPr>
      <w:b/>
      <w:bCs/>
    </w:rPr>
  </w:style>
  <w:style w:type="paragraph" w:customStyle="1" w:styleId="Standard">
    <w:name w:val="Standard"/>
    <w:pPr>
      <w:suppressAutoHyphens/>
    </w:pPr>
  </w:style>
  <w:style w:type="paragraph" w:styleId="a9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</w:style>
  <w:style w:type="character" w:customStyle="1" w:styleId="11">
    <w:name w:val="11 Знак"/>
    <w:basedOn w:val="a0"/>
    <w:rPr>
      <w:rFonts w:ascii="Times New Roman" w:eastAsia="Calibri" w:hAnsi="Times New Roman"/>
    </w:rPr>
  </w:style>
  <w:style w:type="paragraph" w:customStyle="1" w:styleId="Textbody">
    <w:name w:val="Text body"/>
    <w:basedOn w:val="a"/>
    <w:pPr>
      <w:spacing w:after="283"/>
    </w:pPr>
  </w:style>
  <w:style w:type="paragraph" w:styleId="ad">
    <w:name w:val="Normal (Web)"/>
    <w:basedOn w:val="a"/>
    <w:pPr>
      <w:spacing w:before="285" w:after="100" w:line="315" w:lineRule="atLeast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Обычный1"/>
    <w:pPr>
      <w:suppressAutoHyphens/>
    </w:pPr>
  </w:style>
  <w:style w:type="character" w:customStyle="1" w:styleId="w8qarf">
    <w:name w:val="w8qarf"/>
    <w:basedOn w:val="a0"/>
  </w:style>
  <w:style w:type="character" w:customStyle="1" w:styleId="lrzxr">
    <w:name w:val="lrzxr"/>
    <w:basedOn w:val="a0"/>
  </w:style>
  <w:style w:type="paragraph" w:customStyle="1" w:styleId="12">
    <w:name w:val="1"/>
    <w:basedOn w:val="a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3">
    <w:name w:val="3"/>
    <w:basedOn w:val="a"/>
    <w:pPr>
      <w:tabs>
        <w:tab w:val="left" w:pos="430"/>
      </w:tabs>
      <w:spacing w:after="0" w:line="240" w:lineRule="auto"/>
      <w:ind w:left="720"/>
      <w:jc w:val="both"/>
      <w:textAlignment w:val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20">
    <w:name w:val="Заголовок 2 Знак"/>
    <w:basedOn w:val="a0"/>
    <w:rPr>
      <w:rFonts w:ascii="Calibri Light" w:eastAsia="Times New Roman" w:hAnsi="Calibri Light"/>
      <w:color w:val="2E74B5"/>
      <w:sz w:val="26"/>
      <w:szCs w:val="26"/>
    </w:rPr>
  </w:style>
  <w:style w:type="character" w:styleId="ae">
    <w:name w:val="FollowedHyperlink"/>
    <w:basedOn w:val="a0"/>
    <w:rPr>
      <w:color w:val="954F72"/>
      <w:u w:val="single"/>
    </w:rPr>
  </w:style>
  <w:style w:type="character" w:styleId="af">
    <w:name w:val="Emphasis"/>
    <w:basedOn w:val="a0"/>
    <w:rPr>
      <w:i/>
      <w:iCs/>
    </w:rPr>
  </w:style>
  <w:style w:type="paragraph" w:customStyle="1" w:styleId="c2">
    <w:name w:val="c2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</w:style>
  <w:style w:type="character" w:customStyle="1" w:styleId="apple-converted-space">
    <w:name w:val="apple-converted-space"/>
    <w:basedOn w:val="a0"/>
  </w:style>
  <w:style w:type="character" w:customStyle="1" w:styleId="13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TableParagraph">
    <w:name w:val="Table Paragraph"/>
    <w:basedOn w:val="a"/>
    <w:pPr>
      <w:widowControl w:val="0"/>
      <w:autoSpaceDE w:val="0"/>
      <w:spacing w:after="0" w:line="240" w:lineRule="auto"/>
      <w:ind w:left="107"/>
      <w:textAlignment w:val="auto"/>
    </w:pPr>
    <w:rPr>
      <w:rFonts w:ascii="Times New Roman" w:eastAsia="Times New Roman" w:hAnsi="Times New Roman"/>
    </w:rPr>
  </w:style>
  <w:style w:type="paragraph" w:styleId="21">
    <w:name w:val="Body Text Indent 2"/>
    <w:basedOn w:val="a"/>
    <w:pPr>
      <w:spacing w:after="0" w:line="240" w:lineRule="auto"/>
      <w:ind w:firstLine="852"/>
      <w:jc w:val="both"/>
      <w:textAlignment w:val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TableContents">
    <w:name w:val="Table Contents"/>
    <w:basedOn w:val="a"/>
    <w:pPr>
      <w:widowControl w:val="0"/>
      <w:suppressLineNumbers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9pt">
    <w:name w:val="Основной текст (2) + 9 pt"/>
    <w:basedOn w:val="a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customStyle="1" w:styleId="23">
    <w:name w:val="Основной текст (2)_"/>
    <w:basedOn w:val="a0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pPr>
      <w:widowControl w:val="0"/>
      <w:shd w:val="clear" w:color="auto" w:fill="FFFFFF"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paragraph" w:customStyle="1" w:styleId="af0">
    <w:name w:val="Знак"/>
    <w:basedOn w:val="a"/>
    <w:pPr>
      <w:spacing w:before="120" w:after="160" w:line="240" w:lineRule="exact"/>
      <w:jc w:val="both"/>
      <w:textAlignment w:val="auto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Title">
    <w:name w:val="ConsPlusTitle"/>
    <w:pPr>
      <w:suppressAutoHyphens/>
      <w:autoSpaceDE w:val="0"/>
      <w:spacing w:after="0" w:line="240" w:lineRule="auto"/>
      <w:jc w:val="center"/>
      <w:textAlignment w:val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4">
    <w:name w:val="Основной текст1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paragraph" w:customStyle="1" w:styleId="western">
    <w:name w:val="western"/>
    <w:basedOn w:val="a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jc w:val="center"/>
      <w:textAlignment w:val="auto"/>
    </w:pPr>
    <w:rPr>
      <w:rFonts w:eastAsia="Times New Roman" w:cs="Calibri"/>
      <w:szCs w:val="20"/>
      <w:lang w:eastAsia="ru-RU"/>
    </w:rPr>
  </w:style>
  <w:style w:type="paragraph" w:styleId="af1">
    <w:name w:val="Body Text"/>
    <w:basedOn w:val="a"/>
    <w:pPr>
      <w:widowControl w:val="0"/>
      <w:autoSpaceDE w:val="0"/>
      <w:spacing w:after="0" w:line="240" w:lineRule="auto"/>
      <w:ind w:left="11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2">
    <w:name w:val="Основной текст Знак"/>
    <w:basedOn w:val="a0"/>
    <w:rPr>
      <w:rFonts w:ascii="Times New Roman" w:eastAsia="Times New Roman" w:hAnsi="Times New Roman"/>
      <w:sz w:val="28"/>
      <w:szCs w:val="28"/>
    </w:rPr>
  </w:style>
  <w:style w:type="paragraph" w:customStyle="1" w:styleId="consplustitle0">
    <w:name w:val="consplustitle"/>
    <w:basedOn w:val="a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pPr>
      <w:suppressAutoHyphens/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100">
    <w:name w:val="1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s.midura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vs.midura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30650</Words>
  <Characters>174711</Characters>
  <Application>Microsoft Office Word</Application>
  <DocSecurity>0</DocSecurity>
  <Lines>1455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Александровна</dc:creator>
  <cp:lastModifiedBy>Черемных Ольга Сергеевна</cp:lastModifiedBy>
  <cp:revision>2</cp:revision>
  <cp:lastPrinted>2025-06-23T03:58:00Z</cp:lastPrinted>
  <dcterms:created xsi:type="dcterms:W3CDTF">2025-07-08T05:52:00Z</dcterms:created>
  <dcterms:modified xsi:type="dcterms:W3CDTF">2025-07-08T05:52:00Z</dcterms:modified>
</cp:coreProperties>
</file>